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9470" w14:textId="0BB9CE3E" w:rsidR="00663A09" w:rsidRDefault="00663A09" w:rsidP="00663A09">
      <w:pPr>
        <w:pStyle w:val="Heading1"/>
      </w:pPr>
      <w:r>
        <w:t>deterrence da</w:t>
      </w:r>
    </w:p>
    <w:p w14:paraId="39291840" w14:textId="77777777" w:rsidR="00663A09" w:rsidRPr="00663A09" w:rsidRDefault="00663A09" w:rsidP="00663A09"/>
    <w:p w14:paraId="6CA6970F" w14:textId="7D50C461" w:rsidR="00663A09" w:rsidRPr="00FC26B9" w:rsidRDefault="00663A09" w:rsidP="00663A09">
      <w:pPr>
        <w:pStyle w:val="Heading2"/>
      </w:pPr>
      <w:proofErr w:type="spellStart"/>
      <w:r w:rsidRPr="00FC26B9">
        <w:lastRenderedPageBreak/>
        <w:t>korea</w:t>
      </w:r>
      <w:proofErr w:type="spellEnd"/>
    </w:p>
    <w:p w14:paraId="4DFE0E5D" w14:textId="77777777" w:rsidR="00663A09" w:rsidRDefault="00663A09" w:rsidP="00663A09">
      <w:pPr>
        <w:pStyle w:val="Heading3"/>
      </w:pPr>
      <w:proofErr w:type="spellStart"/>
      <w:r w:rsidRPr="00FC26B9">
        <w:lastRenderedPageBreak/>
        <w:t>qpq</w:t>
      </w:r>
      <w:proofErr w:type="spellEnd"/>
      <w:r w:rsidRPr="00FC26B9">
        <w:t>---1nc</w:t>
      </w:r>
    </w:p>
    <w:p w14:paraId="2679DFA0" w14:textId="77777777" w:rsidR="00663A09" w:rsidRDefault="00663A09" w:rsidP="00663A09">
      <w:pPr>
        <w:pStyle w:val="Heading4"/>
      </w:pPr>
      <w:r>
        <w:t xml:space="preserve">The United States should condition removal of economic sanctions on denuclearization by the </w:t>
      </w:r>
      <w:r w:rsidRPr="00B0333A">
        <w:t>Democratic People’s Republic of Korea</w:t>
      </w:r>
      <w:r>
        <w:t>.</w:t>
      </w:r>
    </w:p>
    <w:p w14:paraId="2C84CECC" w14:textId="77777777" w:rsidR="00663A09" w:rsidRDefault="00663A09" w:rsidP="00663A09"/>
    <w:p w14:paraId="7DFE417F" w14:textId="77777777" w:rsidR="00663A09" w:rsidRPr="00EC305A" w:rsidRDefault="00663A09" w:rsidP="00663A09">
      <w:pPr>
        <w:pStyle w:val="Heading4"/>
        <w:rPr>
          <w:rStyle w:val="Style13ptBold"/>
          <w:b/>
          <w:bCs w:val="0"/>
        </w:rPr>
      </w:pPr>
      <w:r w:rsidRPr="00EC305A">
        <w:rPr>
          <w:rStyle w:val="Style13ptBold"/>
          <w:b/>
          <w:bCs w:val="0"/>
        </w:rPr>
        <w:t xml:space="preserve">Korea says </w:t>
      </w:r>
      <w:r w:rsidRPr="0079475D">
        <w:rPr>
          <w:rStyle w:val="Style13ptBold"/>
          <w:b/>
          <w:bCs w:val="0"/>
        </w:rPr>
        <w:t>yes</w:t>
      </w:r>
      <w:r>
        <w:rPr>
          <w:rStyle w:val="Style13ptBold"/>
          <w:b/>
          <w:bCs w:val="0"/>
        </w:rPr>
        <w:t xml:space="preserve">, but maintaining leverage requires a </w:t>
      </w:r>
      <w:r w:rsidRPr="00945C1D">
        <w:rPr>
          <w:rStyle w:val="Style13ptBold"/>
          <w:b/>
          <w:bCs w:val="0"/>
        </w:rPr>
        <w:t>quid-pro-quo</w:t>
      </w:r>
      <w:r>
        <w:rPr>
          <w:rStyle w:val="Style13ptBold"/>
          <w:b/>
          <w:bCs w:val="0"/>
        </w:rPr>
        <w:t xml:space="preserve"> process of engagement.</w:t>
      </w:r>
    </w:p>
    <w:p w14:paraId="1E2399BA" w14:textId="77777777" w:rsidR="00663A09" w:rsidRPr="00FC26B9" w:rsidRDefault="00663A09" w:rsidP="00663A09">
      <w:r w:rsidRPr="00FC26B9">
        <w:rPr>
          <w:rStyle w:val="Style13ptBold"/>
        </w:rPr>
        <w:t>Babson ’24</w:t>
      </w:r>
      <w:r w:rsidRPr="00FC26B9">
        <w:t xml:space="preserve"> [Brad; Former World Bank official, followed and written extensively on the North Korean economy since 1997. “A Framework for Meaningful Economic Engagement with North Korea.” https://www.usip.org/publications/2024/02/framework-meaningful-economic-engagement-north-korea] TDI</w:t>
      </w:r>
    </w:p>
    <w:p w14:paraId="56CD4052" w14:textId="77777777" w:rsidR="00663A09" w:rsidRPr="00FC26B9" w:rsidRDefault="00663A09" w:rsidP="00663A09">
      <w:pPr>
        <w:rPr>
          <w:sz w:val="16"/>
        </w:rPr>
      </w:pPr>
      <w:r w:rsidRPr="00FC26B9">
        <w:rPr>
          <w:sz w:val="16"/>
        </w:rPr>
        <w:t xml:space="preserve">Within this reality, the question now for both Kim and the international community is how to chart a </w:t>
      </w:r>
      <w:r w:rsidRPr="00FC26B9">
        <w:rPr>
          <w:rStyle w:val="Emphasis"/>
        </w:rPr>
        <w:t>new path forward</w:t>
      </w:r>
      <w:r w:rsidRPr="00FC26B9">
        <w:rPr>
          <w:sz w:val="16"/>
        </w:rPr>
        <w:t xml:space="preserve"> that can </w:t>
      </w:r>
      <w:r w:rsidRPr="00FC26B9">
        <w:rPr>
          <w:rStyle w:val="TitleChar"/>
        </w:rPr>
        <w:t xml:space="preserve">alter </w:t>
      </w:r>
      <w:r w:rsidRPr="00FC26B9">
        <w:rPr>
          <w:rStyle w:val="Emphasis"/>
        </w:rPr>
        <w:t>strategic calculations</w:t>
      </w:r>
      <w:r w:rsidRPr="00FC26B9">
        <w:rPr>
          <w:rStyle w:val="TitleChar"/>
        </w:rPr>
        <w:t xml:space="preserve"> toward enhancing peace and stability in the region</w:t>
      </w:r>
      <w:r w:rsidRPr="00FC26B9">
        <w:rPr>
          <w:sz w:val="16"/>
        </w:rPr>
        <w:t xml:space="preserve"> while </w:t>
      </w:r>
      <w:r w:rsidRPr="00FC26B9">
        <w:rPr>
          <w:rStyle w:val="TitleChar"/>
        </w:rPr>
        <w:t>enabling</w:t>
      </w:r>
      <w:r w:rsidRPr="00FC26B9">
        <w:rPr>
          <w:sz w:val="16"/>
        </w:rPr>
        <w:t xml:space="preserve"> a </w:t>
      </w:r>
      <w:r w:rsidRPr="00FC26B9">
        <w:rPr>
          <w:rStyle w:val="Emphasis"/>
        </w:rPr>
        <w:t>more sustainable</w:t>
      </w:r>
      <w:r w:rsidRPr="00FC26B9">
        <w:rPr>
          <w:rStyle w:val="TitleChar"/>
        </w:rPr>
        <w:t xml:space="preserve"> and secure future for North Korea</w:t>
      </w:r>
      <w:r w:rsidRPr="00FC26B9">
        <w:rPr>
          <w:sz w:val="16"/>
        </w:rPr>
        <w:t xml:space="preserve">. A </w:t>
      </w:r>
      <w:r w:rsidRPr="00FC26B9">
        <w:rPr>
          <w:rStyle w:val="TitleChar"/>
        </w:rPr>
        <w:t>reorientation of U.S.</w:t>
      </w:r>
      <w:r w:rsidRPr="00FC26B9">
        <w:rPr>
          <w:sz w:val="16"/>
        </w:rPr>
        <w:t xml:space="preserve"> and international </w:t>
      </w:r>
      <w:r w:rsidRPr="00FC26B9">
        <w:rPr>
          <w:rStyle w:val="Emphasis"/>
        </w:rPr>
        <w:t>economic engagement policy</w:t>
      </w:r>
      <w:r w:rsidRPr="00FC26B9">
        <w:rPr>
          <w:rStyle w:val="TitleChar"/>
        </w:rPr>
        <w:t xml:space="preserve"> toward North Korea</w:t>
      </w:r>
      <w:r w:rsidRPr="00FC26B9">
        <w:rPr>
          <w:sz w:val="16"/>
        </w:rPr>
        <w:t xml:space="preserve"> may </w:t>
      </w:r>
      <w:r w:rsidRPr="00FC26B9">
        <w:rPr>
          <w:rStyle w:val="TitleChar"/>
        </w:rPr>
        <w:t>contribute to this goal</w:t>
      </w:r>
      <w:r w:rsidRPr="00FC26B9">
        <w:rPr>
          <w:sz w:val="16"/>
        </w:rPr>
        <w:t>.</w:t>
      </w:r>
    </w:p>
    <w:p w14:paraId="1B297C22" w14:textId="77777777" w:rsidR="00663A09" w:rsidRPr="00FC26B9" w:rsidRDefault="00663A09" w:rsidP="00663A09">
      <w:pPr>
        <w:rPr>
          <w:sz w:val="16"/>
        </w:rPr>
      </w:pPr>
      <w:r w:rsidRPr="00FC26B9">
        <w:rPr>
          <w:sz w:val="16"/>
        </w:rPr>
        <w:t>Considerations for Proceeding on Economic Engagement</w:t>
      </w:r>
    </w:p>
    <w:p w14:paraId="218BDEDF" w14:textId="77777777" w:rsidR="00663A09" w:rsidRPr="00FC26B9" w:rsidRDefault="00663A09" w:rsidP="00663A09">
      <w:pPr>
        <w:rPr>
          <w:sz w:val="16"/>
        </w:rPr>
      </w:pPr>
      <w:r w:rsidRPr="00FC26B9">
        <w:rPr>
          <w:rStyle w:val="TitleChar"/>
        </w:rPr>
        <w:t>In the past</w:t>
      </w:r>
      <w:r w:rsidRPr="00FC26B9">
        <w:rPr>
          <w:sz w:val="16"/>
        </w:rPr>
        <w:t xml:space="preserve">, </w:t>
      </w:r>
      <w:r w:rsidRPr="00FC26B9">
        <w:rPr>
          <w:rStyle w:val="TitleChar"/>
        </w:rPr>
        <w:t>North Korea</w:t>
      </w:r>
      <w:r w:rsidRPr="00FC26B9">
        <w:rPr>
          <w:sz w:val="16"/>
        </w:rPr>
        <w:t xml:space="preserve"> has been </w:t>
      </w:r>
      <w:r w:rsidRPr="00FC26B9">
        <w:rPr>
          <w:rStyle w:val="TitleChar"/>
        </w:rPr>
        <w:t xml:space="preserve">willing to engage on </w:t>
      </w:r>
      <w:r w:rsidRPr="00FC26B9">
        <w:rPr>
          <w:rStyle w:val="Emphasis"/>
        </w:rPr>
        <w:t>economic</w:t>
      </w:r>
      <w:r w:rsidRPr="00FC26B9">
        <w:rPr>
          <w:sz w:val="16"/>
        </w:rPr>
        <w:t xml:space="preserve"> training and </w:t>
      </w:r>
      <w:r w:rsidRPr="00FC26B9">
        <w:rPr>
          <w:rStyle w:val="Emphasis"/>
        </w:rPr>
        <w:t>projects</w:t>
      </w:r>
      <w:r w:rsidRPr="00FC26B9">
        <w:rPr>
          <w:sz w:val="16"/>
        </w:rPr>
        <w:t xml:space="preserve">, both </w:t>
      </w:r>
      <w:r w:rsidRPr="00FC26B9">
        <w:rPr>
          <w:rStyle w:val="TitleChar"/>
        </w:rPr>
        <w:t>multilaterally and bilaterally</w:t>
      </w:r>
      <w:r w:rsidRPr="00FC26B9">
        <w:rPr>
          <w:sz w:val="16"/>
        </w:rPr>
        <w:t xml:space="preserve">, with the UN, foreign governments and NGOs. Many of these projects addressed </w:t>
      </w:r>
      <w:r w:rsidRPr="00FC26B9">
        <w:rPr>
          <w:rStyle w:val="TitleChar"/>
        </w:rPr>
        <w:t xml:space="preserve">North Korea’s </w:t>
      </w:r>
      <w:r w:rsidRPr="00FC26B9">
        <w:rPr>
          <w:rStyle w:val="Emphasis"/>
        </w:rPr>
        <w:t>economic development needs</w:t>
      </w:r>
      <w:r w:rsidRPr="00FC26B9">
        <w:rPr>
          <w:sz w:val="16"/>
        </w:rPr>
        <w:t xml:space="preserve">, such as the </w:t>
      </w:r>
      <w:r w:rsidRPr="00FC26B9">
        <w:rPr>
          <w:rStyle w:val="TitleChar"/>
        </w:rPr>
        <w:t>Kaesong Industrial Complex</w:t>
      </w:r>
      <w:r w:rsidRPr="00FC26B9">
        <w:rPr>
          <w:sz w:val="16"/>
        </w:rPr>
        <w:t xml:space="preserve"> and </w:t>
      </w:r>
      <w:r w:rsidRPr="00FC26B9">
        <w:rPr>
          <w:rStyle w:val="TitleChar"/>
        </w:rPr>
        <w:t>Mount Kumgang tourism</w:t>
      </w:r>
      <w:r w:rsidRPr="00FC26B9">
        <w:rPr>
          <w:sz w:val="16"/>
        </w:rPr>
        <w:t xml:space="preserve">, and at a </w:t>
      </w:r>
      <w:r w:rsidRPr="00FC26B9">
        <w:rPr>
          <w:rStyle w:val="TitleChar"/>
        </w:rPr>
        <w:t>small scale</w:t>
      </w:r>
      <w:r w:rsidRPr="00FC26B9">
        <w:rPr>
          <w:sz w:val="16"/>
        </w:rPr>
        <w:t xml:space="preserve"> (e.g., </w:t>
      </w:r>
      <w:r w:rsidRPr="00FC26B9">
        <w:rPr>
          <w:rStyle w:val="TitleChar"/>
        </w:rPr>
        <w:t>agriculture</w:t>
      </w:r>
      <w:r w:rsidRPr="00FC26B9">
        <w:rPr>
          <w:sz w:val="16"/>
        </w:rPr>
        <w:t xml:space="preserve">, </w:t>
      </w:r>
      <w:r w:rsidRPr="00FC26B9">
        <w:rPr>
          <w:rStyle w:val="TitleChar"/>
        </w:rPr>
        <w:t>water supply</w:t>
      </w:r>
      <w:r w:rsidRPr="00FC26B9">
        <w:rPr>
          <w:sz w:val="16"/>
        </w:rPr>
        <w:t xml:space="preserve"> and </w:t>
      </w:r>
      <w:r w:rsidRPr="00FC26B9">
        <w:rPr>
          <w:rStyle w:val="TitleChar"/>
        </w:rPr>
        <w:t>sanitation</w:t>
      </w:r>
      <w:r w:rsidRPr="00FC26B9">
        <w:rPr>
          <w:sz w:val="16"/>
        </w:rPr>
        <w:t xml:space="preserve">, </w:t>
      </w:r>
      <w:r w:rsidRPr="00FC26B9">
        <w:rPr>
          <w:rStyle w:val="TitleChar"/>
        </w:rPr>
        <w:t>energy</w:t>
      </w:r>
      <w:r w:rsidRPr="00FC26B9">
        <w:rPr>
          <w:sz w:val="16"/>
        </w:rPr>
        <w:t xml:space="preserve"> and </w:t>
      </w:r>
      <w:r w:rsidRPr="00FC26B9">
        <w:rPr>
          <w:rStyle w:val="TitleChar"/>
        </w:rPr>
        <w:t>reforestation</w:t>
      </w:r>
      <w:r w:rsidRPr="00FC26B9">
        <w:rPr>
          <w:sz w:val="16"/>
        </w:rPr>
        <w:t xml:space="preserve">) prior to the impact of sanctions and COVID. </w:t>
      </w:r>
      <w:r w:rsidRPr="00FC26B9">
        <w:rPr>
          <w:rStyle w:val="TitleChar"/>
        </w:rPr>
        <w:t>North Korea</w:t>
      </w:r>
      <w:r w:rsidRPr="00FC26B9">
        <w:rPr>
          <w:sz w:val="16"/>
        </w:rPr>
        <w:t xml:space="preserve"> also </w:t>
      </w:r>
      <w:r w:rsidRPr="00FC26B9">
        <w:rPr>
          <w:rStyle w:val="TitleChar"/>
        </w:rPr>
        <w:t>prepared</w:t>
      </w:r>
      <w:r w:rsidRPr="00FC26B9">
        <w:rPr>
          <w:sz w:val="16"/>
        </w:rPr>
        <w:t xml:space="preserve"> its own </w:t>
      </w:r>
      <w:r w:rsidRPr="00FC26B9">
        <w:rPr>
          <w:rStyle w:val="TitleChar"/>
        </w:rPr>
        <w:t>national plan for improving</w:t>
      </w:r>
      <w:r w:rsidRPr="00FC26B9">
        <w:rPr>
          <w:sz w:val="16"/>
        </w:rPr>
        <w:t xml:space="preserve"> the </w:t>
      </w:r>
      <w:r w:rsidRPr="00FC26B9">
        <w:rPr>
          <w:rStyle w:val="Emphasis"/>
        </w:rPr>
        <w:t>S</w:t>
      </w:r>
      <w:r w:rsidRPr="00FC26B9">
        <w:rPr>
          <w:rStyle w:val="TitleChar"/>
        </w:rPr>
        <w:t xml:space="preserve">ustainable </w:t>
      </w:r>
      <w:r w:rsidRPr="00FC26B9">
        <w:rPr>
          <w:rStyle w:val="Emphasis"/>
        </w:rPr>
        <w:t>D</w:t>
      </w:r>
      <w:r w:rsidRPr="00FC26B9">
        <w:rPr>
          <w:rStyle w:val="TitleChar"/>
        </w:rPr>
        <w:t xml:space="preserve">evelopment </w:t>
      </w:r>
      <w:r w:rsidRPr="00FC26B9">
        <w:rPr>
          <w:rStyle w:val="Emphasis"/>
        </w:rPr>
        <w:t>G</w:t>
      </w:r>
      <w:r w:rsidRPr="00FC26B9">
        <w:rPr>
          <w:rStyle w:val="TitleChar"/>
        </w:rPr>
        <w:t>oals</w:t>
      </w:r>
      <w:r w:rsidRPr="00FC26B9">
        <w:rPr>
          <w:sz w:val="16"/>
        </w:rPr>
        <w:t xml:space="preserve"> in cooperation with the UN.</w:t>
      </w:r>
    </w:p>
    <w:p w14:paraId="0DF1E589" w14:textId="77777777" w:rsidR="00663A09" w:rsidRPr="00FC26B9" w:rsidRDefault="00663A09" w:rsidP="00663A09">
      <w:pPr>
        <w:rPr>
          <w:sz w:val="16"/>
        </w:rPr>
      </w:pPr>
      <w:r w:rsidRPr="00FC26B9">
        <w:rPr>
          <w:sz w:val="16"/>
        </w:rPr>
        <w:t xml:space="preserve">However, these experiences also reveal the political difficulties of addressing North Korea’s economic development and the reluctance of donors to provide funding while North Korea prioritizes military programs. Thus, it will be </w:t>
      </w:r>
      <w:r w:rsidRPr="00FC26B9">
        <w:rPr>
          <w:rStyle w:val="TitleChar"/>
        </w:rPr>
        <w:t>important to conduct negotiations with</w:t>
      </w:r>
      <w:r w:rsidRPr="00FC26B9">
        <w:rPr>
          <w:sz w:val="16"/>
        </w:rPr>
        <w:t xml:space="preserve"> both </w:t>
      </w:r>
      <w:r w:rsidRPr="00FC26B9">
        <w:rPr>
          <w:rStyle w:val="TitleChar"/>
        </w:rPr>
        <w:t xml:space="preserve">political authorities and economic technocrats to agree on </w:t>
      </w:r>
      <w:r w:rsidRPr="00FC26B9">
        <w:rPr>
          <w:rStyle w:val="Emphasis"/>
        </w:rPr>
        <w:t>acceptable and practical ways</w:t>
      </w:r>
      <w:r w:rsidRPr="00FC26B9">
        <w:rPr>
          <w:rStyle w:val="TitleChar"/>
        </w:rPr>
        <w:t xml:space="preserve"> to proceed with economic engagement</w:t>
      </w:r>
      <w:r w:rsidRPr="00FC26B9">
        <w:rPr>
          <w:sz w:val="16"/>
        </w:rPr>
        <w:t xml:space="preserve"> in a manner that is very different from past experiences. This can </w:t>
      </w:r>
      <w:r w:rsidRPr="00FC26B9">
        <w:rPr>
          <w:rStyle w:val="TitleChar"/>
        </w:rPr>
        <w:t>include</w:t>
      </w:r>
      <w:r w:rsidRPr="00FC26B9">
        <w:rPr>
          <w:sz w:val="16"/>
        </w:rPr>
        <w:t xml:space="preserve"> controls over how economic funds are used for the purposes intended and </w:t>
      </w:r>
      <w:r w:rsidRPr="00FC26B9">
        <w:rPr>
          <w:rStyle w:val="Emphasis"/>
        </w:rPr>
        <w:t>agreed restrictions on military expenditures</w:t>
      </w:r>
      <w:r w:rsidRPr="00FC26B9">
        <w:rPr>
          <w:rStyle w:val="TitleChar"/>
        </w:rPr>
        <w:t xml:space="preserve"> in </w:t>
      </w:r>
      <w:r w:rsidRPr="00FC26B9">
        <w:rPr>
          <w:rStyle w:val="Emphasis"/>
        </w:rPr>
        <w:t>phased threat reduction negotiations</w:t>
      </w:r>
      <w:r w:rsidRPr="00FC26B9">
        <w:rPr>
          <w:sz w:val="16"/>
        </w:rPr>
        <w:t>.</w:t>
      </w:r>
    </w:p>
    <w:p w14:paraId="13FF680D" w14:textId="77777777" w:rsidR="00663A09" w:rsidRPr="00FC26B9" w:rsidRDefault="00663A09" w:rsidP="00663A09">
      <w:pPr>
        <w:rPr>
          <w:sz w:val="16"/>
        </w:rPr>
      </w:pPr>
      <w:r w:rsidRPr="00FC26B9">
        <w:rPr>
          <w:sz w:val="16"/>
        </w:rPr>
        <w:t xml:space="preserve">To be successful, economic engagement requires </w:t>
      </w:r>
      <w:proofErr w:type="gramStart"/>
      <w:r w:rsidRPr="00FC26B9">
        <w:rPr>
          <w:sz w:val="16"/>
        </w:rPr>
        <w:t>mutual cooperation</w:t>
      </w:r>
      <w:proofErr w:type="gramEnd"/>
      <w:r w:rsidRPr="00FC26B9">
        <w:rPr>
          <w:sz w:val="16"/>
        </w:rPr>
        <w:t xml:space="preserve"> aimed at results that reflect both North Korean and donor partner priorities. While North Korea has substantial experience in administering humanitarian aid, it has limited experience with development assistance that involves policy dialogue, technical assistance and project implementation. An important early task will be reaching agreement on the modes and transparency requirements for expanded economic cooperation.</w:t>
      </w:r>
    </w:p>
    <w:p w14:paraId="484785CD" w14:textId="77777777" w:rsidR="00663A09" w:rsidRPr="00FC26B9" w:rsidRDefault="00663A09" w:rsidP="00663A09">
      <w:pPr>
        <w:rPr>
          <w:sz w:val="16"/>
        </w:rPr>
      </w:pPr>
      <w:r w:rsidRPr="00FC26B9">
        <w:rPr>
          <w:sz w:val="16"/>
        </w:rPr>
        <w:t>Shifting to Economic Engagement with North Korea</w:t>
      </w:r>
    </w:p>
    <w:p w14:paraId="7AE4E375" w14:textId="77777777" w:rsidR="00663A09" w:rsidRPr="00FC26B9" w:rsidRDefault="00663A09" w:rsidP="00663A09">
      <w:pPr>
        <w:rPr>
          <w:sz w:val="16"/>
        </w:rPr>
      </w:pPr>
      <w:r w:rsidRPr="00FC26B9">
        <w:rPr>
          <w:sz w:val="16"/>
        </w:rPr>
        <w:t>Shifting from a pressure policy to careful economic engagement would be a dramatic change that requires support from not only the U.S. national security establishment, but also the U.S. Congress and, more widely, key partners in East Asia. There are several reasons why such a shift would be in U.S. interests:</w:t>
      </w:r>
    </w:p>
    <w:p w14:paraId="39F7057A" w14:textId="77777777" w:rsidR="00663A09" w:rsidRPr="00FC26B9" w:rsidRDefault="00663A09" w:rsidP="00663A09">
      <w:pPr>
        <w:ind w:left="720"/>
        <w:rPr>
          <w:sz w:val="16"/>
        </w:rPr>
      </w:pPr>
      <w:r w:rsidRPr="00FC26B9">
        <w:rPr>
          <w:sz w:val="16"/>
        </w:rPr>
        <w:t xml:space="preserve">Sanctions, even augmented by the COVID-induced border closure with China, have not accomplished their intended purposes. They are being undermined by North Korean sanctions evasion and loss of support from China and Russia. Positive inducements need to </w:t>
      </w:r>
      <w:r w:rsidRPr="00FC26B9">
        <w:rPr>
          <w:sz w:val="16"/>
        </w:rPr>
        <w:lastRenderedPageBreak/>
        <w:t>be introduced into the policy mix to respond to current realities and to encourage new relations, trust building and cooperative threat reduction.</w:t>
      </w:r>
    </w:p>
    <w:p w14:paraId="5499EA77" w14:textId="77777777" w:rsidR="00663A09" w:rsidRPr="00FC26B9" w:rsidRDefault="00663A09" w:rsidP="00663A09">
      <w:pPr>
        <w:ind w:left="720"/>
        <w:rPr>
          <w:sz w:val="16"/>
        </w:rPr>
      </w:pPr>
      <w:r w:rsidRPr="00FC26B9">
        <w:rPr>
          <w:sz w:val="16"/>
        </w:rPr>
        <w:t xml:space="preserve">While geopolitical </w:t>
      </w:r>
      <w:r w:rsidRPr="00FC26B9">
        <w:rPr>
          <w:rStyle w:val="TitleChar"/>
        </w:rPr>
        <w:t>balance-of-power considerations</w:t>
      </w:r>
      <w:r w:rsidRPr="00FC26B9">
        <w:rPr>
          <w:sz w:val="16"/>
        </w:rPr>
        <w:t xml:space="preserve"> currently dominate U.S. foreign policy in East Asia, these </w:t>
      </w:r>
      <w:r w:rsidRPr="00FC26B9">
        <w:rPr>
          <w:rStyle w:val="TitleChar"/>
        </w:rPr>
        <w:t>can be supplemented by building</w:t>
      </w:r>
      <w:r w:rsidRPr="00FC26B9">
        <w:rPr>
          <w:sz w:val="16"/>
        </w:rPr>
        <w:t xml:space="preserve"> security </w:t>
      </w:r>
      <w:r w:rsidRPr="00FC26B9">
        <w:rPr>
          <w:rStyle w:val="TitleChar"/>
        </w:rPr>
        <w:t xml:space="preserve">communities of </w:t>
      </w:r>
      <w:r w:rsidRPr="00FC26B9">
        <w:rPr>
          <w:rStyle w:val="Emphasis"/>
        </w:rPr>
        <w:t>mutual benefits</w:t>
      </w:r>
      <w:r w:rsidRPr="00FC26B9">
        <w:rPr>
          <w:rStyle w:val="TitleChar"/>
        </w:rPr>
        <w:t xml:space="preserve"> through nonmilitary</w:t>
      </w:r>
      <w:r w:rsidRPr="00FC26B9">
        <w:rPr>
          <w:sz w:val="16"/>
        </w:rPr>
        <w:t xml:space="preserve">, human and </w:t>
      </w:r>
      <w:r w:rsidRPr="00FC26B9">
        <w:rPr>
          <w:rStyle w:val="TitleChar"/>
        </w:rPr>
        <w:t xml:space="preserve">economic </w:t>
      </w:r>
      <w:r w:rsidRPr="00FC26B9">
        <w:rPr>
          <w:rStyle w:val="Emphasis"/>
        </w:rPr>
        <w:t>security cooperation</w:t>
      </w:r>
      <w:r w:rsidRPr="00FC26B9">
        <w:rPr>
          <w:sz w:val="16"/>
        </w:rPr>
        <w:t xml:space="preserve"> to </w:t>
      </w:r>
      <w:r w:rsidRPr="00FC26B9">
        <w:rPr>
          <w:rStyle w:val="TitleChar"/>
        </w:rPr>
        <w:t>reduce</w:t>
      </w:r>
      <w:r w:rsidRPr="00FC26B9">
        <w:rPr>
          <w:sz w:val="16"/>
        </w:rPr>
        <w:t xml:space="preserve"> the </w:t>
      </w:r>
      <w:r w:rsidRPr="00FC26B9">
        <w:rPr>
          <w:rStyle w:val="TitleChar"/>
        </w:rPr>
        <w:t>risks of armed conflict</w:t>
      </w:r>
      <w:r w:rsidRPr="00FC26B9">
        <w:rPr>
          <w:sz w:val="16"/>
        </w:rPr>
        <w:t>.</w:t>
      </w:r>
    </w:p>
    <w:p w14:paraId="2FC4CC92" w14:textId="77777777" w:rsidR="00663A09" w:rsidRPr="00FC26B9" w:rsidRDefault="00663A09" w:rsidP="00663A09">
      <w:pPr>
        <w:ind w:left="720"/>
        <w:rPr>
          <w:sz w:val="16"/>
        </w:rPr>
      </w:pPr>
      <w:r w:rsidRPr="00FC26B9">
        <w:rPr>
          <w:sz w:val="16"/>
        </w:rPr>
        <w:t xml:space="preserve">A </w:t>
      </w:r>
      <w:r w:rsidRPr="00FC26B9">
        <w:rPr>
          <w:rStyle w:val="TitleChar"/>
        </w:rPr>
        <w:t xml:space="preserve">recalibration of U.S.-North Korea relations that </w:t>
      </w:r>
      <w:r w:rsidRPr="00FC26B9">
        <w:rPr>
          <w:rStyle w:val="Emphasis"/>
        </w:rPr>
        <w:t>gradually expands</w:t>
      </w:r>
      <w:r w:rsidRPr="00FC26B9">
        <w:rPr>
          <w:rStyle w:val="TitleChar"/>
        </w:rPr>
        <w:t xml:space="preserve"> economic engagement</w:t>
      </w:r>
      <w:r w:rsidRPr="00FC26B9">
        <w:rPr>
          <w:sz w:val="16"/>
        </w:rPr>
        <w:t xml:space="preserve"> while maintaining necessary deterrence </w:t>
      </w:r>
      <w:r w:rsidRPr="00FC26B9">
        <w:rPr>
          <w:rStyle w:val="TitleChar"/>
        </w:rPr>
        <w:t>and adopting</w:t>
      </w:r>
      <w:r w:rsidRPr="00FC26B9">
        <w:rPr>
          <w:sz w:val="16"/>
        </w:rPr>
        <w:t xml:space="preserve"> a </w:t>
      </w:r>
      <w:r w:rsidRPr="00FC26B9">
        <w:rPr>
          <w:rStyle w:val="TitleChar"/>
        </w:rPr>
        <w:t xml:space="preserve">cooperative </w:t>
      </w:r>
      <w:r w:rsidRPr="00FC26B9">
        <w:rPr>
          <w:rStyle w:val="Emphasis"/>
        </w:rPr>
        <w:t>threat reduction approach</w:t>
      </w:r>
      <w:r w:rsidRPr="00FC26B9">
        <w:rPr>
          <w:rStyle w:val="TitleChar"/>
        </w:rPr>
        <w:t xml:space="preserve"> to </w:t>
      </w:r>
      <w:r w:rsidRPr="00FC26B9">
        <w:rPr>
          <w:rStyle w:val="Emphasis"/>
        </w:rPr>
        <w:t>future WMD negotiations</w:t>
      </w:r>
      <w:r w:rsidRPr="00FC26B9">
        <w:rPr>
          <w:sz w:val="16"/>
        </w:rPr>
        <w:t xml:space="preserve"> would </w:t>
      </w:r>
      <w:r w:rsidRPr="00FC26B9">
        <w:rPr>
          <w:rStyle w:val="TitleChar"/>
        </w:rPr>
        <w:t xml:space="preserve">provide incentives for North Korea to </w:t>
      </w:r>
      <w:r w:rsidRPr="00FC26B9">
        <w:rPr>
          <w:rStyle w:val="Emphasis"/>
        </w:rPr>
        <w:t>reduce risks</w:t>
      </w:r>
      <w:r w:rsidRPr="00FC26B9">
        <w:rPr>
          <w:rStyle w:val="TitleChar"/>
        </w:rPr>
        <w:t xml:space="preserve"> and reliance on </w:t>
      </w:r>
      <w:r w:rsidRPr="00FC26B9">
        <w:rPr>
          <w:rStyle w:val="Emphasis"/>
        </w:rPr>
        <w:t>sanctions evasion</w:t>
      </w:r>
      <w:r w:rsidRPr="00FC26B9">
        <w:rPr>
          <w:sz w:val="16"/>
          <w:szCs w:val="16"/>
        </w:rPr>
        <w:t xml:space="preserve"> and</w:t>
      </w:r>
      <w:r w:rsidRPr="00FC26B9">
        <w:rPr>
          <w:sz w:val="16"/>
        </w:rPr>
        <w:t xml:space="preserve"> for the United States eventually to consider redeploying military resources to meet other global and regional challenges.</w:t>
      </w:r>
    </w:p>
    <w:p w14:paraId="2BE8C1C0" w14:textId="77777777" w:rsidR="00663A09" w:rsidRPr="00FC26B9" w:rsidRDefault="00663A09" w:rsidP="00663A09"/>
    <w:p w14:paraId="1B5DABE2" w14:textId="77777777" w:rsidR="00663A09" w:rsidRPr="00FC26B9" w:rsidRDefault="00663A09" w:rsidP="00663A09">
      <w:pPr>
        <w:pStyle w:val="Heading3"/>
      </w:pPr>
      <w:proofErr w:type="spellStart"/>
      <w:r w:rsidRPr="00FC26B9">
        <w:lastRenderedPageBreak/>
        <w:t>korea</w:t>
      </w:r>
      <w:proofErr w:type="spellEnd"/>
      <w:r w:rsidRPr="00FC26B9">
        <w:t>---1nc</w:t>
      </w:r>
    </w:p>
    <w:p w14:paraId="7397BB5D" w14:textId="2D218313" w:rsidR="00663A09" w:rsidRPr="00FC26B9" w:rsidRDefault="00663A09" w:rsidP="00663A09">
      <w:pPr>
        <w:pStyle w:val="Heading4"/>
      </w:pPr>
      <w:r w:rsidRPr="00FC26B9">
        <w:t xml:space="preserve">The United States should propose multilateral economic sanctions on the Democratic People’s Republic of Korea to the </w:t>
      </w:r>
      <w:r w:rsidR="00DB3352">
        <w:t xml:space="preserve">People’s </w:t>
      </w:r>
      <w:r w:rsidRPr="00FC26B9">
        <w:t xml:space="preserve">Republic of China. </w:t>
      </w:r>
    </w:p>
    <w:p w14:paraId="1EFBDCD1" w14:textId="77777777" w:rsidR="00663A09" w:rsidRPr="00FC26B9" w:rsidRDefault="00663A09" w:rsidP="00663A09"/>
    <w:p w14:paraId="3F530555" w14:textId="77777777" w:rsidR="00663A09" w:rsidRPr="00FC26B9" w:rsidRDefault="00663A09" w:rsidP="00663A09">
      <w:pPr>
        <w:pStyle w:val="Heading4"/>
        <w:rPr>
          <w:rStyle w:val="Style13ptBold"/>
        </w:rPr>
      </w:pPr>
      <w:r w:rsidRPr="00FC26B9">
        <w:t xml:space="preserve">That </w:t>
      </w:r>
      <w:r w:rsidRPr="00FC26B9">
        <w:rPr>
          <w:u w:val="single"/>
        </w:rPr>
        <w:t>successfully contains</w:t>
      </w:r>
      <w:r w:rsidRPr="00FC26B9">
        <w:t xml:space="preserve"> Korean nuclear expansion.</w:t>
      </w:r>
    </w:p>
    <w:p w14:paraId="6F006BB0" w14:textId="77777777" w:rsidR="00663A09" w:rsidRPr="00FC26B9" w:rsidRDefault="00663A09" w:rsidP="00663A09">
      <w:r w:rsidRPr="00FC26B9">
        <w:rPr>
          <w:rStyle w:val="Style13ptBold"/>
        </w:rPr>
        <w:t>Kim &amp; Snyder ’20</w:t>
      </w:r>
      <w:r w:rsidRPr="00FC26B9">
        <w:t xml:space="preserve"> [Sung-Han; Dean &amp; Professor of International Relations, Korea University. Scott; M.A., East Asia Studies, Harvard University, CFR Senior Fellow, Korea Studies. “Denuclearizing North Korea: Time for Plan B.” The Washington Quarterly, Volume 42, Number 4.] TDI</w:t>
      </w:r>
    </w:p>
    <w:p w14:paraId="7E3028A8" w14:textId="77777777" w:rsidR="00663A09" w:rsidRPr="00FC26B9" w:rsidRDefault="00663A09" w:rsidP="00663A09">
      <w:pPr>
        <w:rPr>
          <w:sz w:val="16"/>
        </w:rPr>
      </w:pPr>
      <w:r w:rsidRPr="00FC26B9">
        <w:rPr>
          <w:sz w:val="16"/>
        </w:rPr>
        <w:t xml:space="preserve">To be successful, the </w:t>
      </w:r>
      <w:r w:rsidRPr="00FC26B9">
        <w:rPr>
          <w:rStyle w:val="Emphasis"/>
        </w:rPr>
        <w:t>economic dimension</w:t>
      </w:r>
      <w:r w:rsidRPr="00FC26B9">
        <w:rPr>
          <w:rStyle w:val="TitleChar"/>
        </w:rPr>
        <w:t xml:space="preserve"> of </w:t>
      </w:r>
      <w:r w:rsidRPr="00FC26B9">
        <w:rPr>
          <w:rStyle w:val="Emphasis"/>
        </w:rPr>
        <w:t>proactive containment</w:t>
      </w:r>
      <w:r w:rsidRPr="00FC26B9">
        <w:rPr>
          <w:sz w:val="16"/>
        </w:rPr>
        <w:t xml:space="preserve"> would </w:t>
      </w:r>
      <w:r w:rsidRPr="00FC26B9">
        <w:rPr>
          <w:rStyle w:val="TitleChar"/>
        </w:rPr>
        <w:t>require</w:t>
      </w:r>
      <w:r w:rsidRPr="00FC26B9">
        <w:rPr>
          <w:sz w:val="16"/>
        </w:rPr>
        <w:t xml:space="preserve"> the </w:t>
      </w:r>
      <w:r w:rsidRPr="00FC26B9">
        <w:rPr>
          <w:rStyle w:val="TitleChar"/>
        </w:rPr>
        <w:t>renewal and strengthening of cooperation with China</w:t>
      </w:r>
      <w:r w:rsidRPr="00FC26B9">
        <w:rPr>
          <w:sz w:val="16"/>
        </w:rPr>
        <w:t xml:space="preserve">. This cooperation would aim to </w:t>
      </w:r>
      <w:r w:rsidRPr="00FC26B9">
        <w:rPr>
          <w:rStyle w:val="TitleChar"/>
        </w:rPr>
        <w:t xml:space="preserve">impose </w:t>
      </w:r>
      <w:r w:rsidRPr="00FC26B9">
        <w:rPr>
          <w:rStyle w:val="Emphasis"/>
        </w:rPr>
        <w:t>targeted economic sanctions</w:t>
      </w:r>
      <w:r w:rsidRPr="00FC26B9">
        <w:rPr>
          <w:rStyle w:val="TitleChar"/>
        </w:rPr>
        <w:t xml:space="preserve"> </w:t>
      </w:r>
      <w:proofErr w:type="gramStart"/>
      <w:r w:rsidRPr="00FC26B9">
        <w:rPr>
          <w:rStyle w:val="TitleChar"/>
        </w:rPr>
        <w:t>similar to</w:t>
      </w:r>
      <w:proofErr w:type="gramEnd"/>
      <w:r w:rsidRPr="00FC26B9">
        <w:rPr>
          <w:rStyle w:val="TitleChar"/>
        </w:rPr>
        <w:t xml:space="preserve"> those China imposed at the end of 2017</w:t>
      </w:r>
      <w:r w:rsidRPr="00FC26B9">
        <w:rPr>
          <w:sz w:val="16"/>
        </w:rPr>
        <w:t xml:space="preserve">, </w:t>
      </w:r>
      <w:r w:rsidRPr="00FC26B9">
        <w:rPr>
          <w:rStyle w:val="TitleChar"/>
        </w:rPr>
        <w:t xml:space="preserve">which </w:t>
      </w:r>
      <w:r w:rsidRPr="00FC26B9">
        <w:rPr>
          <w:rStyle w:val="Emphasis"/>
        </w:rPr>
        <w:t>dramatically decreased</w:t>
      </w:r>
      <w:r w:rsidRPr="00FC26B9">
        <w:rPr>
          <w:rStyle w:val="TitleChar"/>
        </w:rPr>
        <w:t xml:space="preserve"> Chinese trade with North Korea</w:t>
      </w:r>
      <w:r w:rsidRPr="00FC26B9">
        <w:rPr>
          <w:sz w:val="16"/>
        </w:rPr>
        <w:t xml:space="preserve">. Ultimately, the </w:t>
      </w:r>
      <w:r w:rsidRPr="00FC26B9">
        <w:rPr>
          <w:rStyle w:val="TitleChar"/>
        </w:rPr>
        <w:t xml:space="preserve">US goal would be to persuade China to join a </w:t>
      </w:r>
      <w:r w:rsidRPr="00FC26B9">
        <w:rPr>
          <w:rStyle w:val="Emphasis"/>
        </w:rPr>
        <w:t>proactive containment coalition</w:t>
      </w:r>
      <w:r w:rsidRPr="00FC26B9">
        <w:rPr>
          <w:rStyle w:val="TitleChar"/>
        </w:rPr>
        <w:t xml:space="preserve"> designed to convince Pyongyang’s leaders that the risks of a </w:t>
      </w:r>
      <w:r w:rsidRPr="00FC26B9">
        <w:rPr>
          <w:rStyle w:val="Emphasis"/>
        </w:rPr>
        <w:t>nuclear North Korea</w:t>
      </w:r>
      <w:r w:rsidRPr="00FC26B9">
        <w:rPr>
          <w:rStyle w:val="TitleChar"/>
        </w:rPr>
        <w:t xml:space="preserve"> are </w:t>
      </w:r>
      <w:r w:rsidRPr="00FC26B9">
        <w:rPr>
          <w:rStyle w:val="Emphasis"/>
        </w:rPr>
        <w:t>intolerable</w:t>
      </w:r>
      <w:r w:rsidRPr="00FC26B9">
        <w:rPr>
          <w:rStyle w:val="TitleChar"/>
        </w:rPr>
        <w:t xml:space="preserve"> to the region and the world</w:t>
      </w:r>
      <w:r w:rsidRPr="00FC26B9">
        <w:rPr>
          <w:sz w:val="16"/>
        </w:rPr>
        <w:t>. If the United States is not successful, it may pursue economic coercion unilaterally, imposing sanctions against North Korean economic partners to isolate North Korea from the international trade and financial flows necessary for its economic survival.</w:t>
      </w:r>
    </w:p>
    <w:p w14:paraId="1894C0A0" w14:textId="77777777" w:rsidR="00663A09" w:rsidRPr="00FC26B9" w:rsidRDefault="00663A09" w:rsidP="00663A09"/>
    <w:p w14:paraId="1DAE7CE3" w14:textId="77777777" w:rsidR="00663A09" w:rsidRPr="00FC26B9" w:rsidRDefault="00663A09" w:rsidP="00663A09">
      <w:pPr>
        <w:pStyle w:val="Heading4"/>
      </w:pPr>
      <w:r w:rsidRPr="00FC26B9">
        <w:t xml:space="preserve">Sanctions are key to contain Korean nuclear </w:t>
      </w:r>
      <w:r>
        <w:t>expansion</w:t>
      </w:r>
      <w:r w:rsidRPr="00FC26B9">
        <w:t>:</w:t>
      </w:r>
    </w:p>
    <w:p w14:paraId="49F9E43C" w14:textId="19D4DB0F" w:rsidR="00663A09" w:rsidRDefault="00663A09" w:rsidP="00F12EC9">
      <w:pPr>
        <w:pStyle w:val="Heading4"/>
        <w:numPr>
          <w:ilvl w:val="0"/>
          <w:numId w:val="49"/>
        </w:numPr>
      </w:pPr>
      <w:r w:rsidRPr="008000F9">
        <w:rPr>
          <w:u w:val="single"/>
        </w:rPr>
        <w:t>ECONOMIC PRESSURE</w:t>
      </w:r>
      <w:r>
        <w:t xml:space="preserve">. Sanctions are key to </w:t>
      </w:r>
      <w:r w:rsidRPr="007A4E39">
        <w:rPr>
          <w:u w:val="single"/>
        </w:rPr>
        <w:t>signal</w:t>
      </w:r>
      <w:r>
        <w:t xml:space="preserve"> non-proliferation and </w:t>
      </w:r>
      <w:r w:rsidRPr="00CE1FFD">
        <w:rPr>
          <w:u w:val="single"/>
        </w:rPr>
        <w:t>limit</w:t>
      </w:r>
      <w:r>
        <w:t xml:space="preserve"> Korean nuclear activities.</w:t>
      </w:r>
    </w:p>
    <w:p w14:paraId="12B5AE7C" w14:textId="77777777" w:rsidR="00663A09" w:rsidRPr="00900A03" w:rsidRDefault="00663A09" w:rsidP="00663A09">
      <w:proofErr w:type="spellStart"/>
      <w:r w:rsidRPr="00D87678">
        <w:rPr>
          <w:rStyle w:val="Style13ptBold"/>
        </w:rPr>
        <w:t>Biersteker</w:t>
      </w:r>
      <w:proofErr w:type="spellEnd"/>
      <w:r w:rsidRPr="00D87678">
        <w:rPr>
          <w:rStyle w:val="Style13ptBold"/>
        </w:rPr>
        <w:t xml:space="preserve"> &amp; </w:t>
      </w:r>
      <w:proofErr w:type="spellStart"/>
      <w:r w:rsidRPr="00D87678">
        <w:rPr>
          <w:rStyle w:val="Style13ptBold"/>
        </w:rPr>
        <w:t>Hudáková</w:t>
      </w:r>
      <w:proofErr w:type="spellEnd"/>
      <w:r w:rsidRPr="00D87678">
        <w:rPr>
          <w:rStyle w:val="Style13ptBold"/>
        </w:rPr>
        <w:t xml:space="preserve"> ’21</w:t>
      </w:r>
      <w:r>
        <w:t xml:space="preserve"> [Thomas; </w:t>
      </w:r>
      <w:r w:rsidRPr="00395F69">
        <w:t>Honorary Professor of International Relations/Political Science at The Graduate Institute, Geneva</w:t>
      </w:r>
      <w:r>
        <w:t xml:space="preserve">. Zuzana; </w:t>
      </w:r>
      <w:r w:rsidRPr="004810DC">
        <w:t>Post-Doctoral Fellow at the Center for International Studies</w:t>
      </w:r>
      <w:r>
        <w:t>, Sciences Po. “</w:t>
      </w:r>
      <w:r w:rsidRPr="000662C2">
        <w:t>Are Sanctions on North Korea Working?</w:t>
      </w:r>
      <w:r>
        <w:t xml:space="preserve">” </w:t>
      </w:r>
      <w:r w:rsidRPr="002157AB">
        <w:t>https://www.globalasia.org/v16no3/cover/are-sanctions-on-north-korea-working_thomas-biersteker-zuzana-hud%C3%A1kov%C3%A1</w:t>
      </w:r>
      <w:r>
        <w:t>] TDI</w:t>
      </w:r>
    </w:p>
    <w:p w14:paraId="5EF398F9" w14:textId="77777777" w:rsidR="00663A09" w:rsidRPr="008B40CD" w:rsidRDefault="00663A09" w:rsidP="00663A09">
      <w:pPr>
        <w:rPr>
          <w:sz w:val="16"/>
        </w:rPr>
      </w:pPr>
      <w:r w:rsidRPr="008B40CD">
        <w:rPr>
          <w:sz w:val="16"/>
        </w:rPr>
        <w:t xml:space="preserve">Episode four, between March and November 2016, was triggered by the fourth North Korean nuclear test and subsequent satellite launch. Resolution 2270, which </w:t>
      </w:r>
      <w:r w:rsidRPr="00034F89">
        <w:rPr>
          <w:rStyle w:val="Emphasis"/>
        </w:rPr>
        <w:t>significantly broadened</w:t>
      </w:r>
      <w:r w:rsidRPr="00034F89">
        <w:rPr>
          <w:rStyle w:val="TitleChar"/>
        </w:rPr>
        <w:t xml:space="preserve"> existing sanctions</w:t>
      </w:r>
      <w:r w:rsidRPr="008B40CD">
        <w:rPr>
          <w:sz w:val="16"/>
        </w:rPr>
        <w:t xml:space="preserve">, </w:t>
      </w:r>
      <w:r w:rsidRPr="00FD58C0">
        <w:rPr>
          <w:rStyle w:val="TitleChar"/>
        </w:rPr>
        <w:t>began</w:t>
      </w:r>
      <w:r w:rsidRPr="008B40CD">
        <w:rPr>
          <w:sz w:val="16"/>
        </w:rPr>
        <w:t xml:space="preserve"> the </w:t>
      </w:r>
      <w:r w:rsidRPr="00FD58C0">
        <w:rPr>
          <w:rStyle w:val="TitleChar"/>
        </w:rPr>
        <w:t xml:space="preserve">shift towards a </w:t>
      </w:r>
      <w:r w:rsidRPr="00FD58C0">
        <w:rPr>
          <w:rStyle w:val="Emphasis"/>
        </w:rPr>
        <w:t>more comprehensive logic</w:t>
      </w:r>
      <w:r w:rsidRPr="00FD58C0">
        <w:rPr>
          <w:rStyle w:val="TitleChar"/>
        </w:rPr>
        <w:t xml:space="preserve"> seeking to undermine the </w:t>
      </w:r>
      <w:r w:rsidRPr="00FD58C0">
        <w:rPr>
          <w:rStyle w:val="Emphasis"/>
        </w:rPr>
        <w:t>functional operation</w:t>
      </w:r>
      <w:r w:rsidRPr="00FD58C0">
        <w:rPr>
          <w:rStyle w:val="TitleChar"/>
        </w:rPr>
        <w:t xml:space="preserve"> of the state</w:t>
      </w:r>
      <w:r w:rsidRPr="008B40CD">
        <w:rPr>
          <w:sz w:val="16"/>
        </w:rPr>
        <w:t xml:space="preserve">. It not only expanded the arms embargo and the number of individual sanctions designees but introduced new mandatory and conditional restrictions. Newly imposed bans on the export of commodities such as coal, iron, gold and titanium sought to </w:t>
      </w:r>
      <w:r w:rsidRPr="0033355D">
        <w:rPr>
          <w:rStyle w:val="TitleChar"/>
        </w:rPr>
        <w:t xml:space="preserve">deprive North Korea of revenue to finance its </w:t>
      </w:r>
      <w:r w:rsidRPr="0033355D">
        <w:rPr>
          <w:rStyle w:val="Emphasis"/>
        </w:rPr>
        <w:t>nuclear-related activities</w:t>
      </w:r>
      <w:r w:rsidRPr="008B40CD">
        <w:rPr>
          <w:sz w:val="16"/>
        </w:rPr>
        <w:t xml:space="preserve">, while the </w:t>
      </w:r>
      <w:r w:rsidRPr="0033355D">
        <w:rPr>
          <w:rStyle w:val="TitleChar"/>
        </w:rPr>
        <w:t>introduction of transportation-related prohibitions and restrictions on the financial sector</w:t>
      </w:r>
      <w:r w:rsidRPr="008B40CD">
        <w:rPr>
          <w:sz w:val="16"/>
        </w:rPr>
        <w:t xml:space="preserve"> aimed to </w:t>
      </w:r>
      <w:r w:rsidRPr="0033355D">
        <w:rPr>
          <w:rStyle w:val="TitleChar"/>
        </w:rPr>
        <w:t>limit evasion</w:t>
      </w:r>
      <w:r w:rsidRPr="008B40CD">
        <w:rPr>
          <w:sz w:val="16"/>
        </w:rPr>
        <w:t xml:space="preserve">. Additional conditional restrictions on the financial and transportation sectors, as well as the imposition of a mandatory inspection requirement of all cargo, were intended to further strengthen the mandatory measures. While the coercion and constraint during episode four were ineffective, given North Korea’s continued engagement in proscribed activities and a stalled mediation process, </w:t>
      </w:r>
      <w:r w:rsidRPr="0033355D">
        <w:rPr>
          <w:rStyle w:val="TitleChar"/>
        </w:rPr>
        <w:t xml:space="preserve">signaling was </w:t>
      </w:r>
      <w:r w:rsidRPr="0033355D">
        <w:rPr>
          <w:rStyle w:val="Emphasis"/>
        </w:rPr>
        <w:t>effective</w:t>
      </w:r>
      <w:r w:rsidRPr="008B40CD">
        <w:rPr>
          <w:sz w:val="16"/>
        </w:rPr>
        <w:t xml:space="preserve">, because the </w:t>
      </w:r>
      <w:r w:rsidRPr="0033355D">
        <w:rPr>
          <w:rStyle w:val="TitleChar"/>
        </w:rPr>
        <w:t xml:space="preserve">non-proliferation norm was </w:t>
      </w:r>
      <w:r w:rsidRPr="0033355D">
        <w:rPr>
          <w:rStyle w:val="Emphasis"/>
        </w:rPr>
        <w:t>clearly articulated</w:t>
      </w:r>
      <w:r w:rsidRPr="0033355D">
        <w:rPr>
          <w:rStyle w:val="TitleChar"/>
        </w:rPr>
        <w:t xml:space="preserve"> and North Korea was </w:t>
      </w:r>
      <w:r w:rsidRPr="0033355D">
        <w:rPr>
          <w:rStyle w:val="Emphasis"/>
        </w:rPr>
        <w:t>increasingly stigmatized</w:t>
      </w:r>
      <w:r w:rsidRPr="0033355D">
        <w:rPr>
          <w:rStyle w:val="TitleChar"/>
        </w:rPr>
        <w:t xml:space="preserve"> as an international pariah</w:t>
      </w:r>
      <w:r w:rsidRPr="008B40CD">
        <w:rPr>
          <w:sz w:val="16"/>
        </w:rPr>
        <w:t>, resulting in a mixed overall result.</w:t>
      </w:r>
    </w:p>
    <w:p w14:paraId="42405EB3" w14:textId="77777777" w:rsidR="00663A09" w:rsidRPr="008B40CD" w:rsidRDefault="00663A09" w:rsidP="00663A09">
      <w:pPr>
        <w:rPr>
          <w:sz w:val="16"/>
        </w:rPr>
      </w:pPr>
      <w:r w:rsidRPr="008B40CD">
        <w:rPr>
          <w:sz w:val="16"/>
        </w:rPr>
        <w:t xml:space="preserve">Episode five began in November 2016 in response to North Korea’s fifth nuclear test, the second test in 2016. UN Security Council Resolution 2321 introduced a cap on the export of coal from North Korea, but imposed </w:t>
      </w:r>
      <w:proofErr w:type="gramStart"/>
      <w:r w:rsidRPr="008B40CD">
        <w:rPr>
          <w:sz w:val="16"/>
        </w:rPr>
        <w:t>a number of</w:t>
      </w:r>
      <w:proofErr w:type="gramEnd"/>
      <w:r w:rsidRPr="008B40CD">
        <w:rPr>
          <w:sz w:val="16"/>
        </w:rPr>
        <w:t xml:space="preserve"> new export restrictions, including on copper, nickel, </w:t>
      </w:r>
      <w:r w:rsidRPr="008B40CD">
        <w:rPr>
          <w:sz w:val="16"/>
        </w:rPr>
        <w:lastRenderedPageBreak/>
        <w:t xml:space="preserve">silver, and zinc, and introduced mandatory diplomatic, financial sector and transportation-related prohibitions to decrease sanctions evasion. These included restrictions on the use of North Korean embassies and consulates, restrictions on the country’s diplomatic access to bank accounts, mandatory closures of existing offices and bank accounts in North Korea, prohibition on supporting trade with the country, and limits on the procurement, insuring and registering of vessels. Conditional sanctions were further strengthened by a travel ban on North Korean state officials associated with prohibited activities and the expulsion and repatriation of any individual working on behalf of a North Korean bank or financial institution, and other activities highlighted as subject to vigilance. The overall effectiveness of UN sanctions during episode five remained mixed, with effective signaling and ineffective coercion and constraint as a result of ongoing engagement of North Korea in proscribed activities and its refusal to return to the Treaty on the Non-Proliferation of </w:t>
      </w:r>
      <w:proofErr w:type="gramStart"/>
      <w:r w:rsidRPr="008B40CD">
        <w:rPr>
          <w:sz w:val="16"/>
        </w:rPr>
        <w:t>Nuclear Weapons</w:t>
      </w:r>
      <w:proofErr w:type="gramEnd"/>
      <w:r w:rsidRPr="008B40CD">
        <w:rPr>
          <w:sz w:val="16"/>
        </w:rPr>
        <w:t xml:space="preserve"> or to the Six-Party talks.</w:t>
      </w:r>
    </w:p>
    <w:p w14:paraId="3A7DD57D" w14:textId="77777777" w:rsidR="00663A09" w:rsidRDefault="00663A09" w:rsidP="00663A09">
      <w:pPr>
        <w:rPr>
          <w:sz w:val="16"/>
        </w:rPr>
      </w:pPr>
      <w:r w:rsidRPr="008B40CD">
        <w:rPr>
          <w:sz w:val="16"/>
        </w:rPr>
        <w:t xml:space="preserve">Episode six, in place for a little over a month in August and September 2017, made modest adjustments to the UN sanctions regimes. Triggered by Pyongyang’s testing of ballistic missiles, it expanded individual sanctions with new designations, removed allowances for the export of coal from North Korea, introduced a mandatory port entry ban on designated vessels, limited the total number of authorizations for the country’s nationals working abroad, and imposed a ban on the export of seafood, lead and lead ore. The effectiveness of UN sanctions during the episode remained mixed, with the </w:t>
      </w:r>
      <w:r w:rsidRPr="009B6B31">
        <w:rPr>
          <w:rStyle w:val="Emphasis"/>
        </w:rPr>
        <w:t>effectiveness of the signal</w:t>
      </w:r>
      <w:r w:rsidRPr="00957BE3">
        <w:rPr>
          <w:rStyle w:val="TitleChar"/>
        </w:rPr>
        <w:t xml:space="preserve"> sent by the </w:t>
      </w:r>
      <w:r w:rsidRPr="00957BE3">
        <w:rPr>
          <w:rStyle w:val="Emphasis"/>
        </w:rPr>
        <w:t>new sanctions</w:t>
      </w:r>
      <w:r w:rsidRPr="00957BE3">
        <w:rPr>
          <w:rStyle w:val="TitleChar"/>
        </w:rPr>
        <w:t xml:space="preserve"> strengthened by </w:t>
      </w:r>
      <w:r w:rsidRPr="00957BE3">
        <w:rPr>
          <w:rStyle w:val="Emphasis"/>
        </w:rPr>
        <w:t>US threats of force</w:t>
      </w:r>
      <w:r w:rsidRPr="008B40CD">
        <w:rPr>
          <w:sz w:val="16"/>
        </w:rPr>
        <w:t>.</w:t>
      </w:r>
    </w:p>
    <w:p w14:paraId="0873FBCC" w14:textId="77777777" w:rsidR="00663A09" w:rsidRPr="007C442A" w:rsidRDefault="00663A09" w:rsidP="00663A09"/>
    <w:p w14:paraId="648F7D5A" w14:textId="77777777" w:rsidR="00663A09" w:rsidRPr="0043537D" w:rsidRDefault="00663A09" w:rsidP="00663A09">
      <w:pPr>
        <w:pStyle w:val="Heading4"/>
      </w:pPr>
      <w:r>
        <w:t xml:space="preserve">Even if </w:t>
      </w:r>
      <w:r w:rsidRPr="00FE360D">
        <w:rPr>
          <w:u w:val="single"/>
        </w:rPr>
        <w:t>imperfect</w:t>
      </w:r>
      <w:r>
        <w:t xml:space="preserve">, sanctions </w:t>
      </w:r>
      <w:r w:rsidRPr="0013043C">
        <w:rPr>
          <w:u w:val="single"/>
        </w:rPr>
        <w:t>meaningfully impact</w:t>
      </w:r>
      <w:r>
        <w:t xml:space="preserve"> Korea.</w:t>
      </w:r>
    </w:p>
    <w:p w14:paraId="6FC8C108" w14:textId="77777777" w:rsidR="00663A09" w:rsidRPr="001425A5" w:rsidRDefault="00663A09" w:rsidP="00663A09">
      <w:r w:rsidRPr="006B70AD">
        <w:rPr>
          <w:rStyle w:val="Style13ptBold"/>
        </w:rPr>
        <w:t>Silberstein ’23</w:t>
      </w:r>
      <w:r>
        <w:t xml:space="preserve"> [Benjamin; </w:t>
      </w:r>
      <w:r w:rsidRPr="00192449">
        <w:t>The Swedish Institute of International Affairs</w:t>
      </w:r>
      <w:r>
        <w:t>. “</w:t>
      </w:r>
      <w:r w:rsidRPr="00D91FB3">
        <w:t>The complicated truth about sanctions on North Korea</w:t>
      </w:r>
      <w:r>
        <w:t xml:space="preserve">.” </w:t>
      </w:r>
      <w:r w:rsidRPr="00D91FB3">
        <w:t>https://eastasiaforum.org/2023/07/05/the-complicated-truth-about-sanctions-on-north-korea/</w:t>
      </w:r>
      <w:r>
        <w:t>] TDI</w:t>
      </w:r>
    </w:p>
    <w:p w14:paraId="03A239DC" w14:textId="77777777" w:rsidR="00663A09" w:rsidRDefault="00663A09" w:rsidP="00663A09">
      <w:pPr>
        <w:rPr>
          <w:sz w:val="16"/>
        </w:rPr>
      </w:pPr>
      <w:r w:rsidRPr="006C4D36">
        <w:rPr>
          <w:sz w:val="16"/>
        </w:rPr>
        <w:t xml:space="preserve">It is true </w:t>
      </w:r>
      <w:r w:rsidRPr="000A3C03">
        <w:rPr>
          <w:rStyle w:val="TitleChar"/>
        </w:rPr>
        <w:t xml:space="preserve">that sanctions have not reached the </w:t>
      </w:r>
      <w:r w:rsidRPr="000A3C03">
        <w:rPr>
          <w:rStyle w:val="Emphasis"/>
        </w:rPr>
        <w:t>stated political goal</w:t>
      </w:r>
      <w:r w:rsidRPr="000A3C03">
        <w:rPr>
          <w:rStyle w:val="TitleChar"/>
        </w:rPr>
        <w:t xml:space="preserve"> of inducing North Korea to </w:t>
      </w:r>
      <w:r w:rsidRPr="000A3C03">
        <w:rPr>
          <w:rStyle w:val="Emphasis"/>
        </w:rPr>
        <w:t>give up</w:t>
      </w:r>
      <w:r w:rsidRPr="000A3C03">
        <w:rPr>
          <w:rStyle w:val="TitleChar"/>
        </w:rPr>
        <w:t xml:space="preserve"> its nuclear weapons</w:t>
      </w:r>
      <w:r w:rsidRPr="006C4D36">
        <w:rPr>
          <w:sz w:val="16"/>
        </w:rPr>
        <w:t>. The country has made impressive advances in missile technology and is evidently capable of acquiring the necessary technology despite sanctions. The ‘spy satellite’ launch would be one of around 30 missiles tested in 2023.</w:t>
      </w:r>
    </w:p>
    <w:p w14:paraId="01925A42" w14:textId="77777777" w:rsidR="00663A09" w:rsidRDefault="00663A09" w:rsidP="00663A09">
      <w:pPr>
        <w:rPr>
          <w:sz w:val="16"/>
        </w:rPr>
      </w:pPr>
      <w:r w:rsidRPr="006C4D36">
        <w:rPr>
          <w:sz w:val="16"/>
        </w:rPr>
        <w:t xml:space="preserve">Though North Korea has ways to evade sanctions, this </w:t>
      </w:r>
      <w:r w:rsidRPr="000A3C03">
        <w:rPr>
          <w:rStyle w:val="TitleChar"/>
        </w:rPr>
        <w:t xml:space="preserve">does not mean sanctions have </w:t>
      </w:r>
      <w:r w:rsidRPr="000A3C03">
        <w:rPr>
          <w:rStyle w:val="Emphasis"/>
        </w:rPr>
        <w:t>no impact</w:t>
      </w:r>
      <w:r w:rsidRPr="006C4D36">
        <w:rPr>
          <w:sz w:val="16"/>
        </w:rPr>
        <w:t xml:space="preserve">. </w:t>
      </w:r>
      <w:r w:rsidRPr="000A3C03">
        <w:rPr>
          <w:rStyle w:val="TitleChar"/>
        </w:rPr>
        <w:t xml:space="preserve">Sanctions interplay with </w:t>
      </w:r>
      <w:r w:rsidRPr="000A3C03">
        <w:rPr>
          <w:rStyle w:val="Emphasis"/>
        </w:rPr>
        <w:t>domestic governance</w:t>
      </w:r>
      <w:r w:rsidRPr="000A3C03">
        <w:rPr>
          <w:rStyle w:val="TitleChar"/>
        </w:rPr>
        <w:t xml:space="preserve"> and </w:t>
      </w:r>
      <w:r w:rsidRPr="000A3C03">
        <w:rPr>
          <w:rStyle w:val="Emphasis"/>
        </w:rPr>
        <w:t>economic systems</w:t>
      </w:r>
      <w:r w:rsidRPr="000A3C03">
        <w:rPr>
          <w:rStyle w:val="TitleChar"/>
        </w:rPr>
        <w:t xml:space="preserve"> in ways that are complex and often hard to </w:t>
      </w:r>
      <w:r w:rsidRPr="000A3C03">
        <w:rPr>
          <w:rStyle w:val="Emphasis"/>
        </w:rPr>
        <w:t>fully evaluate</w:t>
      </w:r>
      <w:r w:rsidRPr="006C4D36">
        <w:rPr>
          <w:sz w:val="16"/>
        </w:rPr>
        <w:t xml:space="preserve">. </w:t>
      </w:r>
      <w:r w:rsidRPr="000A3C03">
        <w:rPr>
          <w:rStyle w:val="TitleChar"/>
        </w:rPr>
        <w:t>The alternative to sanctions is not an open</w:t>
      </w:r>
      <w:r w:rsidRPr="006C4D36">
        <w:rPr>
          <w:sz w:val="16"/>
        </w:rPr>
        <w:t xml:space="preserve">, </w:t>
      </w:r>
      <w:r w:rsidRPr="000A3C03">
        <w:rPr>
          <w:rStyle w:val="TitleChar"/>
        </w:rPr>
        <w:t>liberal and free-trading North Korea</w:t>
      </w:r>
      <w:r w:rsidRPr="006C4D36">
        <w:rPr>
          <w:sz w:val="16"/>
        </w:rPr>
        <w:t xml:space="preserve">, </w:t>
      </w:r>
      <w:r w:rsidRPr="000A3C03">
        <w:rPr>
          <w:rStyle w:val="TitleChar"/>
        </w:rPr>
        <w:t>but</w:t>
      </w:r>
      <w:r w:rsidRPr="006C4D36">
        <w:rPr>
          <w:sz w:val="16"/>
        </w:rPr>
        <w:t xml:space="preserve"> likely </w:t>
      </w:r>
      <w:r w:rsidRPr="000A3C03">
        <w:rPr>
          <w:rStyle w:val="TitleChar"/>
        </w:rPr>
        <w:t>a</w:t>
      </w:r>
      <w:r w:rsidRPr="006C4D36">
        <w:rPr>
          <w:sz w:val="16"/>
        </w:rPr>
        <w:t xml:space="preserve"> slightly </w:t>
      </w:r>
      <w:r w:rsidRPr="000A3C03">
        <w:rPr>
          <w:rStyle w:val="Emphasis"/>
        </w:rPr>
        <w:t>more well-off version</w:t>
      </w:r>
      <w:r w:rsidRPr="000A3C03">
        <w:rPr>
          <w:rStyle w:val="TitleChar"/>
        </w:rPr>
        <w:t xml:space="preserve"> of its current state</w:t>
      </w:r>
      <w:r w:rsidRPr="006C4D36">
        <w:rPr>
          <w:sz w:val="16"/>
        </w:rPr>
        <w:t>.</w:t>
      </w:r>
    </w:p>
    <w:p w14:paraId="669D4554" w14:textId="77777777" w:rsidR="00663A09" w:rsidRDefault="00663A09" w:rsidP="00663A09">
      <w:pPr>
        <w:rPr>
          <w:sz w:val="16"/>
        </w:rPr>
      </w:pPr>
      <w:r w:rsidRPr="006C4D36">
        <w:rPr>
          <w:sz w:val="16"/>
        </w:rPr>
        <w:t xml:space="preserve">The issue of evasion illustrates why the impact of sanctions is so hard to evaluate. Sanctions-evading actions are not rare </w:t>
      </w:r>
      <w:proofErr w:type="gramStart"/>
      <w:r w:rsidRPr="006C4D36">
        <w:rPr>
          <w:sz w:val="16"/>
        </w:rPr>
        <w:t>events, but</w:t>
      </w:r>
      <w:proofErr w:type="gramEnd"/>
      <w:r w:rsidRPr="006C4D36">
        <w:rPr>
          <w:sz w:val="16"/>
        </w:rPr>
        <w:t xml:space="preserve"> are </w:t>
      </w:r>
      <w:proofErr w:type="spellStart"/>
      <w:r w:rsidRPr="006C4D36">
        <w:rPr>
          <w:sz w:val="16"/>
        </w:rPr>
        <w:t>institutionalised</w:t>
      </w:r>
      <w:proofErr w:type="spellEnd"/>
      <w:r w:rsidRPr="006C4D36">
        <w:rPr>
          <w:sz w:val="16"/>
        </w:rPr>
        <w:t xml:space="preserve"> within North Korea’s economy. Since the 1970s, North Korea has systematically smuggled alcohol, tobacco, drugs and other contraband through its diplomatic networks abroad. These activities continue today and with North Korean capabilities expanding into the cyber realm, sources of illicit income will likely continue to constitute an underestimated part of the regime’s hard-currency revenue flows.</w:t>
      </w:r>
    </w:p>
    <w:p w14:paraId="3A799FED" w14:textId="77777777" w:rsidR="00663A09" w:rsidRDefault="00663A09" w:rsidP="00663A09">
      <w:pPr>
        <w:rPr>
          <w:sz w:val="16"/>
        </w:rPr>
      </w:pPr>
      <w:r w:rsidRPr="006C4D36">
        <w:rPr>
          <w:sz w:val="16"/>
        </w:rPr>
        <w:t xml:space="preserve">But </w:t>
      </w:r>
      <w:r w:rsidRPr="00602470">
        <w:rPr>
          <w:rStyle w:val="TitleChar"/>
        </w:rPr>
        <w:t xml:space="preserve">sanctions evasion and smuggling are </w:t>
      </w:r>
      <w:r w:rsidRPr="00602470">
        <w:rPr>
          <w:rStyle w:val="Emphasis"/>
        </w:rPr>
        <w:t>very expensive activities</w:t>
      </w:r>
      <w:r w:rsidRPr="006C4D36">
        <w:rPr>
          <w:sz w:val="16"/>
        </w:rPr>
        <w:t xml:space="preserve">. For Chinese, Taiwanese and Singaporean trading companies and entities to risk smuggling oil to North Korea, </w:t>
      </w:r>
      <w:r w:rsidRPr="00594B64">
        <w:rPr>
          <w:rStyle w:val="TitleChar"/>
        </w:rPr>
        <w:t xml:space="preserve">Pyongyang must pay a </w:t>
      </w:r>
      <w:r w:rsidRPr="00594B64">
        <w:rPr>
          <w:rStyle w:val="Emphasis"/>
        </w:rPr>
        <w:t>massive risk premium</w:t>
      </w:r>
      <w:r w:rsidRPr="00594B64">
        <w:rPr>
          <w:rStyle w:val="TitleChar"/>
        </w:rPr>
        <w:t xml:space="preserve"> on</w:t>
      </w:r>
      <w:r w:rsidRPr="006C4D36">
        <w:rPr>
          <w:sz w:val="16"/>
        </w:rPr>
        <w:t xml:space="preserve"> its </w:t>
      </w:r>
      <w:r w:rsidRPr="00594B64">
        <w:rPr>
          <w:rStyle w:val="TitleChar"/>
        </w:rPr>
        <w:t>purchases</w:t>
      </w:r>
      <w:r w:rsidRPr="006C4D36">
        <w:rPr>
          <w:sz w:val="16"/>
        </w:rPr>
        <w:t xml:space="preserve">. </w:t>
      </w:r>
      <w:r w:rsidRPr="00594B64">
        <w:rPr>
          <w:rStyle w:val="TitleChar"/>
        </w:rPr>
        <w:t xml:space="preserve">North Korea </w:t>
      </w:r>
      <w:proofErr w:type="gramStart"/>
      <w:r w:rsidRPr="00594B64">
        <w:rPr>
          <w:rStyle w:val="TitleChar"/>
        </w:rPr>
        <w:t>has to</w:t>
      </w:r>
      <w:proofErr w:type="gramEnd"/>
      <w:r w:rsidRPr="00594B64">
        <w:rPr>
          <w:rStyle w:val="TitleChar"/>
        </w:rPr>
        <w:t xml:space="preserve"> pay </w:t>
      </w:r>
      <w:r w:rsidRPr="00594B64">
        <w:rPr>
          <w:rStyle w:val="Emphasis"/>
        </w:rPr>
        <w:t>well above market prices</w:t>
      </w:r>
      <w:r w:rsidRPr="00594B64">
        <w:rPr>
          <w:rStyle w:val="TitleChar"/>
        </w:rPr>
        <w:t xml:space="preserve"> to give sellers a reason to take the risk of arrest and prosecution for sanctions violations</w:t>
      </w:r>
      <w:r w:rsidRPr="006C4D36">
        <w:rPr>
          <w:sz w:val="16"/>
        </w:rPr>
        <w:t>.</w:t>
      </w:r>
    </w:p>
    <w:p w14:paraId="66F9286D" w14:textId="77777777" w:rsidR="00663A09" w:rsidRDefault="00663A09" w:rsidP="00663A09">
      <w:pPr>
        <w:rPr>
          <w:sz w:val="16"/>
        </w:rPr>
      </w:pPr>
      <w:r w:rsidRPr="006C4D36">
        <w:rPr>
          <w:sz w:val="16"/>
        </w:rPr>
        <w:t xml:space="preserve">The </w:t>
      </w:r>
      <w:r w:rsidRPr="00D47242">
        <w:rPr>
          <w:rStyle w:val="TitleChar"/>
        </w:rPr>
        <w:t>same</w:t>
      </w:r>
      <w:r w:rsidRPr="002C5AE9">
        <w:rPr>
          <w:rStyle w:val="TitleChar"/>
        </w:rPr>
        <w:t xml:space="preserve"> is true for </w:t>
      </w:r>
      <w:r w:rsidRPr="002C5AE9">
        <w:rPr>
          <w:rStyle w:val="Emphasis"/>
        </w:rPr>
        <w:t>illicit North Korean exports</w:t>
      </w:r>
      <w:r w:rsidRPr="006C4D36">
        <w:rPr>
          <w:sz w:val="16"/>
        </w:rPr>
        <w:t xml:space="preserve">. </w:t>
      </w:r>
      <w:r w:rsidRPr="008F014D">
        <w:rPr>
          <w:rStyle w:val="TitleChar"/>
        </w:rPr>
        <w:t>Sanctions do not stop</w:t>
      </w:r>
      <w:r w:rsidRPr="006C4D36">
        <w:rPr>
          <w:sz w:val="16"/>
        </w:rPr>
        <w:t xml:space="preserve"> coal </w:t>
      </w:r>
      <w:r w:rsidRPr="008F014D">
        <w:rPr>
          <w:rStyle w:val="Emphasis"/>
        </w:rPr>
        <w:t>exports entirely</w:t>
      </w:r>
      <w:r w:rsidRPr="006C4D36">
        <w:rPr>
          <w:sz w:val="16"/>
        </w:rPr>
        <w:t xml:space="preserve">, but </w:t>
      </w:r>
      <w:r w:rsidRPr="008F014D">
        <w:rPr>
          <w:rStyle w:val="TitleChar"/>
        </w:rPr>
        <w:t xml:space="preserve">they </w:t>
      </w:r>
      <w:r w:rsidRPr="008F014D">
        <w:rPr>
          <w:rStyle w:val="Emphasis"/>
        </w:rPr>
        <w:t>slash the prices</w:t>
      </w:r>
      <w:r w:rsidRPr="008F014D">
        <w:rPr>
          <w:rStyle w:val="TitleChar"/>
        </w:rPr>
        <w:t xml:space="preserve"> that North Korea can charge</w:t>
      </w:r>
      <w:r w:rsidRPr="006C4D36">
        <w:rPr>
          <w:sz w:val="16"/>
        </w:rPr>
        <w:t xml:space="preserve">. </w:t>
      </w:r>
      <w:r w:rsidRPr="00D47242">
        <w:rPr>
          <w:rStyle w:val="TitleChar"/>
        </w:rPr>
        <w:t>Any buyer</w:t>
      </w:r>
      <w:r w:rsidRPr="006C4D36">
        <w:rPr>
          <w:sz w:val="16"/>
        </w:rPr>
        <w:t xml:space="preserve"> — almost always China — </w:t>
      </w:r>
      <w:r w:rsidRPr="00D47242">
        <w:rPr>
          <w:rStyle w:val="TitleChar"/>
        </w:rPr>
        <w:t xml:space="preserve">will only risk importing from North Korea if prices are cheap enough to </w:t>
      </w:r>
      <w:r w:rsidRPr="00D47242">
        <w:rPr>
          <w:rStyle w:val="Emphasis"/>
        </w:rPr>
        <w:t>outweigh the risks</w:t>
      </w:r>
      <w:r w:rsidRPr="006C4D36">
        <w:rPr>
          <w:sz w:val="16"/>
        </w:rPr>
        <w:t xml:space="preserve">. Even prior to the harsher sanctions levied in 2016 and 2017, China, through its position as a virtual monopoly buyer, </w:t>
      </w:r>
      <w:r w:rsidRPr="00D47242">
        <w:rPr>
          <w:rStyle w:val="Emphasis"/>
        </w:rPr>
        <w:t>consistently paid</w:t>
      </w:r>
      <w:r w:rsidRPr="00D47242">
        <w:rPr>
          <w:rStyle w:val="TitleChar"/>
        </w:rPr>
        <w:t xml:space="preserve"> below-market prices</w:t>
      </w:r>
      <w:r w:rsidRPr="006C4D36">
        <w:rPr>
          <w:sz w:val="16"/>
        </w:rPr>
        <w:t xml:space="preserve"> for North Korean coal. This dynamic is likely even stronger today, as Chinese imports of coal and other sanctioned North Korean goods continue but go mostly unrecorded.</w:t>
      </w:r>
    </w:p>
    <w:p w14:paraId="7F90DBEC" w14:textId="77777777" w:rsidR="00663A09" w:rsidRDefault="00663A09" w:rsidP="00663A09">
      <w:pPr>
        <w:rPr>
          <w:sz w:val="16"/>
        </w:rPr>
      </w:pPr>
      <w:r w:rsidRPr="00004572">
        <w:rPr>
          <w:rStyle w:val="TitleChar"/>
        </w:rPr>
        <w:lastRenderedPageBreak/>
        <w:t>Despite North Korea’s evasion tactics</w:t>
      </w:r>
      <w:r w:rsidRPr="006C4D36">
        <w:rPr>
          <w:sz w:val="16"/>
        </w:rPr>
        <w:t xml:space="preserve">, </w:t>
      </w:r>
      <w:r w:rsidRPr="00004572">
        <w:rPr>
          <w:rStyle w:val="TitleChar"/>
        </w:rPr>
        <w:t xml:space="preserve">sanctions are </w:t>
      </w:r>
      <w:r w:rsidRPr="00004572">
        <w:rPr>
          <w:rStyle w:val="Emphasis"/>
        </w:rPr>
        <w:t>indisputably hurting</w:t>
      </w:r>
      <w:r w:rsidRPr="00004572">
        <w:rPr>
          <w:rStyle w:val="TitleChar"/>
        </w:rPr>
        <w:t xml:space="preserve"> the North Korean economy</w:t>
      </w:r>
      <w:r w:rsidRPr="006C4D36">
        <w:rPr>
          <w:sz w:val="16"/>
        </w:rPr>
        <w:t xml:space="preserve">. The country’s </w:t>
      </w:r>
      <w:r w:rsidRPr="00520C97">
        <w:rPr>
          <w:rStyle w:val="TitleChar"/>
        </w:rPr>
        <w:t xml:space="preserve">exports are estimated to be worth </w:t>
      </w:r>
      <w:r w:rsidRPr="00520C97">
        <w:rPr>
          <w:rStyle w:val="Emphasis"/>
        </w:rPr>
        <w:t>only a few hundred million</w:t>
      </w:r>
      <w:r w:rsidRPr="00520C97">
        <w:rPr>
          <w:rStyle w:val="TitleChar"/>
        </w:rPr>
        <w:t xml:space="preserve"> dollars per year</w:t>
      </w:r>
      <w:r w:rsidRPr="006C4D36">
        <w:rPr>
          <w:sz w:val="16"/>
        </w:rPr>
        <w:t xml:space="preserve"> — </w:t>
      </w:r>
      <w:r w:rsidRPr="00520C97">
        <w:rPr>
          <w:rStyle w:val="Emphasis"/>
        </w:rPr>
        <w:t>much smaller</w:t>
      </w:r>
      <w:r w:rsidRPr="00520C97">
        <w:rPr>
          <w:rStyle w:val="TitleChar"/>
        </w:rPr>
        <w:t xml:space="preserve"> than</w:t>
      </w:r>
      <w:r w:rsidRPr="006C4D36">
        <w:rPr>
          <w:sz w:val="16"/>
        </w:rPr>
        <w:t xml:space="preserve"> its </w:t>
      </w:r>
      <w:r w:rsidRPr="00520C97">
        <w:rPr>
          <w:rStyle w:val="TitleChar"/>
        </w:rPr>
        <w:t>trade losses</w:t>
      </w:r>
      <w:r w:rsidRPr="006C4D36">
        <w:rPr>
          <w:sz w:val="16"/>
        </w:rPr>
        <w:t>. The UN Panel of Experts estimated, for example, that North Korea earned around US$370 million from sanctions-violating coal exports in 2019. This is only a fraction of the US$1.19 billion it earned from such exports in 2016, before the harsher sanctions.</w:t>
      </w:r>
    </w:p>
    <w:p w14:paraId="7351F660" w14:textId="77777777" w:rsidR="00663A09" w:rsidRDefault="00663A09" w:rsidP="00663A09">
      <w:pPr>
        <w:rPr>
          <w:sz w:val="16"/>
        </w:rPr>
      </w:pPr>
      <w:r w:rsidRPr="006C4D36">
        <w:rPr>
          <w:sz w:val="16"/>
        </w:rPr>
        <w:t xml:space="preserve">The civilian impact of sanctions is unclear. On one hand, sanctions have likely dealt a harsh blow to </w:t>
      </w:r>
      <w:proofErr w:type="spellStart"/>
      <w:r w:rsidRPr="006C4D36">
        <w:rPr>
          <w:sz w:val="16"/>
        </w:rPr>
        <w:t>labour-intensive</w:t>
      </w:r>
      <w:proofErr w:type="spellEnd"/>
      <w:r w:rsidRPr="006C4D36">
        <w:rPr>
          <w:sz w:val="16"/>
        </w:rPr>
        <w:t xml:space="preserve"> industries like textiles, where a high proportion of workers are women, resulting in increased unemployment and lower wages. The falling incomes of North Koreans working in sanctioned industries substantially dampen the wider economy. On the other hand, there is no evidence that sanctions have driven up the price of food or other essential goods.</w:t>
      </w:r>
    </w:p>
    <w:p w14:paraId="2A65B4A4" w14:textId="77777777" w:rsidR="00663A09" w:rsidRDefault="00663A09" w:rsidP="00663A09">
      <w:pPr>
        <w:rPr>
          <w:sz w:val="16"/>
        </w:rPr>
      </w:pPr>
      <w:r w:rsidRPr="006C4D36">
        <w:rPr>
          <w:sz w:val="16"/>
        </w:rPr>
        <w:t xml:space="preserve">Sanctions have undoubtedly worsened North Korea’s food shortage by hindering imports of </w:t>
      </w:r>
      <w:proofErr w:type="spellStart"/>
      <w:r w:rsidRPr="006C4D36">
        <w:rPr>
          <w:sz w:val="16"/>
        </w:rPr>
        <w:t>fertiliser</w:t>
      </w:r>
      <w:proofErr w:type="spellEnd"/>
      <w:r w:rsidRPr="006C4D36">
        <w:rPr>
          <w:sz w:val="16"/>
        </w:rPr>
        <w:t xml:space="preserve"> and spare parts for agricultural equipment. North Korea’s own border closure, though, likely also provided an obstacle to foreign trade. But the impact of sanctions on North Korea’s food system is minimal compared with the regime’s refusal to undertake basic reforms in agriculture. The government bristles at dismantling collective farms or letting farmers sell their products on open markets.</w:t>
      </w:r>
    </w:p>
    <w:p w14:paraId="1ACFC37C" w14:textId="77777777" w:rsidR="00663A09" w:rsidRDefault="00663A09" w:rsidP="00663A09">
      <w:pPr>
        <w:rPr>
          <w:sz w:val="16"/>
        </w:rPr>
      </w:pPr>
      <w:r w:rsidRPr="006C4D36">
        <w:rPr>
          <w:sz w:val="16"/>
        </w:rPr>
        <w:t>Trade by evasion should logically become easier and cheaper. For sanctions to be effective against North Korea, China — which constitutes more than 90 per cent of North Korea’s foreign trade — would have to implement them. As US–China tensions continue to grow, reasons for China to implement sanctions on North Korea are diminishing.</w:t>
      </w:r>
    </w:p>
    <w:p w14:paraId="2F8B1F99" w14:textId="77777777" w:rsidR="00663A09" w:rsidRDefault="00663A09" w:rsidP="00663A09">
      <w:pPr>
        <w:rPr>
          <w:sz w:val="16"/>
        </w:rPr>
      </w:pPr>
      <w:r w:rsidRPr="006C4D36">
        <w:rPr>
          <w:sz w:val="16"/>
        </w:rPr>
        <w:t xml:space="preserve">Reports of North Korean trade deals in weapons and </w:t>
      </w:r>
      <w:proofErr w:type="spellStart"/>
      <w:r w:rsidRPr="006C4D36">
        <w:rPr>
          <w:sz w:val="16"/>
        </w:rPr>
        <w:t>labour</w:t>
      </w:r>
      <w:proofErr w:type="spellEnd"/>
      <w:r w:rsidRPr="006C4D36">
        <w:rPr>
          <w:sz w:val="16"/>
        </w:rPr>
        <w:t xml:space="preserve"> with Russia in the wake of Russia’s invasion of Ukraine are already circulating. Very little is confirmed about these transactions, but there is evidence to support increased economic exchange between the countries. Earlier this year, satellite imagery from the border area indicated that Russia was increasing oil exports to North Korea while exporting unknown goods that could be arms destined for the Wagner Group.</w:t>
      </w:r>
    </w:p>
    <w:p w14:paraId="0748093A" w14:textId="77777777" w:rsidR="00663A09" w:rsidRDefault="00663A09" w:rsidP="00663A09">
      <w:pPr>
        <w:rPr>
          <w:sz w:val="16"/>
        </w:rPr>
      </w:pPr>
      <w:r w:rsidRPr="006C4D36">
        <w:rPr>
          <w:sz w:val="16"/>
        </w:rPr>
        <w:t xml:space="preserve">But this does not change North Korea’s situation. </w:t>
      </w:r>
      <w:r w:rsidRPr="00BE4A74">
        <w:rPr>
          <w:rStyle w:val="TitleChar"/>
        </w:rPr>
        <w:t xml:space="preserve">Combined with its </w:t>
      </w:r>
      <w:r w:rsidRPr="00BE4A74">
        <w:rPr>
          <w:rStyle w:val="Emphasis"/>
        </w:rPr>
        <w:t>poor global reputation</w:t>
      </w:r>
      <w:r w:rsidRPr="006C4D36">
        <w:rPr>
          <w:sz w:val="16"/>
        </w:rPr>
        <w:t xml:space="preserve">, </w:t>
      </w:r>
      <w:r w:rsidRPr="00BE4A74">
        <w:rPr>
          <w:rStyle w:val="TitleChar"/>
        </w:rPr>
        <w:t xml:space="preserve">sanctions will continue to make North Korea dependent on a </w:t>
      </w:r>
      <w:r w:rsidRPr="00BE4A74">
        <w:rPr>
          <w:rStyle w:val="Emphasis"/>
        </w:rPr>
        <w:t>very small number</w:t>
      </w:r>
      <w:r w:rsidRPr="00BE4A74">
        <w:rPr>
          <w:rStyle w:val="TitleChar"/>
        </w:rPr>
        <w:t xml:space="preserve"> of trade partners</w:t>
      </w:r>
      <w:r w:rsidRPr="006C4D36">
        <w:rPr>
          <w:sz w:val="16"/>
        </w:rPr>
        <w:t xml:space="preserve"> — mainly China and Russia — </w:t>
      </w:r>
      <w:r w:rsidRPr="00BE4A74">
        <w:rPr>
          <w:rStyle w:val="TitleChar"/>
        </w:rPr>
        <w:t xml:space="preserve">who can charge </w:t>
      </w:r>
      <w:r w:rsidRPr="00BE4A74">
        <w:rPr>
          <w:rStyle w:val="Emphasis"/>
        </w:rPr>
        <w:t xml:space="preserve">highly </w:t>
      </w:r>
      <w:proofErr w:type="spellStart"/>
      <w:r w:rsidRPr="00BE4A74">
        <w:rPr>
          <w:rStyle w:val="Emphasis"/>
        </w:rPr>
        <w:t>unfavourable</w:t>
      </w:r>
      <w:proofErr w:type="spellEnd"/>
      <w:r w:rsidRPr="00BE4A74">
        <w:rPr>
          <w:rStyle w:val="Emphasis"/>
        </w:rPr>
        <w:t xml:space="preserve"> prices</w:t>
      </w:r>
      <w:r w:rsidRPr="006C4D36">
        <w:rPr>
          <w:sz w:val="16"/>
        </w:rPr>
        <w:t>.</w:t>
      </w:r>
    </w:p>
    <w:p w14:paraId="7196A4F9" w14:textId="77777777" w:rsidR="00663A09" w:rsidRDefault="00663A09" w:rsidP="00663A09">
      <w:pPr>
        <w:rPr>
          <w:sz w:val="16"/>
        </w:rPr>
      </w:pPr>
    </w:p>
    <w:p w14:paraId="3B43D96C" w14:textId="77777777" w:rsidR="00663A09" w:rsidRDefault="00663A09" w:rsidP="00663A09">
      <w:pPr>
        <w:pStyle w:val="Heading4"/>
      </w:pPr>
      <w:proofErr w:type="spellStart"/>
      <w:r>
        <w:t>Aff</w:t>
      </w:r>
      <w:proofErr w:type="spellEnd"/>
      <w:r>
        <w:t xml:space="preserve"> authors </w:t>
      </w:r>
      <w:r w:rsidRPr="00F6707B">
        <w:rPr>
          <w:u w:val="single"/>
        </w:rPr>
        <w:t>oversimplify</w:t>
      </w:r>
      <w:r>
        <w:t xml:space="preserve"> and fail to consider the </w:t>
      </w:r>
      <w:r w:rsidRPr="00551589">
        <w:rPr>
          <w:u w:val="single"/>
        </w:rPr>
        <w:t>counterfactual</w:t>
      </w:r>
      <w:r>
        <w:t xml:space="preserve">. The plan has </w:t>
      </w:r>
      <w:r w:rsidRPr="00AC7F24">
        <w:rPr>
          <w:u w:val="single"/>
        </w:rPr>
        <w:t>no chance</w:t>
      </w:r>
      <w:r>
        <w:t xml:space="preserve"> at solving.</w:t>
      </w:r>
    </w:p>
    <w:p w14:paraId="34F8CC8B" w14:textId="77777777" w:rsidR="00663A09" w:rsidRPr="005B06FC" w:rsidRDefault="00663A09" w:rsidP="00663A09">
      <w:proofErr w:type="spellStart"/>
      <w:r w:rsidRPr="00D87678">
        <w:rPr>
          <w:rStyle w:val="Style13ptBold"/>
        </w:rPr>
        <w:t>Biersteker</w:t>
      </w:r>
      <w:proofErr w:type="spellEnd"/>
      <w:r w:rsidRPr="00D87678">
        <w:rPr>
          <w:rStyle w:val="Style13ptBold"/>
        </w:rPr>
        <w:t xml:space="preserve"> &amp; </w:t>
      </w:r>
      <w:proofErr w:type="spellStart"/>
      <w:r w:rsidRPr="00D87678">
        <w:rPr>
          <w:rStyle w:val="Style13ptBold"/>
        </w:rPr>
        <w:t>Hudáková</w:t>
      </w:r>
      <w:proofErr w:type="spellEnd"/>
      <w:r w:rsidRPr="00D87678">
        <w:rPr>
          <w:rStyle w:val="Style13ptBold"/>
        </w:rPr>
        <w:t xml:space="preserve"> ’21</w:t>
      </w:r>
      <w:r>
        <w:t xml:space="preserve"> [Thomas; </w:t>
      </w:r>
      <w:r w:rsidRPr="00395F69">
        <w:t>Honorary Professor of International Relations/Political Science at The Graduate Institute, Geneva</w:t>
      </w:r>
      <w:r>
        <w:t xml:space="preserve">. Zuzana; </w:t>
      </w:r>
      <w:r w:rsidRPr="004810DC">
        <w:t>Post-Doctoral Fellow at the Center for International Studies</w:t>
      </w:r>
      <w:r>
        <w:t>, Sciences Po. “</w:t>
      </w:r>
      <w:r w:rsidRPr="000662C2">
        <w:t>Are Sanctions on North Korea Working?</w:t>
      </w:r>
      <w:r>
        <w:t xml:space="preserve">” </w:t>
      </w:r>
      <w:r w:rsidRPr="002157AB">
        <w:t>https://www.globalasia.org/v16no3/cover/are-sanctions-on-north-korea-working_thomas-biersteker-zuzana-hud%C3%A1kov%C3%A1</w:t>
      </w:r>
      <w:r>
        <w:t>] TDI</w:t>
      </w:r>
    </w:p>
    <w:p w14:paraId="47CBAED6" w14:textId="77777777" w:rsidR="00663A09" w:rsidRPr="00413BEF" w:rsidRDefault="00663A09" w:rsidP="00663A09">
      <w:pPr>
        <w:rPr>
          <w:sz w:val="16"/>
        </w:rPr>
      </w:pPr>
      <w:r w:rsidRPr="00413BEF">
        <w:rPr>
          <w:sz w:val="16"/>
        </w:rPr>
        <w:t xml:space="preserve">Many scholars, policy practitioners, journalists and </w:t>
      </w:r>
      <w:r w:rsidRPr="00D45F96">
        <w:rPr>
          <w:rStyle w:val="Emphasis"/>
        </w:rPr>
        <w:t>political observers</w:t>
      </w:r>
      <w:r w:rsidRPr="00413BEF">
        <w:rPr>
          <w:sz w:val="16"/>
        </w:rPr>
        <w:t xml:space="preserve"> have </w:t>
      </w:r>
      <w:r w:rsidRPr="00D45F96">
        <w:rPr>
          <w:rStyle w:val="TitleChar"/>
        </w:rPr>
        <w:t>concluded</w:t>
      </w:r>
      <w:r w:rsidRPr="00413BEF">
        <w:rPr>
          <w:sz w:val="16"/>
        </w:rPr>
        <w:t xml:space="preserve"> that the </w:t>
      </w:r>
      <w:r w:rsidRPr="00D45F96">
        <w:rPr>
          <w:rStyle w:val="TitleChar"/>
        </w:rPr>
        <w:t>sanctions imposed on North Korea have not worked</w:t>
      </w:r>
      <w:r w:rsidRPr="00413BEF">
        <w:rPr>
          <w:sz w:val="16"/>
        </w:rPr>
        <w:t xml:space="preserve">. They are correct to observe that sanctions have been in place for decades and that the regime continues to develop its nuclear and ballistic missile programs. Their </w:t>
      </w:r>
      <w:r w:rsidRPr="00D45F96">
        <w:rPr>
          <w:rStyle w:val="TitleChar"/>
        </w:rPr>
        <w:t>arguments</w:t>
      </w:r>
      <w:r w:rsidRPr="00413BEF">
        <w:rPr>
          <w:sz w:val="16"/>
        </w:rPr>
        <w:t xml:space="preserve">, however, </w:t>
      </w:r>
      <w:r w:rsidRPr="00D45F96">
        <w:rPr>
          <w:rStyle w:val="TitleChar"/>
        </w:rPr>
        <w:t xml:space="preserve">are </w:t>
      </w:r>
      <w:r w:rsidRPr="00D45F96">
        <w:rPr>
          <w:rStyle w:val="Emphasis"/>
        </w:rPr>
        <w:t>overly descriptive</w:t>
      </w:r>
      <w:r w:rsidRPr="00D45F96">
        <w:rPr>
          <w:rStyle w:val="TitleChar"/>
        </w:rPr>
        <w:t xml:space="preserve"> and </w:t>
      </w:r>
      <w:r w:rsidRPr="00D45F96">
        <w:rPr>
          <w:rStyle w:val="Emphasis"/>
        </w:rPr>
        <w:t>far too simple</w:t>
      </w:r>
      <w:r w:rsidRPr="00413BEF">
        <w:rPr>
          <w:sz w:val="16"/>
        </w:rPr>
        <w:t xml:space="preserve">. </w:t>
      </w:r>
      <w:r w:rsidRPr="00B93331">
        <w:rPr>
          <w:rStyle w:val="TitleChar"/>
        </w:rPr>
        <w:t xml:space="preserve">Evaluating the </w:t>
      </w:r>
      <w:r w:rsidRPr="00287756">
        <w:rPr>
          <w:rStyle w:val="Emphasis"/>
        </w:rPr>
        <w:t>effectiveness of sanctions</w:t>
      </w:r>
      <w:r w:rsidRPr="00B93331">
        <w:rPr>
          <w:rStyle w:val="TitleChar"/>
        </w:rPr>
        <w:t xml:space="preserve"> is more complex than pointing out that they have been imposed</w:t>
      </w:r>
      <w:r w:rsidRPr="00413BEF">
        <w:rPr>
          <w:sz w:val="16"/>
        </w:rPr>
        <w:t xml:space="preserve">, </w:t>
      </w:r>
      <w:r w:rsidRPr="00377F65">
        <w:rPr>
          <w:rStyle w:val="TitleChar"/>
        </w:rPr>
        <w:t xml:space="preserve">yet targets continue to engage in </w:t>
      </w:r>
      <w:r w:rsidRPr="00377F65">
        <w:rPr>
          <w:rStyle w:val="Emphasis"/>
        </w:rPr>
        <w:t>proscribed activity</w:t>
      </w:r>
      <w:r w:rsidRPr="00413BEF">
        <w:rPr>
          <w:sz w:val="16"/>
        </w:rPr>
        <w:t>.</w:t>
      </w:r>
    </w:p>
    <w:p w14:paraId="6BFF2660" w14:textId="77777777" w:rsidR="00663A09" w:rsidRDefault="00663A09" w:rsidP="00663A09">
      <w:pPr>
        <w:rPr>
          <w:sz w:val="16"/>
        </w:rPr>
      </w:pPr>
      <w:r w:rsidRPr="00413BEF">
        <w:rPr>
          <w:sz w:val="16"/>
        </w:rPr>
        <w:t xml:space="preserve">In this short article, we suggest a framework for analyzing the effectiveness of sanctions and apply it systematically to evaluate the different combinations of restrictive measures imposed on North Korea by the United Nations since 2006. We describe the complexity and the varying effectiveness of the measures over time and conclude with a reminder that </w:t>
      </w:r>
      <w:r w:rsidRPr="001C0CCC">
        <w:rPr>
          <w:rStyle w:val="TitleChar"/>
        </w:rPr>
        <w:t xml:space="preserve">it is important to recall </w:t>
      </w:r>
      <w:r w:rsidRPr="001C0CCC">
        <w:rPr>
          <w:rStyle w:val="Emphasis"/>
        </w:rPr>
        <w:t xml:space="preserve">why sanctions have </w:t>
      </w:r>
      <w:r w:rsidRPr="001C0CCC">
        <w:rPr>
          <w:rStyle w:val="Emphasis"/>
        </w:rPr>
        <w:lastRenderedPageBreak/>
        <w:t>been imposed</w:t>
      </w:r>
      <w:r w:rsidRPr="001C0CCC">
        <w:rPr>
          <w:rStyle w:val="TitleChar"/>
        </w:rPr>
        <w:t xml:space="preserve"> on the country</w:t>
      </w:r>
      <w:r w:rsidRPr="00413BEF">
        <w:rPr>
          <w:sz w:val="16"/>
        </w:rPr>
        <w:t xml:space="preserve"> in the first place </w:t>
      </w:r>
      <w:r w:rsidRPr="001C0CCC">
        <w:rPr>
          <w:rStyle w:val="TitleChar"/>
        </w:rPr>
        <w:t>and</w:t>
      </w:r>
      <w:r w:rsidRPr="00413BEF">
        <w:rPr>
          <w:sz w:val="16"/>
        </w:rPr>
        <w:t xml:space="preserve"> to </w:t>
      </w:r>
      <w:r w:rsidRPr="001C0CCC">
        <w:rPr>
          <w:rStyle w:val="TitleChar"/>
        </w:rPr>
        <w:t xml:space="preserve">contemplate the </w:t>
      </w:r>
      <w:r w:rsidRPr="001C0CCC">
        <w:rPr>
          <w:rStyle w:val="Emphasis"/>
        </w:rPr>
        <w:t>counterfactual alternatives</w:t>
      </w:r>
      <w:r w:rsidRPr="001C0CCC">
        <w:rPr>
          <w:rStyle w:val="TitleChar"/>
        </w:rPr>
        <w:t xml:space="preserve"> of not applying sanctions when</w:t>
      </w:r>
      <w:r w:rsidRPr="00413BEF">
        <w:rPr>
          <w:sz w:val="16"/>
        </w:rPr>
        <w:t xml:space="preserve"> it comes to </w:t>
      </w:r>
      <w:r w:rsidRPr="001C0CCC">
        <w:rPr>
          <w:rStyle w:val="TitleChar"/>
        </w:rPr>
        <w:t>evaluating their effectiveness</w:t>
      </w:r>
      <w:r w:rsidRPr="00413BEF">
        <w:rPr>
          <w:sz w:val="16"/>
        </w:rPr>
        <w:t>.</w:t>
      </w:r>
    </w:p>
    <w:p w14:paraId="36701A86" w14:textId="77777777" w:rsidR="00663A09" w:rsidRPr="0075714A" w:rsidRDefault="00663A09" w:rsidP="00663A09">
      <w:pPr>
        <w:rPr>
          <w:sz w:val="16"/>
        </w:rPr>
      </w:pPr>
    </w:p>
    <w:p w14:paraId="05B664DE" w14:textId="060BBF86" w:rsidR="00663A09" w:rsidRPr="00FC26B9" w:rsidRDefault="00663A09" w:rsidP="00F12EC9">
      <w:pPr>
        <w:pStyle w:val="Heading4"/>
        <w:numPr>
          <w:ilvl w:val="0"/>
          <w:numId w:val="49"/>
        </w:numPr>
      </w:pPr>
      <w:r w:rsidRPr="00FC26B9">
        <w:rPr>
          <w:u w:val="single"/>
        </w:rPr>
        <w:t>DIPLOMATIC LEVERAGE</w:t>
      </w:r>
      <w:r w:rsidRPr="00FC26B9">
        <w:t>.</w:t>
      </w:r>
      <w:r>
        <w:t xml:space="preserve"> Maintaining sanctions are key to put the US in a </w:t>
      </w:r>
      <w:r w:rsidRPr="00FF223D">
        <w:rPr>
          <w:u w:val="single"/>
        </w:rPr>
        <w:t>position of power</w:t>
      </w:r>
      <w:r>
        <w:t xml:space="preserve"> on denuclearization negotiations.</w:t>
      </w:r>
    </w:p>
    <w:p w14:paraId="4148587D" w14:textId="77777777" w:rsidR="00663A09" w:rsidRPr="00FC26B9" w:rsidRDefault="00663A09" w:rsidP="00663A09">
      <w:r w:rsidRPr="00FC26B9">
        <w:rPr>
          <w:rStyle w:val="Style13ptBold"/>
        </w:rPr>
        <w:t>Haggard ’18</w:t>
      </w:r>
      <w:r w:rsidRPr="00FC26B9">
        <w:t xml:space="preserve"> [Stephan; University of California San Diego. “Those North Korea sanctions might be working. Here’s why.” https://www.washingtonpost.com/news/monkey-cage/wp/2018/04/06/those-north-korea-sanctions-might-be-working-heres-why/] TDI</w:t>
      </w:r>
    </w:p>
    <w:p w14:paraId="0F7783F6" w14:textId="77777777" w:rsidR="00663A09" w:rsidRPr="00FC26B9" w:rsidRDefault="00663A09" w:rsidP="00663A09">
      <w:pPr>
        <w:rPr>
          <w:sz w:val="16"/>
        </w:rPr>
      </w:pPr>
      <w:r w:rsidRPr="00FC26B9">
        <w:rPr>
          <w:sz w:val="16"/>
        </w:rPr>
        <w:t xml:space="preserve">Sanctions </w:t>
      </w:r>
      <w:r w:rsidRPr="00FC26B9">
        <w:rPr>
          <w:rStyle w:val="TitleChar"/>
        </w:rPr>
        <w:t>complement</w:t>
      </w:r>
      <w:r w:rsidRPr="00FC26B9">
        <w:rPr>
          <w:sz w:val="16"/>
        </w:rPr>
        <w:t xml:space="preserve"> the </w:t>
      </w:r>
      <w:r w:rsidRPr="00FC26B9">
        <w:rPr>
          <w:rStyle w:val="Emphasis"/>
        </w:rPr>
        <w:t>diplomatic track</w:t>
      </w:r>
    </w:p>
    <w:p w14:paraId="770E31F5" w14:textId="77777777" w:rsidR="00663A09" w:rsidRPr="00FC26B9" w:rsidRDefault="00663A09" w:rsidP="00663A09">
      <w:pPr>
        <w:rPr>
          <w:sz w:val="16"/>
        </w:rPr>
      </w:pPr>
      <w:r w:rsidRPr="00FC26B9">
        <w:rPr>
          <w:sz w:val="16"/>
        </w:rPr>
        <w:t xml:space="preserve">South Korean President Moon Jae-in and Trump thus are </w:t>
      </w:r>
      <w:r w:rsidRPr="00FC26B9">
        <w:rPr>
          <w:rStyle w:val="TitleChar"/>
        </w:rPr>
        <w:t xml:space="preserve">in a </w:t>
      </w:r>
      <w:r w:rsidRPr="00FC26B9">
        <w:rPr>
          <w:rStyle w:val="Emphasis"/>
        </w:rPr>
        <w:t>good bargaining position</w:t>
      </w:r>
      <w:r w:rsidRPr="00FC26B9">
        <w:rPr>
          <w:sz w:val="16"/>
        </w:rPr>
        <w:t xml:space="preserve"> going into the two summits. Moon has said that </w:t>
      </w:r>
      <w:r w:rsidRPr="00FC26B9">
        <w:rPr>
          <w:rStyle w:val="TitleChar"/>
        </w:rPr>
        <w:t>sanctions relief and assistance</w:t>
      </w:r>
      <w:r w:rsidRPr="00FC26B9">
        <w:rPr>
          <w:sz w:val="16"/>
        </w:rPr>
        <w:t xml:space="preserve"> to the North are </w:t>
      </w:r>
      <w:r w:rsidRPr="00A87839">
        <w:rPr>
          <w:rStyle w:val="Emphasis"/>
        </w:rPr>
        <w:t>out of the question</w:t>
      </w:r>
      <w:r w:rsidRPr="00FC26B9">
        <w:rPr>
          <w:rStyle w:val="TitleChar"/>
        </w:rPr>
        <w:t xml:space="preserve"> until</w:t>
      </w:r>
      <w:r w:rsidRPr="00FC26B9">
        <w:rPr>
          <w:sz w:val="16"/>
        </w:rPr>
        <w:t xml:space="preserve"> the </w:t>
      </w:r>
      <w:r w:rsidRPr="00FC26B9">
        <w:rPr>
          <w:rStyle w:val="Emphasis"/>
        </w:rPr>
        <w:t>nuclear issue</w:t>
      </w:r>
      <w:r w:rsidRPr="00FC26B9">
        <w:rPr>
          <w:rStyle w:val="TitleChar"/>
        </w:rPr>
        <w:t xml:space="preserve"> is addressed</w:t>
      </w:r>
      <w:r w:rsidRPr="00FC26B9">
        <w:rPr>
          <w:sz w:val="16"/>
        </w:rPr>
        <w:t xml:space="preserve">, a significant departure from his pro-engagement preferences. The </w:t>
      </w:r>
      <w:r w:rsidRPr="00FC26B9">
        <w:rPr>
          <w:rStyle w:val="TitleChar"/>
        </w:rPr>
        <w:t>risks of Washington and Seoul being at odds over strategy</w:t>
      </w:r>
      <w:r w:rsidRPr="00FC26B9">
        <w:rPr>
          <w:sz w:val="16"/>
        </w:rPr>
        <w:t xml:space="preserve"> have </w:t>
      </w:r>
      <w:r w:rsidRPr="00FC26B9">
        <w:rPr>
          <w:rStyle w:val="TitleChar"/>
        </w:rPr>
        <w:t>fallen</w:t>
      </w:r>
      <w:r w:rsidRPr="00FC26B9">
        <w:rPr>
          <w:sz w:val="16"/>
        </w:rPr>
        <w:t>.</w:t>
      </w:r>
    </w:p>
    <w:p w14:paraId="769F69AE" w14:textId="77777777" w:rsidR="00663A09" w:rsidRPr="00FC26B9" w:rsidRDefault="00663A09" w:rsidP="00663A09"/>
    <w:p w14:paraId="5CA624C8" w14:textId="77777777" w:rsidR="00663A09" w:rsidRPr="00FC26B9" w:rsidRDefault="00663A09" w:rsidP="00663A09">
      <w:pPr>
        <w:pStyle w:val="Heading4"/>
      </w:pPr>
      <w:r w:rsidRPr="00FC26B9">
        <w:t xml:space="preserve">Kim’s </w:t>
      </w:r>
      <w:r w:rsidRPr="00FC26B9">
        <w:rPr>
          <w:u w:val="single"/>
        </w:rPr>
        <w:t>explicitly tied</w:t>
      </w:r>
      <w:r w:rsidRPr="00FC26B9">
        <w:t xml:space="preserve"> sanctions to nuclear issues.</w:t>
      </w:r>
    </w:p>
    <w:p w14:paraId="6CDDEE23" w14:textId="77777777" w:rsidR="00663A09" w:rsidRPr="00FC26B9" w:rsidRDefault="00663A09" w:rsidP="00663A09">
      <w:proofErr w:type="spellStart"/>
      <w:r w:rsidRPr="00FC26B9">
        <w:rPr>
          <w:rStyle w:val="Style13ptBold"/>
        </w:rPr>
        <w:t>Stangarone</w:t>
      </w:r>
      <w:proofErr w:type="spellEnd"/>
      <w:r w:rsidRPr="00FC26B9">
        <w:rPr>
          <w:rStyle w:val="Style13ptBold"/>
        </w:rPr>
        <w:t xml:space="preserve"> ’21</w:t>
      </w:r>
      <w:r w:rsidRPr="00FC26B9">
        <w:t xml:space="preserve"> [Troy; Senior Director and Fellow, Korea Economics Institute. “Removing Sanctions on North Korea: Challenges and Potential Pathways.” Special Report, Number 504.] TDI</w:t>
      </w:r>
    </w:p>
    <w:p w14:paraId="19059A9F" w14:textId="77777777" w:rsidR="00663A09" w:rsidRPr="00FC26B9" w:rsidRDefault="00663A09" w:rsidP="00663A09">
      <w:pPr>
        <w:rPr>
          <w:sz w:val="16"/>
        </w:rPr>
      </w:pPr>
      <w:r w:rsidRPr="00FC26B9">
        <w:rPr>
          <w:sz w:val="16"/>
        </w:rPr>
        <w:t xml:space="preserve">More informal metrics also suggest that </w:t>
      </w:r>
      <w:r w:rsidRPr="00FC26B9">
        <w:rPr>
          <w:rStyle w:val="TitleChar"/>
        </w:rPr>
        <w:t>sanctions</w:t>
      </w:r>
      <w:r w:rsidRPr="00FC26B9">
        <w:rPr>
          <w:sz w:val="16"/>
        </w:rPr>
        <w:t xml:space="preserve"> are </w:t>
      </w:r>
      <w:r w:rsidRPr="00FC26B9">
        <w:rPr>
          <w:rStyle w:val="TitleChar"/>
        </w:rPr>
        <w:t xml:space="preserve">having an impact on </w:t>
      </w:r>
      <w:r w:rsidRPr="00FC26B9">
        <w:rPr>
          <w:rStyle w:val="Emphasis"/>
        </w:rPr>
        <w:t>North Korea’s economy</w:t>
      </w:r>
      <w:r w:rsidRPr="00FC26B9">
        <w:rPr>
          <w:rStyle w:val="TitleChar"/>
        </w:rPr>
        <w:t xml:space="preserve"> and</w:t>
      </w:r>
      <w:r w:rsidRPr="00FC26B9">
        <w:rPr>
          <w:sz w:val="16"/>
        </w:rPr>
        <w:t xml:space="preserve"> that the </w:t>
      </w:r>
      <w:r w:rsidRPr="00FC26B9">
        <w:rPr>
          <w:rStyle w:val="TitleChar"/>
        </w:rPr>
        <w:t xml:space="preserve">regime has an interest in seeing </w:t>
      </w:r>
      <w:r w:rsidRPr="00FC26B9">
        <w:rPr>
          <w:rStyle w:val="Emphasis"/>
        </w:rPr>
        <w:t>sanctions removed</w:t>
      </w:r>
      <w:r w:rsidRPr="00FC26B9">
        <w:rPr>
          <w:sz w:val="16"/>
        </w:rPr>
        <w:t xml:space="preserve">. The February 2019 US-North Korea summit in Hanoi failed to reach an agreement, in part because of </w:t>
      </w:r>
      <w:r w:rsidRPr="00120AEB">
        <w:rPr>
          <w:rStyle w:val="TitleChar"/>
        </w:rPr>
        <w:t>Kim</w:t>
      </w:r>
      <w:r w:rsidRPr="00FC26B9">
        <w:rPr>
          <w:sz w:val="16"/>
        </w:rPr>
        <w:t xml:space="preserve"> Jong </w:t>
      </w:r>
      <w:proofErr w:type="spellStart"/>
      <w:r w:rsidRPr="00FC26B9">
        <w:rPr>
          <w:sz w:val="16"/>
        </w:rPr>
        <w:t>Un’s</w:t>
      </w:r>
      <w:proofErr w:type="spellEnd"/>
      <w:r w:rsidRPr="00FC26B9">
        <w:rPr>
          <w:sz w:val="16"/>
        </w:rPr>
        <w:t xml:space="preserve"> </w:t>
      </w:r>
      <w:r w:rsidRPr="00120AEB">
        <w:rPr>
          <w:rStyle w:val="TitleChar"/>
        </w:rPr>
        <w:t xml:space="preserve">insistence that the </w:t>
      </w:r>
      <w:r w:rsidRPr="00120AEB">
        <w:rPr>
          <w:rStyle w:val="Emphasis"/>
        </w:rPr>
        <w:t>major economic sanctions</w:t>
      </w:r>
      <w:r w:rsidRPr="00120AEB">
        <w:rPr>
          <w:rStyle w:val="TitleChar"/>
        </w:rPr>
        <w:t xml:space="preserve"> imposed</w:t>
      </w:r>
      <w:r w:rsidRPr="00FC26B9">
        <w:rPr>
          <w:sz w:val="16"/>
        </w:rPr>
        <w:t xml:space="preserve"> since 2016 </w:t>
      </w:r>
      <w:r w:rsidRPr="00120AEB">
        <w:rPr>
          <w:rStyle w:val="TitleChar"/>
        </w:rPr>
        <w:t>be removed in return for the dismantlement of the Yongbyon nuclear facility</w:t>
      </w:r>
      <w:r w:rsidRPr="00FC26B9">
        <w:rPr>
          <w:sz w:val="16"/>
        </w:rPr>
        <w:t xml:space="preserve">.13 More recently, </w:t>
      </w:r>
      <w:r w:rsidRPr="00120AEB">
        <w:rPr>
          <w:rStyle w:val="TitleChar"/>
        </w:rPr>
        <w:t>Kim convened</w:t>
      </w:r>
      <w:r w:rsidRPr="00FC26B9">
        <w:rPr>
          <w:sz w:val="16"/>
        </w:rPr>
        <w:t xml:space="preserve"> a </w:t>
      </w:r>
      <w:r w:rsidRPr="007258D6">
        <w:rPr>
          <w:rStyle w:val="Emphasis"/>
        </w:rPr>
        <w:t>rare Workers’ Party congress</w:t>
      </w:r>
      <w:r w:rsidRPr="00FC26B9">
        <w:rPr>
          <w:sz w:val="16"/>
        </w:rPr>
        <w:t xml:space="preserve"> in January 2021 </w:t>
      </w:r>
      <w:r w:rsidRPr="00120AEB">
        <w:rPr>
          <w:rStyle w:val="TitleChar"/>
        </w:rPr>
        <w:t>to address economic failings that</w:t>
      </w:r>
      <w:r w:rsidRPr="00FC26B9">
        <w:rPr>
          <w:sz w:val="16"/>
        </w:rPr>
        <w:t xml:space="preserve"> the </w:t>
      </w:r>
      <w:r w:rsidRPr="00120AEB">
        <w:rPr>
          <w:rStyle w:val="TitleChar"/>
        </w:rPr>
        <w:t>Central Committee of the Workers’ Party said stemmed from</w:t>
      </w:r>
      <w:r w:rsidRPr="00FC26B9">
        <w:rPr>
          <w:sz w:val="16"/>
        </w:rPr>
        <w:t xml:space="preserve"> “</w:t>
      </w:r>
      <w:r w:rsidRPr="00120AEB">
        <w:rPr>
          <w:rStyle w:val="Emphasis"/>
        </w:rPr>
        <w:t>severe internal and external situations</w:t>
      </w:r>
      <w:r w:rsidRPr="00FC26B9">
        <w:rPr>
          <w:sz w:val="16"/>
        </w:rPr>
        <w:t xml:space="preserve"> and </w:t>
      </w:r>
      <w:r w:rsidRPr="00120AEB">
        <w:rPr>
          <w:rStyle w:val="Emphasis"/>
        </w:rPr>
        <w:t>unexpected manifold challenges</w:t>
      </w:r>
      <w:r w:rsidRPr="00FC26B9">
        <w:rPr>
          <w:sz w:val="16"/>
        </w:rPr>
        <w:t>.”14</w:t>
      </w:r>
    </w:p>
    <w:p w14:paraId="07097A71" w14:textId="77777777" w:rsidR="00663A09" w:rsidRDefault="00663A09" w:rsidP="00663A09">
      <w:pPr>
        <w:rPr>
          <w:sz w:val="16"/>
        </w:rPr>
      </w:pPr>
    </w:p>
    <w:p w14:paraId="11AAE8C4" w14:textId="77777777" w:rsidR="00663A09" w:rsidRPr="008A2FAC" w:rsidRDefault="00663A09" w:rsidP="00663A09">
      <w:pPr>
        <w:pStyle w:val="Heading4"/>
        <w:rPr>
          <w:b w:val="0"/>
          <w:bCs/>
        </w:rPr>
      </w:pPr>
      <w:r>
        <w:t xml:space="preserve">Unilateral removal </w:t>
      </w:r>
      <w:r w:rsidRPr="00702085">
        <w:rPr>
          <w:u w:val="single"/>
        </w:rPr>
        <w:t>greenlights</w:t>
      </w:r>
      <w:r>
        <w:t xml:space="preserve"> Korean nuclear advances. </w:t>
      </w:r>
      <w:r w:rsidRPr="008A2FAC">
        <w:rPr>
          <w:b w:val="0"/>
          <w:bCs/>
        </w:rPr>
        <w:t>QPQ shields.</w:t>
      </w:r>
    </w:p>
    <w:p w14:paraId="64B06504" w14:textId="77777777" w:rsidR="00663A09" w:rsidRPr="00973EFC" w:rsidRDefault="00663A09" w:rsidP="00663A09">
      <w:proofErr w:type="spellStart"/>
      <w:r w:rsidRPr="00FC26B9">
        <w:rPr>
          <w:rStyle w:val="Style13ptBold"/>
        </w:rPr>
        <w:t>Stangarone</w:t>
      </w:r>
      <w:proofErr w:type="spellEnd"/>
      <w:r w:rsidRPr="00FC26B9">
        <w:rPr>
          <w:rStyle w:val="Style13ptBold"/>
        </w:rPr>
        <w:t xml:space="preserve"> ’21</w:t>
      </w:r>
      <w:r w:rsidRPr="00FC26B9">
        <w:t xml:space="preserve"> [Troy; Senior Director and Fellow, Korea Economics Institute. “Removing Sanctions on North Korea: Challenges and Potential Pathways.” Special Report, Number 504.] TDI</w:t>
      </w:r>
    </w:p>
    <w:p w14:paraId="5E204509" w14:textId="77777777" w:rsidR="00663A09" w:rsidRPr="007B5AB8" w:rsidRDefault="00663A09" w:rsidP="00663A09">
      <w:pPr>
        <w:rPr>
          <w:sz w:val="16"/>
          <w:szCs w:val="16"/>
        </w:rPr>
      </w:pPr>
      <w:r w:rsidRPr="00B05601">
        <w:rPr>
          <w:sz w:val="16"/>
        </w:rPr>
        <w:t xml:space="preserve">Risks. Any phased negotiation process with North Korea raises at least two risks. First, the process might stall at some point prior to complete nuclear dismantlement but </w:t>
      </w:r>
      <w:r w:rsidRPr="00B05601">
        <w:rPr>
          <w:rStyle w:val="TitleChar"/>
        </w:rPr>
        <w:t xml:space="preserve">with Pyongyang having received </w:t>
      </w:r>
      <w:r w:rsidRPr="00B05601">
        <w:rPr>
          <w:rStyle w:val="Emphasis"/>
        </w:rPr>
        <w:t>substantial sanctions relief</w:t>
      </w:r>
      <w:r w:rsidRPr="00B05601">
        <w:rPr>
          <w:sz w:val="16"/>
        </w:rPr>
        <w:t xml:space="preserve">. The </w:t>
      </w:r>
      <w:r w:rsidRPr="00B05601">
        <w:rPr>
          <w:rStyle w:val="TitleChar"/>
        </w:rPr>
        <w:t>North Korean regime could</w:t>
      </w:r>
      <w:r w:rsidRPr="00B05601">
        <w:rPr>
          <w:sz w:val="16"/>
        </w:rPr>
        <w:t xml:space="preserve"> potentially </w:t>
      </w:r>
      <w:r w:rsidRPr="00B05601">
        <w:rPr>
          <w:rStyle w:val="TitleChar"/>
        </w:rPr>
        <w:t>maintain</w:t>
      </w:r>
      <w:r w:rsidRPr="00B05601">
        <w:rPr>
          <w:sz w:val="16"/>
        </w:rPr>
        <w:t xml:space="preserve"> some </w:t>
      </w:r>
      <w:r w:rsidRPr="00B05601">
        <w:rPr>
          <w:rStyle w:val="TitleChar"/>
        </w:rPr>
        <w:t xml:space="preserve">capability to threaten the </w:t>
      </w:r>
      <w:r w:rsidRPr="00B05601">
        <w:rPr>
          <w:rStyle w:val="Emphasis"/>
        </w:rPr>
        <w:t>U</w:t>
      </w:r>
      <w:r w:rsidRPr="00B05601">
        <w:rPr>
          <w:rStyle w:val="TitleChar"/>
        </w:rPr>
        <w:t xml:space="preserve">nited </w:t>
      </w:r>
      <w:r w:rsidRPr="00B05601">
        <w:rPr>
          <w:rStyle w:val="Emphasis"/>
        </w:rPr>
        <w:t>S</w:t>
      </w:r>
      <w:r w:rsidRPr="00B05601">
        <w:rPr>
          <w:rStyle w:val="TitleChar"/>
        </w:rPr>
        <w:t xml:space="preserve">tates and its allies while using the </w:t>
      </w:r>
      <w:r w:rsidRPr="00B05601">
        <w:rPr>
          <w:rStyle w:val="Emphasis"/>
        </w:rPr>
        <w:t>sanctions relief</w:t>
      </w:r>
      <w:r w:rsidRPr="00B05601">
        <w:rPr>
          <w:rStyle w:val="TitleChar"/>
        </w:rPr>
        <w:t xml:space="preserve"> to reconstitute its </w:t>
      </w:r>
      <w:r w:rsidRPr="00B05601">
        <w:rPr>
          <w:rStyle w:val="Emphasis"/>
        </w:rPr>
        <w:t>weapons program</w:t>
      </w:r>
      <w:r w:rsidRPr="00B05601">
        <w:rPr>
          <w:rStyle w:val="TitleChar"/>
        </w:rPr>
        <w:t xml:space="preserve"> and strengthen its </w:t>
      </w:r>
      <w:r w:rsidRPr="00B05601">
        <w:rPr>
          <w:rStyle w:val="Emphasis"/>
        </w:rPr>
        <w:t>domestic authority</w:t>
      </w:r>
      <w:r w:rsidRPr="00B05601">
        <w:rPr>
          <w:sz w:val="16"/>
        </w:rPr>
        <w:t xml:space="preserve">. </w:t>
      </w:r>
      <w:r w:rsidRPr="00115948">
        <w:rPr>
          <w:rStyle w:val="TitleChar"/>
        </w:rPr>
        <w:t xml:space="preserve">Determining an </w:t>
      </w:r>
      <w:r w:rsidRPr="002E6EB0">
        <w:rPr>
          <w:rStyle w:val="Emphasis"/>
        </w:rPr>
        <w:t xml:space="preserve">appropriate and proportional exchange </w:t>
      </w:r>
      <w:r w:rsidRPr="00115948">
        <w:rPr>
          <w:rStyle w:val="TitleChar"/>
        </w:rPr>
        <w:t>of sanctions relief and denuclearization measures</w:t>
      </w:r>
      <w:r w:rsidRPr="00B05601">
        <w:rPr>
          <w:sz w:val="16"/>
        </w:rPr>
        <w:t xml:space="preserve"> could help </w:t>
      </w:r>
      <w:r w:rsidRPr="00115948">
        <w:rPr>
          <w:rStyle w:val="TitleChar"/>
        </w:rPr>
        <w:t>mitigate this risk</w:t>
      </w:r>
      <w:r w:rsidRPr="00B05601">
        <w:rPr>
          <w:sz w:val="16"/>
        </w:rPr>
        <w:t xml:space="preserve">. For example, initial dismantlement steps could focus on facilities that could be easily rebuilt or </w:t>
      </w:r>
      <w:r w:rsidRPr="00B05601">
        <w:rPr>
          <w:sz w:val="16"/>
        </w:rPr>
        <w:lastRenderedPageBreak/>
        <w:t xml:space="preserve">steps that are easily reversible rather than on material degradation of North Korea’s programs. Similarly, </w:t>
      </w:r>
      <w:r w:rsidRPr="00747A95">
        <w:rPr>
          <w:rStyle w:val="Emphasis"/>
        </w:rPr>
        <w:t>initial sanctions relief</w:t>
      </w:r>
      <w:r w:rsidRPr="00747A95">
        <w:rPr>
          <w:rStyle w:val="TitleChar"/>
        </w:rPr>
        <w:t xml:space="preserve"> could be modest in scope</w:t>
      </w:r>
      <w:r w:rsidRPr="00B05601">
        <w:rPr>
          <w:sz w:val="16"/>
        </w:rPr>
        <w:t xml:space="preserve">, </w:t>
      </w:r>
      <w:r w:rsidRPr="00747A95">
        <w:rPr>
          <w:rStyle w:val="TitleChar"/>
        </w:rPr>
        <w:t>and sanctions could be reimposed if negotiations stalled or if North Korea did not meet its dismantlement requirements</w:t>
      </w:r>
      <w:r w:rsidRPr="00B05601">
        <w:rPr>
          <w:sz w:val="16"/>
        </w:rPr>
        <w:t xml:space="preserve">. The second risk is that </w:t>
      </w:r>
      <w:r w:rsidRPr="00747A95">
        <w:rPr>
          <w:rStyle w:val="TitleChar"/>
        </w:rPr>
        <w:t>if</w:t>
      </w:r>
      <w:r w:rsidRPr="00B05601">
        <w:rPr>
          <w:sz w:val="16"/>
        </w:rPr>
        <w:t xml:space="preserve"> the </w:t>
      </w:r>
      <w:r w:rsidRPr="00747A95">
        <w:rPr>
          <w:rStyle w:val="TitleChar"/>
        </w:rPr>
        <w:t xml:space="preserve">process was </w:t>
      </w:r>
      <w:r w:rsidRPr="00747A95">
        <w:rPr>
          <w:rStyle w:val="Emphasis"/>
        </w:rPr>
        <w:t>not contingent</w:t>
      </w:r>
      <w:r w:rsidRPr="00747A95">
        <w:rPr>
          <w:rStyle w:val="TitleChar"/>
        </w:rPr>
        <w:t xml:space="preserve"> on a freeze on North Korea’s programs</w:t>
      </w:r>
      <w:r w:rsidRPr="00B05601">
        <w:rPr>
          <w:sz w:val="16"/>
        </w:rPr>
        <w:t xml:space="preserve"> in the early stages, </w:t>
      </w:r>
      <w:r w:rsidRPr="00747A95">
        <w:rPr>
          <w:rStyle w:val="TitleChar"/>
        </w:rPr>
        <w:t xml:space="preserve">Pyongyang would be able to </w:t>
      </w:r>
      <w:r w:rsidRPr="00747A95">
        <w:rPr>
          <w:rStyle w:val="Emphasis"/>
        </w:rPr>
        <w:t>continue stockpiling</w:t>
      </w:r>
      <w:r w:rsidRPr="00747A95">
        <w:rPr>
          <w:rStyle w:val="TitleChar"/>
        </w:rPr>
        <w:t xml:space="preserve"> fissile material for </w:t>
      </w:r>
      <w:r w:rsidRPr="00747A95">
        <w:rPr>
          <w:rStyle w:val="Emphasis"/>
        </w:rPr>
        <w:t>new weapons</w:t>
      </w:r>
      <w:r w:rsidRPr="007B5AB8">
        <w:rPr>
          <w:sz w:val="16"/>
          <w:szCs w:val="16"/>
        </w:rPr>
        <w:t xml:space="preserve"> throughout the negotiations.</w:t>
      </w:r>
    </w:p>
    <w:p w14:paraId="17054A68" w14:textId="77777777" w:rsidR="00663A09" w:rsidRPr="00B05601" w:rsidRDefault="00663A09" w:rsidP="00663A09">
      <w:pPr>
        <w:rPr>
          <w:sz w:val="16"/>
        </w:rPr>
      </w:pPr>
    </w:p>
    <w:p w14:paraId="41042CFB" w14:textId="77777777" w:rsidR="00663A09" w:rsidRPr="00FC26B9" w:rsidRDefault="00663A09" w:rsidP="00663A09">
      <w:pPr>
        <w:pStyle w:val="Heading4"/>
      </w:pPr>
      <w:r w:rsidRPr="00FC26B9">
        <w:t xml:space="preserve">Unchecked Korean nuclear advances cause </w:t>
      </w:r>
      <w:r w:rsidRPr="00FC26B9">
        <w:rPr>
          <w:u w:val="single"/>
        </w:rPr>
        <w:t>extinction</w:t>
      </w:r>
      <w:r w:rsidRPr="00FC26B9">
        <w:t>.</w:t>
      </w:r>
    </w:p>
    <w:p w14:paraId="583E71AC" w14:textId="77777777" w:rsidR="00663A09" w:rsidRPr="00FC26B9" w:rsidRDefault="00663A09" w:rsidP="00663A09">
      <w:r w:rsidRPr="00FC26B9">
        <w:rPr>
          <w:rStyle w:val="Style13ptBold"/>
        </w:rPr>
        <w:t>Terry ’23</w:t>
      </w:r>
      <w:r w:rsidRPr="00FC26B9">
        <w:t xml:space="preserve"> [Sue Mi; Ph.D., Director of the Asia Program, Wilson Center. "The New North Korean Threat." https://www.foreignaffairs.com/north-korea/new-north-korean-threat] TDI</w:t>
      </w:r>
    </w:p>
    <w:p w14:paraId="6E9BC12D" w14:textId="77777777" w:rsidR="00663A09" w:rsidRPr="00FC26B9" w:rsidRDefault="00663A09" w:rsidP="00663A09">
      <w:pPr>
        <w:rPr>
          <w:sz w:val="16"/>
        </w:rPr>
      </w:pPr>
      <w:r w:rsidRPr="00FC26B9">
        <w:rPr>
          <w:sz w:val="16"/>
        </w:rPr>
        <w:t xml:space="preserve">Among the more overlooked geopolitical developments in 2022 was </w:t>
      </w:r>
      <w:r w:rsidRPr="00FC26B9">
        <w:rPr>
          <w:rStyle w:val="TitleChar"/>
        </w:rPr>
        <w:t xml:space="preserve">North Korea’s </w:t>
      </w:r>
      <w:r w:rsidRPr="00FC26B9">
        <w:rPr>
          <w:rStyle w:val="Emphasis"/>
        </w:rPr>
        <w:t>nuclear weapons program</w:t>
      </w:r>
      <w:r w:rsidRPr="00FC26B9">
        <w:rPr>
          <w:sz w:val="16"/>
        </w:rPr>
        <w:t xml:space="preserve">. During the year, it </w:t>
      </w:r>
      <w:r w:rsidRPr="00FC26B9">
        <w:rPr>
          <w:rStyle w:val="TitleChar"/>
        </w:rPr>
        <w:t>logged</w:t>
      </w:r>
      <w:r w:rsidRPr="00FC26B9">
        <w:rPr>
          <w:sz w:val="16"/>
        </w:rPr>
        <w:t xml:space="preserve"> nearly </w:t>
      </w:r>
      <w:r w:rsidRPr="00FC26B9">
        <w:rPr>
          <w:rStyle w:val="TitleChar"/>
        </w:rPr>
        <w:t>100 missile tests</w:t>
      </w:r>
      <w:r w:rsidRPr="00FC26B9">
        <w:rPr>
          <w:sz w:val="16"/>
        </w:rPr>
        <w:t xml:space="preserve">, </w:t>
      </w:r>
      <w:r w:rsidRPr="00FC26B9">
        <w:rPr>
          <w:rStyle w:val="TitleChar"/>
        </w:rPr>
        <w:t>a record for the country</w:t>
      </w:r>
      <w:r w:rsidRPr="00FC26B9">
        <w:rPr>
          <w:sz w:val="16"/>
        </w:rPr>
        <w:t xml:space="preserve">; several of them </w:t>
      </w:r>
      <w:r w:rsidRPr="00FC26B9">
        <w:rPr>
          <w:rStyle w:val="TitleChar"/>
        </w:rPr>
        <w:t xml:space="preserve">involved weapons of </w:t>
      </w:r>
      <w:r w:rsidRPr="00FC26B9">
        <w:rPr>
          <w:rStyle w:val="Emphasis"/>
        </w:rPr>
        <w:t>extraordinary range and potency</w:t>
      </w:r>
      <w:r w:rsidRPr="00FC26B9">
        <w:rPr>
          <w:sz w:val="16"/>
        </w:rPr>
        <w:t xml:space="preserve">. In November, the regime launched a </w:t>
      </w:r>
      <w:r w:rsidRPr="00FC26B9">
        <w:rPr>
          <w:rStyle w:val="TitleChar"/>
        </w:rPr>
        <w:t>Hwasong-17</w:t>
      </w:r>
      <w:r w:rsidRPr="00FC26B9">
        <w:rPr>
          <w:sz w:val="16"/>
        </w:rPr>
        <w:t xml:space="preserve">, an </w:t>
      </w:r>
      <w:r w:rsidRPr="00FC26B9">
        <w:rPr>
          <w:rStyle w:val="Emphasis"/>
        </w:rPr>
        <w:t>i</w:t>
      </w:r>
      <w:r w:rsidRPr="00FC26B9">
        <w:rPr>
          <w:rStyle w:val="TitleChar"/>
        </w:rPr>
        <w:t>nter</w:t>
      </w:r>
      <w:r w:rsidRPr="00FC26B9">
        <w:rPr>
          <w:rStyle w:val="Emphasis"/>
        </w:rPr>
        <w:t>c</w:t>
      </w:r>
      <w:r w:rsidRPr="00FC26B9">
        <w:rPr>
          <w:rStyle w:val="TitleChar"/>
        </w:rPr>
        <w:t xml:space="preserve">ontinental </w:t>
      </w:r>
      <w:r w:rsidRPr="00FC26B9">
        <w:rPr>
          <w:rStyle w:val="Emphasis"/>
        </w:rPr>
        <w:t>b</w:t>
      </w:r>
      <w:r w:rsidRPr="00FC26B9">
        <w:rPr>
          <w:rStyle w:val="TitleChar"/>
        </w:rPr>
        <w:t xml:space="preserve">allistic </w:t>
      </w:r>
      <w:r w:rsidRPr="00FC26B9">
        <w:rPr>
          <w:rStyle w:val="Emphasis"/>
        </w:rPr>
        <w:t>m</w:t>
      </w:r>
      <w:r w:rsidRPr="00FC26B9">
        <w:rPr>
          <w:rStyle w:val="TitleChar"/>
        </w:rPr>
        <w:t xml:space="preserve">issile that can carry </w:t>
      </w:r>
      <w:r w:rsidRPr="00FC26B9">
        <w:rPr>
          <w:rStyle w:val="Emphasis"/>
        </w:rPr>
        <w:t>multiple warheads</w:t>
      </w:r>
      <w:r w:rsidRPr="00FC26B9">
        <w:rPr>
          <w:rStyle w:val="TitleChar"/>
        </w:rPr>
        <w:t xml:space="preserve"> and </w:t>
      </w:r>
      <w:proofErr w:type="gramStart"/>
      <w:r w:rsidRPr="00FC26B9">
        <w:rPr>
          <w:rStyle w:val="TitleChar"/>
        </w:rPr>
        <w:t>is capable of reaching</w:t>
      </w:r>
      <w:proofErr w:type="gramEnd"/>
      <w:r w:rsidRPr="00FC26B9">
        <w:rPr>
          <w:rStyle w:val="TitleChar"/>
        </w:rPr>
        <w:t xml:space="preserve"> the </w:t>
      </w:r>
      <w:r w:rsidRPr="00FC26B9">
        <w:rPr>
          <w:rStyle w:val="Emphasis"/>
        </w:rPr>
        <w:t>U</w:t>
      </w:r>
      <w:r w:rsidRPr="00FC26B9">
        <w:rPr>
          <w:rStyle w:val="TitleChar"/>
        </w:rPr>
        <w:t xml:space="preserve">nited </w:t>
      </w:r>
      <w:r w:rsidRPr="00FC26B9">
        <w:rPr>
          <w:rStyle w:val="Emphasis"/>
        </w:rPr>
        <w:t>S</w:t>
      </w:r>
      <w:r w:rsidRPr="00FC26B9">
        <w:rPr>
          <w:rStyle w:val="TitleChar"/>
        </w:rPr>
        <w:t>tates</w:t>
      </w:r>
      <w:r w:rsidRPr="00FC26B9">
        <w:rPr>
          <w:sz w:val="16"/>
        </w:rPr>
        <w:t xml:space="preserve">. A month later, North Korean leader </w:t>
      </w:r>
      <w:r w:rsidRPr="00FC26B9">
        <w:rPr>
          <w:rStyle w:val="TitleChar"/>
        </w:rPr>
        <w:t>Kim</w:t>
      </w:r>
      <w:r w:rsidRPr="00FC26B9">
        <w:rPr>
          <w:sz w:val="16"/>
        </w:rPr>
        <w:t xml:space="preserve"> Jong Un </w:t>
      </w:r>
      <w:r w:rsidRPr="00FC26B9">
        <w:rPr>
          <w:rStyle w:val="TitleChar"/>
        </w:rPr>
        <w:t xml:space="preserve">personally oversaw the test of a </w:t>
      </w:r>
      <w:r w:rsidRPr="00FC26B9">
        <w:rPr>
          <w:rStyle w:val="Emphasis"/>
        </w:rPr>
        <w:t>powerful solid-fuel rocket engine</w:t>
      </w:r>
      <w:r w:rsidRPr="00FC26B9">
        <w:rPr>
          <w:sz w:val="16"/>
        </w:rPr>
        <w:t xml:space="preserve"> — a </w:t>
      </w:r>
      <w:r w:rsidRPr="00FC26B9">
        <w:rPr>
          <w:rStyle w:val="Emphasis"/>
        </w:rPr>
        <w:t>crucial new capability</w:t>
      </w:r>
      <w:r w:rsidRPr="00FC26B9">
        <w:rPr>
          <w:rStyle w:val="TitleChar"/>
        </w:rPr>
        <w:t xml:space="preserve"> for the country because solid-fuel rockets can be fired more quickly than liquid-fuel ones and are harder to </w:t>
      </w:r>
      <w:r w:rsidRPr="00FC26B9">
        <w:rPr>
          <w:rStyle w:val="Emphasis"/>
        </w:rPr>
        <w:t>detect and preempt</w:t>
      </w:r>
      <w:r w:rsidRPr="00FC26B9">
        <w:rPr>
          <w:sz w:val="16"/>
        </w:rPr>
        <w:t>.</w:t>
      </w:r>
    </w:p>
    <w:p w14:paraId="684ED88D" w14:textId="77777777" w:rsidR="00663A09" w:rsidRPr="00FC26B9" w:rsidRDefault="00663A09" w:rsidP="00663A09">
      <w:pPr>
        <w:rPr>
          <w:sz w:val="16"/>
        </w:rPr>
      </w:pPr>
      <w:r w:rsidRPr="00FC26B9">
        <w:rPr>
          <w:sz w:val="16"/>
        </w:rPr>
        <w:t>Yet despite these developments, North Korea has not been a major focus for the United States in recent years. Although the country has posed a growing threat since 2006, when it first tested an atomic bomb, international efforts to slow down or stop its nuclear program have flagged. The last attempt by the United States to end the nuclear weapons program failed at the 2019 summit meeting in Hanoi between Kim and Donald Trump, and the Biden administration has not come up with any new ideas on how to achieve this. This is partly because the United States and its Western allies have been preoccupied by other pressing concerns, such as the war in Ukraine. But the West has also become, to some extent, inured to the North Korean threat.</w:t>
      </w:r>
    </w:p>
    <w:p w14:paraId="33D68725" w14:textId="77777777" w:rsidR="00663A09" w:rsidRPr="00FC26B9" w:rsidRDefault="00663A09" w:rsidP="00663A09">
      <w:pPr>
        <w:rPr>
          <w:sz w:val="16"/>
        </w:rPr>
      </w:pPr>
      <w:r w:rsidRPr="00FC26B9">
        <w:rPr>
          <w:sz w:val="16"/>
        </w:rPr>
        <w:t xml:space="preserve">This lack of attention is dangerous. </w:t>
      </w:r>
      <w:r w:rsidRPr="00FC26B9">
        <w:rPr>
          <w:rStyle w:val="TitleChar"/>
        </w:rPr>
        <w:t>Along with</w:t>
      </w:r>
      <w:r w:rsidRPr="00FC26B9">
        <w:rPr>
          <w:sz w:val="16"/>
        </w:rPr>
        <w:t xml:space="preserve"> the </w:t>
      </w:r>
      <w:r w:rsidRPr="00FC26B9">
        <w:rPr>
          <w:rStyle w:val="TitleChar"/>
        </w:rPr>
        <w:t>accelerating number of tests</w:t>
      </w:r>
      <w:r w:rsidRPr="00FC26B9">
        <w:rPr>
          <w:sz w:val="16"/>
        </w:rPr>
        <w:t xml:space="preserve">, there are </w:t>
      </w:r>
      <w:r w:rsidRPr="00FC26B9">
        <w:rPr>
          <w:rStyle w:val="Emphasis"/>
        </w:rPr>
        <w:t>numerous other indications</w:t>
      </w:r>
      <w:r w:rsidRPr="00FC26B9">
        <w:rPr>
          <w:sz w:val="16"/>
        </w:rPr>
        <w:t xml:space="preserve"> that </w:t>
      </w:r>
      <w:r w:rsidRPr="00FC26B9">
        <w:rPr>
          <w:rStyle w:val="TitleChar"/>
        </w:rPr>
        <w:t>Pyongyang’s efforts to build weapons of mass destruction</w:t>
      </w:r>
      <w:r w:rsidRPr="00FC26B9">
        <w:rPr>
          <w:sz w:val="16"/>
        </w:rPr>
        <w:t xml:space="preserve"> (WMD</w:t>
      </w:r>
      <w:r w:rsidRPr="00FC26B9">
        <w:rPr>
          <w:rStyle w:val="TitleChar"/>
        </w:rPr>
        <w:t xml:space="preserve">) have been </w:t>
      </w:r>
      <w:r w:rsidRPr="00FC26B9">
        <w:rPr>
          <w:rStyle w:val="Emphasis"/>
        </w:rPr>
        <w:t>rapidly expanding and evolving</w:t>
      </w:r>
      <w:r w:rsidRPr="00FC26B9">
        <w:rPr>
          <w:sz w:val="16"/>
        </w:rPr>
        <w:t xml:space="preserve">. </w:t>
      </w:r>
      <w:r w:rsidRPr="00FC26B9">
        <w:rPr>
          <w:rStyle w:val="TitleChar"/>
        </w:rPr>
        <w:t>Developments</w:t>
      </w:r>
      <w:r w:rsidRPr="00FC26B9">
        <w:rPr>
          <w:sz w:val="16"/>
        </w:rPr>
        <w:t xml:space="preserve"> over the past few months </w:t>
      </w:r>
      <w:proofErr w:type="gramStart"/>
      <w:r w:rsidRPr="00FC26B9">
        <w:rPr>
          <w:sz w:val="16"/>
        </w:rPr>
        <w:t xml:space="preserve">in particular </w:t>
      </w:r>
      <w:r w:rsidRPr="00FC26B9">
        <w:rPr>
          <w:rStyle w:val="TitleChar"/>
        </w:rPr>
        <w:t>suggest</w:t>
      </w:r>
      <w:proofErr w:type="gramEnd"/>
      <w:r w:rsidRPr="00FC26B9">
        <w:rPr>
          <w:sz w:val="16"/>
        </w:rPr>
        <w:t xml:space="preserve"> that the </w:t>
      </w:r>
      <w:r w:rsidRPr="00FC26B9">
        <w:rPr>
          <w:rStyle w:val="TitleChar"/>
        </w:rPr>
        <w:t xml:space="preserve">nuclear program is entering a </w:t>
      </w:r>
      <w:r w:rsidRPr="00FC26B9">
        <w:rPr>
          <w:rStyle w:val="Emphasis"/>
        </w:rPr>
        <w:t>new and more dangerous</w:t>
      </w:r>
      <w:r w:rsidRPr="00FC26B9">
        <w:rPr>
          <w:rStyle w:val="TitleChar"/>
        </w:rPr>
        <w:t xml:space="preserve"> phase</w:t>
      </w:r>
      <w:r w:rsidRPr="00FC26B9">
        <w:rPr>
          <w:sz w:val="16"/>
        </w:rPr>
        <w:t xml:space="preserve">. The </w:t>
      </w:r>
      <w:r w:rsidRPr="00FC26B9">
        <w:rPr>
          <w:rStyle w:val="TitleChar"/>
        </w:rPr>
        <w:t xml:space="preserve">risk that a miscalculation by Pyongyang could lead to a </w:t>
      </w:r>
      <w:r w:rsidRPr="00FC26B9">
        <w:rPr>
          <w:rStyle w:val="Emphasis"/>
        </w:rPr>
        <w:t>conflict is growing</w:t>
      </w:r>
      <w:r w:rsidRPr="00FC26B9">
        <w:rPr>
          <w:sz w:val="16"/>
        </w:rPr>
        <w:t xml:space="preserve">, </w:t>
      </w:r>
      <w:r w:rsidRPr="00FC26B9">
        <w:rPr>
          <w:rStyle w:val="TitleChar"/>
        </w:rPr>
        <w:t>particularly given</w:t>
      </w:r>
      <w:r w:rsidRPr="00FC26B9">
        <w:rPr>
          <w:sz w:val="16"/>
        </w:rPr>
        <w:t xml:space="preserve"> its </w:t>
      </w:r>
      <w:r w:rsidRPr="00FC26B9">
        <w:rPr>
          <w:rStyle w:val="TitleChar"/>
        </w:rPr>
        <w:t>lack of communication with Washington</w:t>
      </w:r>
      <w:r w:rsidRPr="00FC26B9">
        <w:rPr>
          <w:sz w:val="16"/>
        </w:rPr>
        <w:t xml:space="preserve">. </w:t>
      </w:r>
      <w:proofErr w:type="gramStart"/>
      <w:r w:rsidRPr="00FC26B9">
        <w:rPr>
          <w:sz w:val="16"/>
        </w:rPr>
        <w:t>All of</w:t>
      </w:r>
      <w:proofErr w:type="gramEnd"/>
      <w:r w:rsidRPr="00FC26B9">
        <w:rPr>
          <w:sz w:val="16"/>
        </w:rPr>
        <w:t xml:space="preserve"> these </w:t>
      </w:r>
      <w:r w:rsidRPr="00FC26B9">
        <w:rPr>
          <w:rStyle w:val="TitleChar"/>
        </w:rPr>
        <w:t xml:space="preserve">developments make clear the </w:t>
      </w:r>
      <w:r w:rsidRPr="00FC26B9">
        <w:rPr>
          <w:rStyle w:val="Emphasis"/>
        </w:rPr>
        <w:t>urgent need</w:t>
      </w:r>
      <w:r w:rsidRPr="00FC26B9">
        <w:rPr>
          <w:rStyle w:val="TitleChar"/>
        </w:rPr>
        <w:t xml:space="preserve"> for the </w:t>
      </w:r>
      <w:r w:rsidRPr="00FC26B9">
        <w:rPr>
          <w:rStyle w:val="Emphasis"/>
        </w:rPr>
        <w:t>U</w:t>
      </w:r>
      <w:r w:rsidRPr="00FC26B9">
        <w:rPr>
          <w:rStyle w:val="TitleChar"/>
        </w:rPr>
        <w:t xml:space="preserve">nited </w:t>
      </w:r>
      <w:r w:rsidRPr="00FC26B9">
        <w:rPr>
          <w:rStyle w:val="Emphasis"/>
        </w:rPr>
        <w:t>S</w:t>
      </w:r>
      <w:r w:rsidRPr="00FC26B9">
        <w:rPr>
          <w:rStyle w:val="TitleChar"/>
        </w:rPr>
        <w:t>tates and its allies to enhance deterrence of</w:t>
      </w:r>
      <w:r w:rsidRPr="00FC26B9">
        <w:rPr>
          <w:sz w:val="16"/>
        </w:rPr>
        <w:t xml:space="preserve"> the North </w:t>
      </w:r>
      <w:r w:rsidRPr="00FC26B9">
        <w:rPr>
          <w:rStyle w:val="TitleChar"/>
        </w:rPr>
        <w:t>Korean regime</w:t>
      </w:r>
      <w:r w:rsidRPr="00FC26B9">
        <w:rPr>
          <w:sz w:val="16"/>
        </w:rPr>
        <w:t>.</w:t>
      </w:r>
    </w:p>
    <w:p w14:paraId="480B5BD3" w14:textId="77777777" w:rsidR="00663A09" w:rsidRPr="00FC26B9" w:rsidRDefault="00663A09" w:rsidP="00663A09">
      <w:pPr>
        <w:rPr>
          <w:sz w:val="16"/>
        </w:rPr>
      </w:pPr>
      <w:r w:rsidRPr="00FC26B9">
        <w:rPr>
          <w:sz w:val="16"/>
        </w:rPr>
        <w:t>ARMED AND DANGEROUS</w:t>
      </w:r>
    </w:p>
    <w:p w14:paraId="76CE8F22" w14:textId="77777777" w:rsidR="00663A09" w:rsidRPr="00FC26B9" w:rsidRDefault="00663A09" w:rsidP="00663A09">
      <w:pPr>
        <w:rPr>
          <w:sz w:val="16"/>
        </w:rPr>
      </w:pPr>
      <w:r w:rsidRPr="00FC26B9">
        <w:rPr>
          <w:rStyle w:val="TitleChar"/>
        </w:rPr>
        <w:t xml:space="preserve">North Korea’s pursuit of solid-fuel missiles provides a </w:t>
      </w:r>
      <w:r w:rsidRPr="00FC26B9">
        <w:rPr>
          <w:rStyle w:val="Emphasis"/>
        </w:rPr>
        <w:t>startling indication</w:t>
      </w:r>
      <w:r w:rsidRPr="00FC26B9">
        <w:rPr>
          <w:rStyle w:val="TitleChar"/>
        </w:rPr>
        <w:t xml:space="preserve"> of its </w:t>
      </w:r>
      <w:r w:rsidRPr="00FC26B9">
        <w:rPr>
          <w:rStyle w:val="Emphasis"/>
        </w:rPr>
        <w:t>current aims</w:t>
      </w:r>
      <w:r w:rsidRPr="00FC26B9">
        <w:rPr>
          <w:sz w:val="16"/>
        </w:rPr>
        <w:t xml:space="preserve">. </w:t>
      </w:r>
      <w:r w:rsidRPr="00FC26B9">
        <w:rPr>
          <w:rStyle w:val="TitleChar"/>
        </w:rPr>
        <w:t>All three ICBMs North Korea has tested so far</w:t>
      </w:r>
      <w:r w:rsidRPr="00FC26B9">
        <w:rPr>
          <w:sz w:val="16"/>
        </w:rPr>
        <w:t xml:space="preserve"> — the Hwasong-14, Hwasong-15, and Hwasong-17 — </w:t>
      </w:r>
      <w:r w:rsidRPr="00FC26B9">
        <w:rPr>
          <w:rStyle w:val="TitleChar"/>
        </w:rPr>
        <w:t>are liquid fueled</w:t>
      </w:r>
      <w:r w:rsidRPr="00FC26B9">
        <w:rPr>
          <w:sz w:val="16"/>
        </w:rPr>
        <w:t xml:space="preserve">. This is in accordance with the five-year plan set forth by the regime in January 2021 at its Eighth Party Congress, where it announced that it would soon be unveiling solid-fuel ICBMs that could be launched from both the sea and land. Pyongyang now appears to be making rapid progress toward that goal. Already, a series of new short-range ballistic missiles it has tested in recent years use solid fuel. </w:t>
      </w:r>
      <w:r w:rsidRPr="00FC26B9">
        <w:rPr>
          <w:rStyle w:val="TitleChar"/>
        </w:rPr>
        <w:t>It is now foreseeable</w:t>
      </w:r>
      <w:r w:rsidRPr="00FC26B9">
        <w:rPr>
          <w:sz w:val="16"/>
        </w:rPr>
        <w:t xml:space="preserve"> that </w:t>
      </w:r>
      <w:r w:rsidRPr="00FC26B9">
        <w:rPr>
          <w:rStyle w:val="TitleChar"/>
        </w:rPr>
        <w:t xml:space="preserve">North Korea will conduct more </w:t>
      </w:r>
      <w:r w:rsidRPr="00FC26B9">
        <w:rPr>
          <w:rStyle w:val="Emphasis"/>
        </w:rPr>
        <w:t>solid-fuel engine tests</w:t>
      </w:r>
      <w:r w:rsidRPr="00FC26B9">
        <w:rPr>
          <w:rStyle w:val="TitleChar"/>
        </w:rPr>
        <w:t xml:space="preserve"> on </w:t>
      </w:r>
      <w:r w:rsidRPr="00FC26B9">
        <w:rPr>
          <w:rStyle w:val="Emphasis"/>
        </w:rPr>
        <w:t>larger missiles</w:t>
      </w:r>
      <w:r w:rsidRPr="00FC26B9">
        <w:rPr>
          <w:sz w:val="16"/>
        </w:rPr>
        <w:t xml:space="preserve">. These </w:t>
      </w:r>
      <w:r w:rsidRPr="00FC26B9">
        <w:rPr>
          <w:rStyle w:val="TitleChar"/>
        </w:rPr>
        <w:t xml:space="preserve">include likely tests of a </w:t>
      </w:r>
      <w:proofErr w:type="spellStart"/>
      <w:r w:rsidRPr="00FC26B9">
        <w:rPr>
          <w:rStyle w:val="TitleChar"/>
        </w:rPr>
        <w:lastRenderedPageBreak/>
        <w:t>Pukguksong</w:t>
      </w:r>
      <w:proofErr w:type="spellEnd"/>
      <w:r w:rsidRPr="00FC26B9">
        <w:rPr>
          <w:rStyle w:val="TitleChar"/>
        </w:rPr>
        <w:t xml:space="preserve"> </w:t>
      </w:r>
      <w:r w:rsidRPr="00FC26B9">
        <w:rPr>
          <w:rStyle w:val="Emphasis"/>
        </w:rPr>
        <w:t>s</w:t>
      </w:r>
      <w:r w:rsidRPr="00FC26B9">
        <w:rPr>
          <w:rStyle w:val="TitleChar"/>
        </w:rPr>
        <w:t>ubmarine-</w:t>
      </w:r>
      <w:r w:rsidRPr="00FC26B9">
        <w:rPr>
          <w:rStyle w:val="Emphasis"/>
        </w:rPr>
        <w:t>l</w:t>
      </w:r>
      <w:r w:rsidRPr="00FC26B9">
        <w:rPr>
          <w:rStyle w:val="TitleChar"/>
        </w:rPr>
        <w:t xml:space="preserve">aunched </w:t>
      </w:r>
      <w:r w:rsidRPr="00FC26B9">
        <w:rPr>
          <w:rStyle w:val="Emphasis"/>
        </w:rPr>
        <w:t>b</w:t>
      </w:r>
      <w:r w:rsidRPr="00FC26B9">
        <w:rPr>
          <w:rStyle w:val="TitleChar"/>
        </w:rPr>
        <w:t xml:space="preserve">allistic </w:t>
      </w:r>
      <w:r w:rsidRPr="00FC26B9">
        <w:rPr>
          <w:rStyle w:val="Emphasis"/>
        </w:rPr>
        <w:t>m</w:t>
      </w:r>
      <w:r w:rsidRPr="00FC26B9">
        <w:rPr>
          <w:rStyle w:val="TitleChar"/>
        </w:rPr>
        <w:t>issile or</w:t>
      </w:r>
      <w:r w:rsidRPr="00FC26B9">
        <w:rPr>
          <w:sz w:val="16"/>
        </w:rPr>
        <w:t xml:space="preserve"> a </w:t>
      </w:r>
      <w:r w:rsidRPr="00FC26B9">
        <w:rPr>
          <w:rStyle w:val="TitleChar"/>
        </w:rPr>
        <w:t xml:space="preserve">new </w:t>
      </w:r>
      <w:r w:rsidRPr="00FC26B9">
        <w:rPr>
          <w:rStyle w:val="Emphasis"/>
        </w:rPr>
        <w:t>solid-propellant ICBM</w:t>
      </w:r>
      <w:r w:rsidRPr="00FC26B9">
        <w:rPr>
          <w:sz w:val="16"/>
        </w:rPr>
        <w:t xml:space="preserve">. Kim’s sister Kim </w:t>
      </w:r>
      <w:proofErr w:type="spellStart"/>
      <w:r w:rsidRPr="00FC26B9">
        <w:rPr>
          <w:sz w:val="16"/>
        </w:rPr>
        <w:t>Yo</w:t>
      </w:r>
      <w:proofErr w:type="spellEnd"/>
      <w:r w:rsidRPr="00FC26B9">
        <w:rPr>
          <w:sz w:val="16"/>
        </w:rPr>
        <w:t xml:space="preserve"> Jong recently warned that the </w:t>
      </w:r>
      <w:r w:rsidRPr="00FC26B9">
        <w:rPr>
          <w:rStyle w:val="TitleChar"/>
        </w:rPr>
        <w:t xml:space="preserve">latter may be tested on a </w:t>
      </w:r>
      <w:r w:rsidRPr="00FC26B9">
        <w:rPr>
          <w:rStyle w:val="Emphasis"/>
        </w:rPr>
        <w:t>full-range trajectory</w:t>
      </w:r>
      <w:r w:rsidRPr="00FC26B9">
        <w:rPr>
          <w:rStyle w:val="TitleChar"/>
        </w:rPr>
        <w:t xml:space="preserve"> toward the </w:t>
      </w:r>
      <w:r w:rsidRPr="00FC26B9">
        <w:rPr>
          <w:rStyle w:val="Emphasis"/>
        </w:rPr>
        <w:t>U</w:t>
      </w:r>
      <w:r w:rsidRPr="00FC26B9">
        <w:rPr>
          <w:rStyle w:val="TitleChar"/>
        </w:rPr>
        <w:t xml:space="preserve">nited </w:t>
      </w:r>
      <w:r w:rsidRPr="00FC26B9">
        <w:rPr>
          <w:rStyle w:val="Emphasis"/>
        </w:rPr>
        <w:t>S</w:t>
      </w:r>
      <w:r w:rsidRPr="00FC26B9">
        <w:rPr>
          <w:rStyle w:val="TitleChar"/>
        </w:rPr>
        <w:t>tates</w:t>
      </w:r>
      <w:r w:rsidRPr="00FC26B9">
        <w:rPr>
          <w:sz w:val="16"/>
        </w:rPr>
        <w:t xml:space="preserve"> rather than on a lofted trajectory into the Sea of Japan, the destination of its previous ICBM tests.</w:t>
      </w:r>
    </w:p>
    <w:p w14:paraId="6D55F140" w14:textId="77777777" w:rsidR="00663A09" w:rsidRPr="00FC26B9" w:rsidRDefault="00663A09" w:rsidP="00663A09">
      <w:pPr>
        <w:rPr>
          <w:sz w:val="16"/>
        </w:rPr>
      </w:pPr>
      <w:r w:rsidRPr="00FC26B9">
        <w:rPr>
          <w:sz w:val="16"/>
        </w:rPr>
        <w:t xml:space="preserve">In the coming months, </w:t>
      </w:r>
      <w:r w:rsidRPr="00FC26B9">
        <w:rPr>
          <w:rStyle w:val="TitleChar"/>
        </w:rPr>
        <w:t>North Korea could</w:t>
      </w:r>
      <w:r w:rsidRPr="00FC26B9">
        <w:rPr>
          <w:sz w:val="16"/>
        </w:rPr>
        <w:t xml:space="preserve"> also </w:t>
      </w:r>
      <w:r w:rsidRPr="00FC26B9">
        <w:rPr>
          <w:rStyle w:val="TitleChar"/>
        </w:rPr>
        <w:t>unveil multiple independently targetable reentry vehicle</w:t>
      </w:r>
      <w:r w:rsidRPr="00FC26B9">
        <w:rPr>
          <w:sz w:val="16"/>
        </w:rPr>
        <w:t xml:space="preserve"> (</w:t>
      </w:r>
      <w:r w:rsidRPr="00FC26B9">
        <w:rPr>
          <w:rStyle w:val="Emphasis"/>
        </w:rPr>
        <w:t>MIRV</w:t>
      </w:r>
      <w:r w:rsidRPr="00FC26B9">
        <w:rPr>
          <w:sz w:val="16"/>
        </w:rPr>
        <w:t xml:space="preserve">) </w:t>
      </w:r>
      <w:r w:rsidRPr="00FC26B9">
        <w:rPr>
          <w:rStyle w:val="TitleChar"/>
        </w:rPr>
        <w:t>technology</w:t>
      </w:r>
      <w:r w:rsidRPr="00FC26B9">
        <w:rPr>
          <w:sz w:val="16"/>
        </w:rPr>
        <w:t xml:space="preserve">, </w:t>
      </w:r>
      <w:r w:rsidRPr="00FC26B9">
        <w:rPr>
          <w:rStyle w:val="TitleChar"/>
        </w:rPr>
        <w:t>which</w:t>
      </w:r>
      <w:r w:rsidRPr="00FC26B9">
        <w:rPr>
          <w:sz w:val="16"/>
        </w:rPr>
        <w:t xml:space="preserve"> will </w:t>
      </w:r>
      <w:r w:rsidRPr="00FC26B9">
        <w:rPr>
          <w:rStyle w:val="TitleChar"/>
        </w:rPr>
        <w:t xml:space="preserve">allow its missiles to frustrate </w:t>
      </w:r>
      <w:r w:rsidRPr="00FC26B9">
        <w:rPr>
          <w:rStyle w:val="Emphasis"/>
        </w:rPr>
        <w:t>U.S. missile defenses</w:t>
      </w:r>
      <w:r w:rsidRPr="00FC26B9">
        <w:rPr>
          <w:sz w:val="16"/>
        </w:rPr>
        <w:t xml:space="preserve">. The </w:t>
      </w:r>
      <w:r w:rsidRPr="00FC26B9">
        <w:rPr>
          <w:rStyle w:val="TitleChar"/>
        </w:rPr>
        <w:t>recently tested Hwasong-17</w:t>
      </w:r>
      <w:r w:rsidRPr="00FC26B9">
        <w:rPr>
          <w:sz w:val="16"/>
        </w:rPr>
        <w:t xml:space="preserve"> is designed to </w:t>
      </w:r>
      <w:r w:rsidRPr="00FC26B9">
        <w:rPr>
          <w:rStyle w:val="TitleChar"/>
        </w:rPr>
        <w:t xml:space="preserve">carry multiple warheads and could thus </w:t>
      </w:r>
      <w:r w:rsidRPr="00FC26B9">
        <w:rPr>
          <w:rStyle w:val="Emphasis"/>
        </w:rPr>
        <w:t>theoretically strike</w:t>
      </w:r>
      <w:r w:rsidRPr="00FC26B9">
        <w:rPr>
          <w:rStyle w:val="TitleChar"/>
        </w:rPr>
        <w:t xml:space="preserve"> Manhattan and Washington at the same time</w:t>
      </w:r>
      <w:r w:rsidRPr="00FC26B9">
        <w:rPr>
          <w:sz w:val="16"/>
        </w:rPr>
        <w:t>.</w:t>
      </w:r>
    </w:p>
    <w:p w14:paraId="151525A7" w14:textId="77777777" w:rsidR="00663A09" w:rsidRPr="00FC26B9" w:rsidRDefault="00663A09" w:rsidP="00663A09">
      <w:pPr>
        <w:rPr>
          <w:sz w:val="16"/>
        </w:rPr>
      </w:pPr>
      <w:r w:rsidRPr="00FC26B9">
        <w:rPr>
          <w:sz w:val="16"/>
        </w:rPr>
        <w:t xml:space="preserve">As if these missile tests weren’t alarming enough, </w:t>
      </w:r>
      <w:r w:rsidRPr="00FC26B9">
        <w:rPr>
          <w:rStyle w:val="TitleChar"/>
        </w:rPr>
        <w:t xml:space="preserve">there are </w:t>
      </w:r>
      <w:r w:rsidRPr="00FC26B9">
        <w:rPr>
          <w:rStyle w:val="Emphasis"/>
        </w:rPr>
        <w:t>many indications</w:t>
      </w:r>
      <w:r w:rsidRPr="00FC26B9">
        <w:rPr>
          <w:sz w:val="16"/>
        </w:rPr>
        <w:t xml:space="preserve"> that </w:t>
      </w:r>
      <w:r w:rsidRPr="00FC26B9">
        <w:rPr>
          <w:rStyle w:val="TitleChar"/>
        </w:rPr>
        <w:t>Pyongyang will soon conduct its seventh nuclear test</w:t>
      </w:r>
      <w:r w:rsidRPr="00FC26B9">
        <w:rPr>
          <w:sz w:val="16"/>
        </w:rPr>
        <w:t xml:space="preserve">. Such a </w:t>
      </w:r>
      <w:r w:rsidRPr="00FC26B9">
        <w:rPr>
          <w:rStyle w:val="TitleChar"/>
        </w:rPr>
        <w:t xml:space="preserve">test could be used to showcase a </w:t>
      </w:r>
      <w:r w:rsidRPr="00FC26B9">
        <w:rPr>
          <w:rStyle w:val="Emphasis"/>
        </w:rPr>
        <w:t>more compact tactical</w:t>
      </w:r>
      <w:r w:rsidRPr="00FC26B9">
        <w:rPr>
          <w:rStyle w:val="TitleChar"/>
        </w:rPr>
        <w:t xml:space="preserve"> nuclear warhead for </w:t>
      </w:r>
      <w:r w:rsidRPr="00FC26B9">
        <w:rPr>
          <w:rStyle w:val="Emphasis"/>
        </w:rPr>
        <w:t>battlefield use</w:t>
      </w:r>
      <w:r w:rsidRPr="00FC26B9">
        <w:rPr>
          <w:sz w:val="16"/>
        </w:rPr>
        <w:t xml:space="preserve"> — a </w:t>
      </w:r>
      <w:r w:rsidRPr="00FC26B9">
        <w:rPr>
          <w:rStyle w:val="TitleChar"/>
        </w:rPr>
        <w:t>weapon</w:t>
      </w:r>
      <w:r w:rsidRPr="00FC26B9">
        <w:rPr>
          <w:sz w:val="16"/>
        </w:rPr>
        <w:t xml:space="preserve"> that </w:t>
      </w:r>
      <w:r w:rsidRPr="00FC26B9">
        <w:rPr>
          <w:rStyle w:val="TitleChar"/>
        </w:rPr>
        <w:t xml:space="preserve">would </w:t>
      </w:r>
      <w:r w:rsidRPr="00FC26B9">
        <w:rPr>
          <w:rStyle w:val="Emphasis"/>
        </w:rPr>
        <w:t>increase the threat</w:t>
      </w:r>
      <w:r w:rsidRPr="00FC26B9">
        <w:rPr>
          <w:rStyle w:val="TitleChar"/>
        </w:rPr>
        <w:t xml:space="preserve"> North Korea poses to Japan and South Korea as well as to U.S. forces stationed in both countries</w:t>
      </w:r>
      <w:r w:rsidRPr="00FC26B9">
        <w:rPr>
          <w:sz w:val="16"/>
        </w:rPr>
        <w:t xml:space="preserve">. </w:t>
      </w:r>
      <w:r w:rsidRPr="00FC26B9">
        <w:rPr>
          <w:rStyle w:val="Emphasis"/>
        </w:rPr>
        <w:t>Satellite imagery</w:t>
      </w:r>
      <w:r w:rsidRPr="00FC26B9">
        <w:rPr>
          <w:rStyle w:val="TitleChar"/>
        </w:rPr>
        <w:t xml:space="preserve"> has made clear</w:t>
      </w:r>
      <w:r w:rsidRPr="00FC26B9">
        <w:rPr>
          <w:sz w:val="16"/>
        </w:rPr>
        <w:t xml:space="preserve">, for example, that the </w:t>
      </w:r>
      <w:proofErr w:type="spellStart"/>
      <w:r w:rsidRPr="00FC26B9">
        <w:rPr>
          <w:sz w:val="16"/>
        </w:rPr>
        <w:t>Punggye-ri</w:t>
      </w:r>
      <w:proofErr w:type="spellEnd"/>
      <w:r w:rsidRPr="00FC26B9">
        <w:rPr>
          <w:sz w:val="16"/>
        </w:rPr>
        <w:t xml:space="preserve"> testing site, located in mountainous terrain north of Pyongyang and close to the border with China, </w:t>
      </w:r>
      <w:r w:rsidRPr="00FC26B9">
        <w:rPr>
          <w:rStyle w:val="TitleChar"/>
        </w:rPr>
        <w:t>is ready for such</w:t>
      </w:r>
      <w:r w:rsidRPr="00FC26B9">
        <w:rPr>
          <w:sz w:val="16"/>
        </w:rPr>
        <w:t xml:space="preserve"> a detonation </w:t>
      </w:r>
      <w:r w:rsidRPr="00FC26B9">
        <w:rPr>
          <w:rStyle w:val="TitleChar"/>
        </w:rPr>
        <w:t xml:space="preserve">at </w:t>
      </w:r>
      <w:r w:rsidRPr="00FC26B9">
        <w:rPr>
          <w:rStyle w:val="Emphasis"/>
        </w:rPr>
        <w:t>any time</w:t>
      </w:r>
      <w:r w:rsidRPr="00FC26B9">
        <w:rPr>
          <w:sz w:val="16"/>
        </w:rPr>
        <w:t>. Testing a tactical nuclear warhead would also be consistent with Kim’s announced weapons development goals.</w:t>
      </w:r>
    </w:p>
    <w:p w14:paraId="675245D1" w14:textId="77777777" w:rsidR="00663A09" w:rsidRPr="00FC26B9" w:rsidRDefault="00663A09" w:rsidP="00663A09">
      <w:pPr>
        <w:rPr>
          <w:sz w:val="16"/>
        </w:rPr>
      </w:pPr>
      <w:r w:rsidRPr="00FC26B9">
        <w:rPr>
          <w:rStyle w:val="TitleChar"/>
        </w:rPr>
        <w:t>North Korea</w:t>
      </w:r>
      <w:r w:rsidRPr="00FC26B9">
        <w:rPr>
          <w:sz w:val="16"/>
        </w:rPr>
        <w:t xml:space="preserve"> has </w:t>
      </w:r>
      <w:r w:rsidRPr="00FC26B9">
        <w:rPr>
          <w:rStyle w:val="Emphasis"/>
        </w:rPr>
        <w:t>already demonstrated</w:t>
      </w:r>
      <w:r w:rsidRPr="00FC26B9">
        <w:rPr>
          <w:rStyle w:val="TitleChar"/>
        </w:rPr>
        <w:t xml:space="preserve"> its ability to deploy tactical nuclear weapons over the past year</w:t>
      </w:r>
      <w:r w:rsidRPr="00FC26B9">
        <w:rPr>
          <w:sz w:val="16"/>
        </w:rPr>
        <w:t xml:space="preserve">. In September and October, it </w:t>
      </w:r>
      <w:r w:rsidRPr="00FC26B9">
        <w:rPr>
          <w:rStyle w:val="TitleChar"/>
        </w:rPr>
        <w:t xml:space="preserve">conducted a </w:t>
      </w:r>
      <w:r w:rsidRPr="00FC26B9">
        <w:rPr>
          <w:rStyle w:val="Emphasis"/>
        </w:rPr>
        <w:t>series of tests</w:t>
      </w:r>
      <w:r w:rsidRPr="00FC26B9">
        <w:rPr>
          <w:rStyle w:val="TitleChar"/>
        </w:rPr>
        <w:t xml:space="preserve"> of short-range missiles</w:t>
      </w:r>
      <w:r w:rsidRPr="00FC26B9">
        <w:rPr>
          <w:sz w:val="16"/>
        </w:rPr>
        <w:t xml:space="preserve">, with one simulating the launch of a nuclear missile from an underwater silo and another rehearsing the launch of nuclear warheads that could target airports in South Korea. But the </w:t>
      </w:r>
      <w:r w:rsidRPr="00FC26B9">
        <w:rPr>
          <w:rStyle w:val="TitleChar"/>
        </w:rPr>
        <w:t>regime has yet to demonstrate</w:t>
      </w:r>
      <w:r w:rsidRPr="00FC26B9">
        <w:rPr>
          <w:sz w:val="16"/>
        </w:rPr>
        <w:t xml:space="preserve"> that </w:t>
      </w:r>
      <w:r w:rsidRPr="00FC26B9">
        <w:rPr>
          <w:rStyle w:val="TitleChar"/>
        </w:rPr>
        <w:t xml:space="preserve">it has developed a </w:t>
      </w:r>
      <w:r w:rsidRPr="00FC26B9">
        <w:rPr>
          <w:rStyle w:val="Emphasis"/>
        </w:rPr>
        <w:t>smaller warhead</w:t>
      </w:r>
      <w:r w:rsidRPr="00FC26B9">
        <w:rPr>
          <w:rStyle w:val="TitleChar"/>
        </w:rPr>
        <w:t xml:space="preserve"> that could arm these missiles</w:t>
      </w:r>
      <w:r w:rsidRPr="00FC26B9">
        <w:rPr>
          <w:sz w:val="16"/>
        </w:rPr>
        <w:t xml:space="preserve">. It will need to do that soon if Kim intends to deploy this capability within his announced five-year timeline.  </w:t>
      </w:r>
    </w:p>
    <w:p w14:paraId="5A4D4E12" w14:textId="77777777" w:rsidR="00663A09" w:rsidRPr="00FC26B9" w:rsidRDefault="00663A09" w:rsidP="00663A09">
      <w:pPr>
        <w:rPr>
          <w:sz w:val="16"/>
        </w:rPr>
      </w:pPr>
      <w:r w:rsidRPr="00FC26B9">
        <w:rPr>
          <w:sz w:val="16"/>
        </w:rPr>
        <w:t xml:space="preserve">In addition to rapidly enhancing North Korea’s WMD arsenal, </w:t>
      </w:r>
      <w:r w:rsidRPr="00FC26B9">
        <w:rPr>
          <w:rStyle w:val="TitleChar"/>
        </w:rPr>
        <w:t xml:space="preserve">Kim has also been </w:t>
      </w:r>
      <w:r w:rsidRPr="00FC26B9">
        <w:rPr>
          <w:rStyle w:val="Emphasis"/>
        </w:rPr>
        <w:t>lowering</w:t>
      </w:r>
      <w:r w:rsidRPr="00FC26B9">
        <w:rPr>
          <w:sz w:val="16"/>
        </w:rPr>
        <w:t xml:space="preserve"> the </w:t>
      </w:r>
      <w:r w:rsidRPr="00FC26B9">
        <w:rPr>
          <w:rStyle w:val="Emphasis"/>
        </w:rPr>
        <w:t>threshold</w:t>
      </w:r>
      <w:r w:rsidRPr="00FC26B9">
        <w:rPr>
          <w:rStyle w:val="TitleChar"/>
        </w:rPr>
        <w:t xml:space="preserve"> for its use</w:t>
      </w:r>
      <w:r w:rsidRPr="00FC26B9">
        <w:rPr>
          <w:sz w:val="16"/>
        </w:rPr>
        <w:t xml:space="preserve">. In September, </w:t>
      </w:r>
      <w:r w:rsidRPr="00FC26B9">
        <w:rPr>
          <w:rStyle w:val="TitleChar"/>
        </w:rPr>
        <w:t>North Korea announced</w:t>
      </w:r>
      <w:r w:rsidRPr="00FC26B9">
        <w:rPr>
          <w:sz w:val="16"/>
        </w:rPr>
        <w:t xml:space="preserve"> five </w:t>
      </w:r>
      <w:r w:rsidRPr="00FC26B9">
        <w:rPr>
          <w:rStyle w:val="TitleChar"/>
        </w:rPr>
        <w:t xml:space="preserve">conditions under which it would launch a </w:t>
      </w:r>
      <w:r w:rsidRPr="00FC26B9">
        <w:rPr>
          <w:rStyle w:val="Emphasis"/>
        </w:rPr>
        <w:t>preemptive strike</w:t>
      </w:r>
      <w:r w:rsidRPr="00FC26B9">
        <w:rPr>
          <w:sz w:val="16"/>
        </w:rPr>
        <w:t xml:space="preserve">. Notably, these </w:t>
      </w:r>
      <w:r w:rsidRPr="00FC26B9">
        <w:rPr>
          <w:rStyle w:val="TitleChar"/>
        </w:rPr>
        <w:t>included not only when a nuclear attack on the country is imminent but also when</w:t>
      </w:r>
      <w:r w:rsidRPr="00FC26B9">
        <w:rPr>
          <w:sz w:val="16"/>
        </w:rPr>
        <w:t xml:space="preserve"> its </w:t>
      </w:r>
      <w:r w:rsidRPr="00FC26B9">
        <w:rPr>
          <w:rStyle w:val="TitleChar"/>
        </w:rPr>
        <w:t xml:space="preserve">leaders believe that </w:t>
      </w:r>
      <w:r w:rsidRPr="00FC26B9">
        <w:rPr>
          <w:rStyle w:val="Emphasis"/>
        </w:rPr>
        <w:t>preparations may be underway</w:t>
      </w:r>
      <w:r w:rsidRPr="00FC26B9">
        <w:rPr>
          <w:rStyle w:val="TitleChar"/>
        </w:rPr>
        <w:t xml:space="preserve"> for a </w:t>
      </w:r>
      <w:r w:rsidRPr="00FC26B9">
        <w:rPr>
          <w:rStyle w:val="Emphasis"/>
        </w:rPr>
        <w:t>nonnuclear strike</w:t>
      </w:r>
      <w:r w:rsidRPr="00FC26B9">
        <w:rPr>
          <w:rStyle w:val="TitleChar"/>
        </w:rPr>
        <w:t xml:space="preserve"> on the North Korean leadership</w:t>
      </w:r>
      <w:r w:rsidRPr="00FC26B9">
        <w:rPr>
          <w:sz w:val="16"/>
        </w:rPr>
        <w:t xml:space="preserve">, </w:t>
      </w:r>
      <w:r w:rsidRPr="00FC26B9">
        <w:rPr>
          <w:rStyle w:val="TitleChar"/>
        </w:rPr>
        <w:t>a North Korean nuclear command structure</w:t>
      </w:r>
      <w:r w:rsidRPr="00FC26B9">
        <w:rPr>
          <w:sz w:val="16"/>
        </w:rPr>
        <w:t xml:space="preserve">, </w:t>
      </w:r>
      <w:r w:rsidRPr="00FC26B9">
        <w:rPr>
          <w:rStyle w:val="TitleChar"/>
        </w:rPr>
        <w:t xml:space="preserve">or important </w:t>
      </w:r>
      <w:r w:rsidRPr="00FC26B9">
        <w:rPr>
          <w:rStyle w:val="Emphasis"/>
        </w:rPr>
        <w:t>North Korean strategic targets</w:t>
      </w:r>
      <w:r w:rsidRPr="00FC26B9">
        <w:rPr>
          <w:sz w:val="16"/>
        </w:rPr>
        <w:t xml:space="preserve">. </w:t>
      </w:r>
      <w:r w:rsidRPr="00FC26B9">
        <w:rPr>
          <w:rStyle w:val="TitleChar"/>
        </w:rPr>
        <w:t>Pyongyang has also said it could use a nuclear weapon if it determines</w:t>
      </w:r>
      <w:r w:rsidRPr="00FC26B9">
        <w:rPr>
          <w:sz w:val="16"/>
        </w:rPr>
        <w:t xml:space="preserve"> that </w:t>
      </w:r>
      <w:r w:rsidRPr="00FC26B9">
        <w:rPr>
          <w:rStyle w:val="TitleChar"/>
        </w:rPr>
        <w:t xml:space="preserve">it has </w:t>
      </w:r>
      <w:r w:rsidRPr="00FC26B9">
        <w:rPr>
          <w:rStyle w:val="Emphasis"/>
        </w:rPr>
        <w:t>no other way</w:t>
      </w:r>
      <w:r w:rsidRPr="00FC26B9">
        <w:rPr>
          <w:rStyle w:val="TitleChar"/>
        </w:rPr>
        <w:t xml:space="preserve"> to prevent the expansion of</w:t>
      </w:r>
      <w:r w:rsidRPr="00FC26B9">
        <w:rPr>
          <w:sz w:val="16"/>
        </w:rPr>
        <w:t xml:space="preserve"> a </w:t>
      </w:r>
      <w:r w:rsidRPr="00FC26B9">
        <w:rPr>
          <w:rStyle w:val="Emphasis"/>
        </w:rPr>
        <w:t>conventional war</w:t>
      </w:r>
      <w:r w:rsidRPr="00FC26B9">
        <w:rPr>
          <w:rStyle w:val="TitleChar"/>
        </w:rPr>
        <w:t xml:space="preserve"> into one that would threaten</w:t>
      </w:r>
      <w:r w:rsidRPr="00FC26B9">
        <w:rPr>
          <w:sz w:val="16"/>
        </w:rPr>
        <w:t xml:space="preserve"> the </w:t>
      </w:r>
      <w:r w:rsidRPr="00FC26B9">
        <w:rPr>
          <w:rStyle w:val="TitleChar"/>
        </w:rPr>
        <w:t>regime’s survival</w:t>
      </w:r>
      <w:r w:rsidRPr="00FC26B9">
        <w:rPr>
          <w:sz w:val="16"/>
        </w:rPr>
        <w:t xml:space="preserve">. </w:t>
      </w:r>
      <w:r w:rsidRPr="00FC26B9">
        <w:rPr>
          <w:rStyle w:val="TitleChar"/>
        </w:rPr>
        <w:t xml:space="preserve">Kim is </w:t>
      </w:r>
      <w:r w:rsidRPr="00FC26B9">
        <w:rPr>
          <w:rStyle w:val="Emphasis"/>
        </w:rPr>
        <w:t>clearly signaling</w:t>
      </w:r>
      <w:r w:rsidRPr="00FC26B9">
        <w:rPr>
          <w:rStyle w:val="TitleChar"/>
        </w:rPr>
        <w:t xml:space="preserve"> that if a conventional</w:t>
      </w:r>
      <w:r w:rsidRPr="00FC26B9">
        <w:rPr>
          <w:sz w:val="16"/>
        </w:rPr>
        <w:t xml:space="preserve">, </w:t>
      </w:r>
      <w:r w:rsidRPr="00FC26B9">
        <w:rPr>
          <w:rStyle w:val="TitleChar"/>
        </w:rPr>
        <w:t xml:space="preserve">preemptive strike against the North is launched or </w:t>
      </w:r>
      <w:r w:rsidRPr="00FC26B9">
        <w:rPr>
          <w:rStyle w:val="Emphasis"/>
        </w:rPr>
        <w:t>even appears to be imminent</w:t>
      </w:r>
      <w:r w:rsidRPr="00FC26B9">
        <w:rPr>
          <w:sz w:val="16"/>
        </w:rPr>
        <w:t xml:space="preserve">, </w:t>
      </w:r>
      <w:r w:rsidRPr="00FC26B9">
        <w:rPr>
          <w:rStyle w:val="TitleChar"/>
        </w:rPr>
        <w:t>he reserves the right to respond with nuclear weapons</w:t>
      </w:r>
      <w:r w:rsidRPr="00FC26B9">
        <w:rPr>
          <w:sz w:val="16"/>
        </w:rPr>
        <w:t xml:space="preserve">. </w:t>
      </w:r>
      <w:r w:rsidRPr="00FC26B9">
        <w:rPr>
          <w:rStyle w:val="TitleChar"/>
        </w:rPr>
        <w:t xml:space="preserve">North Korea is the </w:t>
      </w:r>
      <w:r w:rsidRPr="00FC26B9">
        <w:rPr>
          <w:rStyle w:val="Emphasis"/>
        </w:rPr>
        <w:t>only country</w:t>
      </w:r>
      <w:r w:rsidRPr="00FC26B9">
        <w:rPr>
          <w:rStyle w:val="TitleChar"/>
        </w:rPr>
        <w:t xml:space="preserve"> in the world that has threatened</w:t>
      </w:r>
      <w:r w:rsidRPr="00FC26B9">
        <w:rPr>
          <w:sz w:val="16"/>
        </w:rPr>
        <w:t xml:space="preserve"> the </w:t>
      </w:r>
      <w:r w:rsidRPr="00FC26B9">
        <w:rPr>
          <w:rStyle w:val="TitleChar"/>
        </w:rPr>
        <w:t xml:space="preserve">first use of nuclear weapons </w:t>
      </w:r>
      <w:r w:rsidRPr="00FC26B9">
        <w:rPr>
          <w:rStyle w:val="Emphasis"/>
        </w:rPr>
        <w:t>so explicitly</w:t>
      </w:r>
      <w:r w:rsidRPr="00FC26B9">
        <w:rPr>
          <w:sz w:val="16"/>
        </w:rPr>
        <w:t>.</w:t>
      </w:r>
    </w:p>
    <w:p w14:paraId="62B8FF00" w14:textId="77777777" w:rsidR="00663A09" w:rsidRPr="00FC26B9" w:rsidRDefault="00663A09" w:rsidP="00663A09">
      <w:pPr>
        <w:rPr>
          <w:sz w:val="16"/>
        </w:rPr>
      </w:pPr>
      <w:r w:rsidRPr="00FC26B9">
        <w:rPr>
          <w:sz w:val="16"/>
        </w:rPr>
        <w:t>Along with its new policy for preemptive WMD use, the Kim regime has sought to cement its nuclear power status by declaring in September that it “will never give up” its nuclear weapons and that its weapons program is “irreversible” and “nonnegotiable.” In effect, Kim is asserting that North Korea will never again discuss denuclearization with the United States, even as it expands its nuclear forces and threatens a preemptive strike. This amounts to a destabilizing triple whammy.</w:t>
      </w:r>
    </w:p>
    <w:p w14:paraId="6E1B8381" w14:textId="77777777" w:rsidR="00663A09" w:rsidRPr="00FC26B9" w:rsidRDefault="00663A09" w:rsidP="00663A09">
      <w:pPr>
        <w:rPr>
          <w:sz w:val="16"/>
        </w:rPr>
      </w:pPr>
      <w:r w:rsidRPr="00FC26B9">
        <w:rPr>
          <w:sz w:val="16"/>
        </w:rPr>
        <w:t>UNCONVENTIONAL THREATS</w:t>
      </w:r>
    </w:p>
    <w:p w14:paraId="3090EA45" w14:textId="77777777" w:rsidR="00663A09" w:rsidRPr="00FC26B9" w:rsidRDefault="00663A09" w:rsidP="00663A09">
      <w:pPr>
        <w:rPr>
          <w:sz w:val="16"/>
        </w:rPr>
      </w:pPr>
      <w:r w:rsidRPr="00FC26B9">
        <w:rPr>
          <w:sz w:val="16"/>
        </w:rPr>
        <w:t xml:space="preserve">Although the United States and its close allies in Asia have watched Kim’s accelerating WMD program with growing concern, they have not yet mounted a response that can deter the North from its current path. Part of the issue is that Western policymakers and observers are not as concerned as they should be about recent developments. Some North Korea watchers, for example, have posited that the program is for </w:t>
      </w:r>
      <w:r w:rsidRPr="00FC26B9">
        <w:rPr>
          <w:sz w:val="16"/>
        </w:rPr>
        <w:lastRenderedPageBreak/>
        <w:t>defensive purposes only and that Pyongyang’s testing spree is simply a way to modernize its arsenal, allowing the regime to use it as leverage in future negotiations to win sanctions relief and other concessions. In this reading, the aim of the new first strike policy is merely to deter the United States from contemplating an attack on the regime. The logic of this argument is that Kim is not suicidal and knows that if he launches a first strike on the United States, it could lead to full-scale conflict and his own demise, as well as that of his regime.</w:t>
      </w:r>
    </w:p>
    <w:p w14:paraId="42781D07" w14:textId="77777777" w:rsidR="00663A09" w:rsidRPr="00FC26B9" w:rsidRDefault="00663A09" w:rsidP="00663A09">
      <w:pPr>
        <w:rPr>
          <w:sz w:val="16"/>
        </w:rPr>
      </w:pPr>
      <w:r w:rsidRPr="00FC26B9">
        <w:rPr>
          <w:sz w:val="16"/>
        </w:rPr>
        <w:t xml:space="preserve">Such reasoning, however, overlooks more unsettling possibilities. For a start, </w:t>
      </w:r>
      <w:r w:rsidRPr="00FC26B9">
        <w:rPr>
          <w:rStyle w:val="TitleChar"/>
        </w:rPr>
        <w:t>Kim may believe</w:t>
      </w:r>
      <w:r w:rsidRPr="00FC26B9">
        <w:rPr>
          <w:sz w:val="16"/>
        </w:rPr>
        <w:t xml:space="preserve"> that </w:t>
      </w:r>
      <w:r w:rsidRPr="00FC26B9">
        <w:rPr>
          <w:rStyle w:val="TitleChar"/>
        </w:rPr>
        <w:t xml:space="preserve">through </w:t>
      </w:r>
      <w:r w:rsidRPr="00FC26B9">
        <w:rPr>
          <w:rStyle w:val="Emphasis"/>
        </w:rPr>
        <w:t>nuclear saber-rattling</w:t>
      </w:r>
      <w:r w:rsidRPr="00FC26B9">
        <w:rPr>
          <w:sz w:val="16"/>
        </w:rPr>
        <w:t xml:space="preserve">, </w:t>
      </w:r>
      <w:r w:rsidRPr="00FC26B9">
        <w:rPr>
          <w:rStyle w:val="TitleChar"/>
        </w:rPr>
        <w:t xml:space="preserve">he can achieve one of his </w:t>
      </w:r>
      <w:r w:rsidRPr="00FC26B9">
        <w:rPr>
          <w:rStyle w:val="Emphasis"/>
        </w:rPr>
        <w:t>main strategic goals</w:t>
      </w:r>
      <w:r w:rsidRPr="00FC26B9">
        <w:rPr>
          <w:sz w:val="16"/>
        </w:rPr>
        <w:t xml:space="preserve">, which is </w:t>
      </w:r>
      <w:r w:rsidRPr="00FC26B9">
        <w:rPr>
          <w:rStyle w:val="TitleChar"/>
        </w:rPr>
        <w:t xml:space="preserve">undermining the </w:t>
      </w:r>
      <w:r w:rsidRPr="00FC26B9">
        <w:rPr>
          <w:rStyle w:val="Emphasis"/>
        </w:rPr>
        <w:t>U.S.-South Korean alliance</w:t>
      </w:r>
      <w:r w:rsidRPr="00FC26B9">
        <w:rPr>
          <w:sz w:val="16"/>
        </w:rPr>
        <w:t xml:space="preserve">. He may </w:t>
      </w:r>
      <w:r w:rsidRPr="00FC26B9">
        <w:rPr>
          <w:rStyle w:val="TitleChar"/>
        </w:rPr>
        <w:t>calculate that even if he uses nuclear weapons preemptively against the South or U.S. bases in the region</w:t>
      </w:r>
      <w:r w:rsidRPr="00FC26B9">
        <w:rPr>
          <w:sz w:val="16"/>
        </w:rPr>
        <w:t xml:space="preserve">, </w:t>
      </w:r>
      <w:r w:rsidRPr="00FC26B9">
        <w:rPr>
          <w:rStyle w:val="TitleChar"/>
        </w:rPr>
        <w:t xml:space="preserve">the </w:t>
      </w:r>
      <w:r w:rsidRPr="00FC26B9">
        <w:rPr>
          <w:rStyle w:val="Emphasis"/>
        </w:rPr>
        <w:t>U</w:t>
      </w:r>
      <w:r w:rsidRPr="00FC26B9">
        <w:rPr>
          <w:rStyle w:val="TitleChar"/>
        </w:rPr>
        <w:t xml:space="preserve">nited </w:t>
      </w:r>
      <w:r w:rsidRPr="00FC26B9">
        <w:rPr>
          <w:rStyle w:val="Emphasis"/>
        </w:rPr>
        <w:t>S</w:t>
      </w:r>
      <w:r w:rsidRPr="00FC26B9">
        <w:rPr>
          <w:rStyle w:val="TitleChar"/>
        </w:rPr>
        <w:t xml:space="preserve">tates will not retaliate </w:t>
      </w:r>
      <w:proofErr w:type="gramStart"/>
      <w:r w:rsidRPr="00FC26B9">
        <w:rPr>
          <w:rStyle w:val="TitleChar"/>
        </w:rPr>
        <w:t>as long as</w:t>
      </w:r>
      <w:proofErr w:type="gramEnd"/>
      <w:r w:rsidRPr="00FC26B9">
        <w:rPr>
          <w:rStyle w:val="TitleChar"/>
        </w:rPr>
        <w:t xml:space="preserve"> his </w:t>
      </w:r>
      <w:r w:rsidRPr="00FC26B9">
        <w:rPr>
          <w:rStyle w:val="Emphasis"/>
        </w:rPr>
        <w:t>long-range ICBM force</w:t>
      </w:r>
      <w:r w:rsidRPr="00FC26B9">
        <w:rPr>
          <w:rStyle w:val="TitleChar"/>
        </w:rPr>
        <w:t xml:space="preserve"> threatens the U.S. mainland</w:t>
      </w:r>
      <w:r w:rsidRPr="00FC26B9">
        <w:rPr>
          <w:sz w:val="16"/>
        </w:rPr>
        <w:t xml:space="preserve">. </w:t>
      </w:r>
      <w:r w:rsidRPr="00FC26B9">
        <w:rPr>
          <w:rStyle w:val="TitleChar"/>
        </w:rPr>
        <w:t>He may figure that Washington</w:t>
      </w:r>
      <w:r w:rsidRPr="00FC26B9">
        <w:rPr>
          <w:sz w:val="16"/>
        </w:rPr>
        <w:t xml:space="preserve"> — </w:t>
      </w:r>
      <w:r w:rsidRPr="00FC26B9">
        <w:rPr>
          <w:rStyle w:val="TitleChar"/>
        </w:rPr>
        <w:t xml:space="preserve">particularly under a </w:t>
      </w:r>
      <w:r w:rsidRPr="00FC26B9">
        <w:rPr>
          <w:rStyle w:val="Emphasis"/>
        </w:rPr>
        <w:t>future isolationist president</w:t>
      </w:r>
      <w:r w:rsidRPr="00FC26B9">
        <w:rPr>
          <w:sz w:val="16"/>
        </w:rPr>
        <w:t xml:space="preserve"> — </w:t>
      </w:r>
      <w:r w:rsidRPr="00FC26B9">
        <w:rPr>
          <w:rStyle w:val="TitleChar"/>
        </w:rPr>
        <w:t>will be unlikely to defend South Korea if</w:t>
      </w:r>
      <w:r w:rsidRPr="00FC26B9">
        <w:rPr>
          <w:sz w:val="16"/>
        </w:rPr>
        <w:t xml:space="preserve"> by doing so </w:t>
      </w:r>
      <w:r w:rsidRPr="00FC26B9">
        <w:rPr>
          <w:rStyle w:val="TitleChar"/>
        </w:rPr>
        <w:t xml:space="preserve">it risks the </w:t>
      </w:r>
      <w:r w:rsidRPr="00FC26B9">
        <w:rPr>
          <w:rStyle w:val="Emphasis"/>
        </w:rPr>
        <w:t>incineration of American cities</w:t>
      </w:r>
      <w:r w:rsidRPr="00FC26B9">
        <w:rPr>
          <w:sz w:val="16"/>
        </w:rPr>
        <w:t>.</w:t>
      </w:r>
    </w:p>
    <w:p w14:paraId="14FE65B8" w14:textId="77777777" w:rsidR="00663A09" w:rsidRPr="00FC26B9" w:rsidRDefault="00663A09" w:rsidP="00663A09">
      <w:pPr>
        <w:rPr>
          <w:sz w:val="16"/>
        </w:rPr>
      </w:pPr>
      <w:r w:rsidRPr="00FC26B9">
        <w:rPr>
          <w:sz w:val="16"/>
        </w:rPr>
        <w:t xml:space="preserve">Moreover, </w:t>
      </w:r>
      <w:r w:rsidRPr="00FC26B9">
        <w:rPr>
          <w:rStyle w:val="TitleChar"/>
        </w:rPr>
        <w:t xml:space="preserve">even if Kim intends to avoid rather than </w:t>
      </w:r>
      <w:r w:rsidRPr="00FC26B9">
        <w:rPr>
          <w:rStyle w:val="Emphasis"/>
        </w:rPr>
        <w:t>initiate a conflict</w:t>
      </w:r>
      <w:r w:rsidRPr="00FC26B9">
        <w:rPr>
          <w:sz w:val="16"/>
        </w:rPr>
        <w:t xml:space="preserve">, </w:t>
      </w:r>
      <w:r w:rsidRPr="00FC26B9">
        <w:rPr>
          <w:rStyle w:val="TitleChar"/>
        </w:rPr>
        <w:t xml:space="preserve">his </w:t>
      </w:r>
      <w:r w:rsidRPr="00FC26B9">
        <w:rPr>
          <w:rStyle w:val="Emphasis"/>
        </w:rPr>
        <w:t>growing WMD program</w:t>
      </w:r>
      <w:r w:rsidRPr="00FC26B9">
        <w:rPr>
          <w:rStyle w:val="TitleChar"/>
        </w:rPr>
        <w:t xml:space="preserve"> could lead to war</w:t>
      </w:r>
      <w:r w:rsidRPr="00FC26B9">
        <w:rPr>
          <w:sz w:val="16"/>
        </w:rPr>
        <w:t xml:space="preserve">. </w:t>
      </w:r>
      <w:r w:rsidRPr="00FC26B9">
        <w:rPr>
          <w:rStyle w:val="TitleChar"/>
        </w:rPr>
        <w:t xml:space="preserve">History provides </w:t>
      </w:r>
      <w:r w:rsidRPr="00FC26B9">
        <w:rPr>
          <w:rStyle w:val="Emphasis"/>
        </w:rPr>
        <w:t>ample examples</w:t>
      </w:r>
      <w:r w:rsidRPr="00FC26B9">
        <w:rPr>
          <w:sz w:val="16"/>
        </w:rPr>
        <w:t xml:space="preserve"> — </w:t>
      </w:r>
      <w:r w:rsidRPr="00FC26B9">
        <w:rPr>
          <w:rStyle w:val="TitleChar"/>
        </w:rPr>
        <w:t>from World War I to the Cuban missile crisis</w:t>
      </w:r>
      <w:r w:rsidRPr="00FC26B9">
        <w:rPr>
          <w:sz w:val="16"/>
        </w:rPr>
        <w:t xml:space="preserve"> — </w:t>
      </w:r>
      <w:r w:rsidRPr="00FC26B9">
        <w:rPr>
          <w:rStyle w:val="TitleChar"/>
        </w:rPr>
        <w:t xml:space="preserve">of situations in which a </w:t>
      </w:r>
      <w:r w:rsidRPr="00FC26B9">
        <w:rPr>
          <w:rStyle w:val="Emphasis"/>
        </w:rPr>
        <w:t>series of miscalculations</w:t>
      </w:r>
      <w:r w:rsidRPr="00FC26B9">
        <w:rPr>
          <w:rStyle w:val="TitleChar"/>
        </w:rPr>
        <w:t xml:space="preserve"> led to or could have led to a </w:t>
      </w:r>
      <w:r w:rsidRPr="00FC26B9">
        <w:rPr>
          <w:rStyle w:val="Emphasis"/>
        </w:rPr>
        <w:t>catastrophic conflict</w:t>
      </w:r>
      <w:r w:rsidRPr="00FC26B9">
        <w:rPr>
          <w:sz w:val="16"/>
        </w:rPr>
        <w:t xml:space="preserve">. </w:t>
      </w:r>
      <w:r w:rsidRPr="00FC26B9">
        <w:rPr>
          <w:rStyle w:val="TitleChar"/>
        </w:rPr>
        <w:t>Imagine</w:t>
      </w:r>
      <w:r w:rsidRPr="00FC26B9">
        <w:rPr>
          <w:sz w:val="16"/>
        </w:rPr>
        <w:t xml:space="preserve"> what would happen </w:t>
      </w:r>
      <w:r w:rsidRPr="00FC26B9">
        <w:rPr>
          <w:rStyle w:val="TitleChar"/>
        </w:rPr>
        <w:t>if a North Korean missile aimed at South Korean territorial waters were to strike South Korean fishing vessels</w:t>
      </w:r>
      <w:r w:rsidRPr="00FC26B9">
        <w:rPr>
          <w:sz w:val="16"/>
        </w:rPr>
        <w:t xml:space="preserve">, </w:t>
      </w:r>
      <w:r w:rsidRPr="00FC26B9">
        <w:rPr>
          <w:rStyle w:val="TitleChar"/>
        </w:rPr>
        <w:t>killing South Korean sailors</w:t>
      </w:r>
      <w:r w:rsidRPr="00FC26B9">
        <w:rPr>
          <w:sz w:val="16"/>
        </w:rPr>
        <w:t xml:space="preserve">. South Korean President </w:t>
      </w:r>
      <w:r w:rsidRPr="00FC26B9">
        <w:rPr>
          <w:rStyle w:val="TitleChar"/>
        </w:rPr>
        <w:t xml:space="preserve">Yoon </w:t>
      </w:r>
      <w:r w:rsidRPr="00FC26B9">
        <w:rPr>
          <w:sz w:val="16"/>
        </w:rPr>
        <w:t>Suk-</w:t>
      </w:r>
      <w:proofErr w:type="spellStart"/>
      <w:r w:rsidRPr="00FC26B9">
        <w:rPr>
          <w:sz w:val="16"/>
        </w:rPr>
        <w:t>yeol</w:t>
      </w:r>
      <w:proofErr w:type="spellEnd"/>
      <w:r w:rsidRPr="00FC26B9">
        <w:rPr>
          <w:sz w:val="16"/>
        </w:rPr>
        <w:t xml:space="preserve"> </w:t>
      </w:r>
      <w:r w:rsidRPr="00FC26B9">
        <w:rPr>
          <w:rStyle w:val="TitleChar"/>
        </w:rPr>
        <w:t xml:space="preserve">could order a </w:t>
      </w:r>
      <w:r w:rsidRPr="00FC26B9">
        <w:rPr>
          <w:rStyle w:val="Emphasis"/>
        </w:rPr>
        <w:t>limited retaliatory strike</w:t>
      </w:r>
      <w:r w:rsidRPr="00FC26B9">
        <w:rPr>
          <w:sz w:val="16"/>
        </w:rPr>
        <w:t xml:space="preserve">, </w:t>
      </w:r>
      <w:r w:rsidRPr="00FC26B9">
        <w:rPr>
          <w:rStyle w:val="TitleChar"/>
        </w:rPr>
        <w:t xml:space="preserve">precipitating </w:t>
      </w:r>
      <w:r w:rsidRPr="00FC26B9">
        <w:rPr>
          <w:rStyle w:val="Emphasis"/>
        </w:rPr>
        <w:t>further escalation</w:t>
      </w:r>
      <w:r w:rsidRPr="00FC26B9">
        <w:rPr>
          <w:rStyle w:val="TitleChar"/>
        </w:rPr>
        <w:t xml:space="preserve"> into a </w:t>
      </w:r>
      <w:r w:rsidRPr="00FC26B9">
        <w:rPr>
          <w:rStyle w:val="Emphasis"/>
        </w:rPr>
        <w:t>wider conflict</w:t>
      </w:r>
      <w:r w:rsidRPr="00FC26B9">
        <w:rPr>
          <w:sz w:val="16"/>
        </w:rPr>
        <w:t xml:space="preserve">. This is </w:t>
      </w:r>
      <w:r w:rsidRPr="00FC26B9">
        <w:rPr>
          <w:rStyle w:val="TitleChar"/>
        </w:rPr>
        <w:t xml:space="preserve">hardly a </w:t>
      </w:r>
      <w:r w:rsidRPr="00FC26B9">
        <w:rPr>
          <w:rStyle w:val="Emphasis"/>
        </w:rPr>
        <w:t>far-fetched scenario</w:t>
      </w:r>
      <w:r w:rsidRPr="00FC26B9">
        <w:rPr>
          <w:sz w:val="16"/>
        </w:rPr>
        <w:t xml:space="preserve">: </w:t>
      </w:r>
      <w:r w:rsidRPr="00FC26B9">
        <w:rPr>
          <w:rStyle w:val="TitleChar"/>
        </w:rPr>
        <w:t>In 2010</w:t>
      </w:r>
      <w:r w:rsidRPr="00FC26B9">
        <w:rPr>
          <w:sz w:val="16"/>
        </w:rPr>
        <w:t xml:space="preserve">, </w:t>
      </w:r>
      <w:r w:rsidRPr="00FC26B9">
        <w:rPr>
          <w:rStyle w:val="TitleChar"/>
        </w:rPr>
        <w:t xml:space="preserve">tensions between the two countries </w:t>
      </w:r>
      <w:r w:rsidRPr="00FC26B9">
        <w:rPr>
          <w:rStyle w:val="Emphasis"/>
        </w:rPr>
        <w:t>dramatically ramped up</w:t>
      </w:r>
      <w:r w:rsidRPr="00FC26B9">
        <w:rPr>
          <w:rStyle w:val="TitleChar"/>
        </w:rPr>
        <w:t xml:space="preserve"> after the North sank the South Korean naval corvette Cheonan and shelled South Korea’s </w:t>
      </w:r>
      <w:proofErr w:type="spellStart"/>
      <w:r w:rsidRPr="00FC26B9">
        <w:rPr>
          <w:rStyle w:val="TitleChar"/>
        </w:rPr>
        <w:t>Yeonpyong</w:t>
      </w:r>
      <w:proofErr w:type="spellEnd"/>
      <w:r w:rsidRPr="00FC26B9">
        <w:rPr>
          <w:rStyle w:val="TitleChar"/>
        </w:rPr>
        <w:t xml:space="preserve"> Island</w:t>
      </w:r>
      <w:r w:rsidRPr="00FC26B9">
        <w:rPr>
          <w:sz w:val="16"/>
        </w:rPr>
        <w:t>. Although Lee Myung-</w:t>
      </w:r>
      <w:proofErr w:type="spellStart"/>
      <w:r w:rsidRPr="00FC26B9">
        <w:rPr>
          <w:sz w:val="16"/>
        </w:rPr>
        <w:t>bak</w:t>
      </w:r>
      <w:proofErr w:type="spellEnd"/>
      <w:r w:rsidRPr="00FC26B9">
        <w:rPr>
          <w:sz w:val="16"/>
        </w:rPr>
        <w:t xml:space="preserve">, then South Korea’s president, showed restraint under U.S. pressure after the attack on the Cheonan, the country’s forces responded with artillery fire after the shelling of the island. A </w:t>
      </w:r>
      <w:r w:rsidRPr="00FC26B9">
        <w:rPr>
          <w:rStyle w:val="TitleChar"/>
        </w:rPr>
        <w:t>future</w:t>
      </w:r>
      <w:r w:rsidRPr="00FC26B9">
        <w:rPr>
          <w:sz w:val="16"/>
        </w:rPr>
        <w:t xml:space="preserve"> such </w:t>
      </w:r>
      <w:r w:rsidRPr="00FC26B9">
        <w:rPr>
          <w:rStyle w:val="TitleChar"/>
        </w:rPr>
        <w:t xml:space="preserve">confrontation could </w:t>
      </w:r>
      <w:r w:rsidRPr="00FC26B9">
        <w:rPr>
          <w:rStyle w:val="Emphasis"/>
        </w:rPr>
        <w:t>easily spiral</w:t>
      </w:r>
      <w:r w:rsidRPr="00FC26B9">
        <w:rPr>
          <w:rStyle w:val="TitleChar"/>
        </w:rPr>
        <w:t xml:space="preserve"> out of control</w:t>
      </w:r>
      <w:r w:rsidRPr="00FC26B9">
        <w:rPr>
          <w:sz w:val="16"/>
        </w:rPr>
        <w:t xml:space="preserve">, </w:t>
      </w:r>
      <w:r w:rsidRPr="00FC26B9">
        <w:rPr>
          <w:rStyle w:val="TitleChar"/>
        </w:rPr>
        <w:t xml:space="preserve">especially in view of North Korea’s </w:t>
      </w:r>
      <w:r w:rsidRPr="00FC26B9">
        <w:rPr>
          <w:rStyle w:val="Emphasis"/>
        </w:rPr>
        <w:t>new first-strike policy</w:t>
      </w:r>
      <w:r w:rsidRPr="00FC26B9">
        <w:rPr>
          <w:sz w:val="16"/>
        </w:rPr>
        <w:t>.</w:t>
      </w:r>
    </w:p>
    <w:p w14:paraId="7E9104F4" w14:textId="77777777" w:rsidR="00663A09" w:rsidRPr="00FC26B9" w:rsidRDefault="00663A09" w:rsidP="00663A09">
      <w:pPr>
        <w:rPr>
          <w:sz w:val="16"/>
        </w:rPr>
      </w:pPr>
    </w:p>
    <w:p w14:paraId="1C77FEED" w14:textId="77777777" w:rsidR="00663A09" w:rsidRPr="00FC26B9" w:rsidRDefault="00663A09" w:rsidP="00663A09"/>
    <w:p w14:paraId="2A772844" w14:textId="5747D492" w:rsidR="006A1D22" w:rsidRDefault="006A1D22" w:rsidP="00663A09">
      <w:pPr>
        <w:pStyle w:val="Heading3"/>
      </w:pPr>
      <w:r>
        <w:lastRenderedPageBreak/>
        <w:t>reunification---1nc</w:t>
      </w:r>
    </w:p>
    <w:p w14:paraId="1D91CC0B" w14:textId="77777777" w:rsidR="006A1D22" w:rsidRDefault="006A1D22" w:rsidP="006A1D22">
      <w:pPr>
        <w:pStyle w:val="Heading4"/>
      </w:pPr>
      <w:r>
        <w:t>Lifting sanctions causes Korea reunification:</w:t>
      </w:r>
    </w:p>
    <w:p w14:paraId="7D4D82F5" w14:textId="150FF432" w:rsidR="006A1D22" w:rsidRPr="00B74EB4" w:rsidRDefault="006A1D22" w:rsidP="002A1667">
      <w:pPr>
        <w:pStyle w:val="Heading4"/>
        <w:numPr>
          <w:ilvl w:val="0"/>
          <w:numId w:val="51"/>
        </w:numPr>
      </w:pPr>
      <w:r w:rsidRPr="006918DB">
        <w:rPr>
          <w:u w:val="single"/>
        </w:rPr>
        <w:t>LIBERALIZATION</w:t>
      </w:r>
      <w:r>
        <w:t xml:space="preserve">. It creates economic </w:t>
      </w:r>
      <w:r w:rsidRPr="002D3362">
        <w:rPr>
          <w:u w:val="single"/>
        </w:rPr>
        <w:t>compatibility</w:t>
      </w:r>
      <w:r>
        <w:t xml:space="preserve"> and </w:t>
      </w:r>
      <w:r w:rsidRPr="009B3D53">
        <w:rPr>
          <w:u w:val="single"/>
        </w:rPr>
        <w:t>integration</w:t>
      </w:r>
      <w:r>
        <w:t xml:space="preserve"> between the North and South.</w:t>
      </w:r>
    </w:p>
    <w:p w14:paraId="21A5DD5A" w14:textId="77777777" w:rsidR="006A1D22" w:rsidRPr="00D93F53" w:rsidRDefault="006A1D22" w:rsidP="006A1D22">
      <w:proofErr w:type="spellStart"/>
      <w:r w:rsidRPr="00160DE6">
        <w:rPr>
          <w:rStyle w:val="Style13ptBold"/>
        </w:rPr>
        <w:t>Sriyai</w:t>
      </w:r>
      <w:proofErr w:type="spellEnd"/>
      <w:r w:rsidRPr="00160DE6">
        <w:rPr>
          <w:rStyle w:val="Style13ptBold"/>
        </w:rPr>
        <w:t xml:space="preserve"> ’20</w:t>
      </w:r>
      <w:r w:rsidRPr="00D93F53">
        <w:t xml:space="preserve"> [</w:t>
      </w:r>
      <w:proofErr w:type="spellStart"/>
      <w:r w:rsidRPr="00D93F53">
        <w:t>Surachanee</w:t>
      </w:r>
      <w:proofErr w:type="spellEnd"/>
      <w:r w:rsidRPr="00D93F53">
        <w:t>; Faculty of Political Science at Chulalongkorn University. “How Economic Sanctions Discourage the Prospect of Reunification of the Korean Peninsula (and what Might help).” North Korean Review, Volume 16, Number 1.] TDI</w:t>
      </w:r>
    </w:p>
    <w:p w14:paraId="73299232" w14:textId="77777777" w:rsidR="006A1D22" w:rsidRPr="00D93F53" w:rsidRDefault="006A1D22" w:rsidP="006A1D22">
      <w:pPr>
        <w:rPr>
          <w:sz w:val="16"/>
        </w:rPr>
      </w:pPr>
      <w:r w:rsidRPr="00D93F53">
        <w:rPr>
          <w:sz w:val="16"/>
        </w:rPr>
        <w:t xml:space="preserve">The UN and U.S. should </w:t>
      </w:r>
      <w:r w:rsidRPr="00C7423D">
        <w:rPr>
          <w:rStyle w:val="StyleUnderline"/>
        </w:rPr>
        <w:t>lift</w:t>
      </w:r>
      <w:r w:rsidRPr="00D93F53">
        <w:rPr>
          <w:sz w:val="16"/>
        </w:rPr>
        <w:t xml:space="preserve"> some of their </w:t>
      </w:r>
      <w:r w:rsidRPr="00C7423D">
        <w:rPr>
          <w:rStyle w:val="Emphasis"/>
        </w:rPr>
        <w:t>economic sanctions</w:t>
      </w:r>
      <w:r w:rsidRPr="00C7423D">
        <w:rPr>
          <w:rStyle w:val="StyleUnderline"/>
        </w:rPr>
        <w:t xml:space="preserve"> against North Korea and allow the regime to continue with its </w:t>
      </w:r>
      <w:r w:rsidRPr="00C7423D">
        <w:rPr>
          <w:rStyle w:val="Emphasis"/>
        </w:rPr>
        <w:t>economic reforms</w:t>
      </w:r>
      <w:r w:rsidRPr="00D93F53">
        <w:rPr>
          <w:sz w:val="16"/>
        </w:rPr>
        <w:t xml:space="preserve">. Notably, there should be </w:t>
      </w:r>
      <w:r w:rsidRPr="00AD2C1A">
        <w:rPr>
          <w:rStyle w:val="StyleUnderline"/>
        </w:rPr>
        <w:t>negotiations for</w:t>
      </w:r>
      <w:r w:rsidRPr="00D93F53">
        <w:rPr>
          <w:sz w:val="16"/>
        </w:rPr>
        <w:t xml:space="preserve"> the </w:t>
      </w:r>
      <w:r w:rsidRPr="00AD2C1A">
        <w:rPr>
          <w:rStyle w:val="StyleUnderline"/>
        </w:rPr>
        <w:t xml:space="preserve">reopening of </w:t>
      </w:r>
      <w:r w:rsidRPr="00AD2C1A">
        <w:rPr>
          <w:rStyle w:val="Emphasis"/>
        </w:rPr>
        <w:t>Kaesong Industrial Complex</w:t>
      </w:r>
      <w:r w:rsidRPr="00D93F53">
        <w:rPr>
          <w:sz w:val="16"/>
        </w:rPr>
        <w:t xml:space="preserve">, </w:t>
      </w:r>
      <w:r w:rsidRPr="00AD2C1A">
        <w:rPr>
          <w:rStyle w:val="StyleUnderline"/>
        </w:rPr>
        <w:t>a RoK-DPRK joint venture</w:t>
      </w:r>
      <w:r w:rsidRPr="00D93F53">
        <w:rPr>
          <w:sz w:val="16"/>
        </w:rPr>
        <w:t xml:space="preserve"> that was </w:t>
      </w:r>
      <w:r w:rsidRPr="00AD2C1A">
        <w:rPr>
          <w:rStyle w:val="StyleUnderline"/>
        </w:rPr>
        <w:t>closed</w:t>
      </w:r>
      <w:r w:rsidRPr="00D93F53">
        <w:rPr>
          <w:sz w:val="16"/>
        </w:rPr>
        <w:t xml:space="preserve"> in early 2016 </w:t>
      </w:r>
      <w:r w:rsidRPr="00AD2C1A">
        <w:rPr>
          <w:rStyle w:val="StyleUnderline"/>
        </w:rPr>
        <w:t>due to sanctions</w:t>
      </w:r>
      <w:r w:rsidRPr="00D93F53">
        <w:rPr>
          <w:sz w:val="16"/>
        </w:rPr>
        <w:t xml:space="preserve"> (and some military provocation from North Korea).16 while it was once criticized for funding </w:t>
      </w:r>
      <w:proofErr w:type="spellStart"/>
      <w:r w:rsidRPr="00D93F53">
        <w:rPr>
          <w:sz w:val="16"/>
        </w:rPr>
        <w:t>Pyong</w:t>
      </w:r>
      <w:proofErr w:type="spellEnd"/>
      <w:r w:rsidRPr="00D93F53">
        <w:rPr>
          <w:sz w:val="16"/>
        </w:rPr>
        <w:t xml:space="preserve"> - yang’s missile activities, this industrial complex was an </w:t>
      </w:r>
      <w:r w:rsidRPr="00452510">
        <w:rPr>
          <w:rStyle w:val="Emphasis"/>
        </w:rPr>
        <w:t>initial gateway</w:t>
      </w:r>
      <w:r w:rsidRPr="00452510">
        <w:rPr>
          <w:rStyle w:val="StyleUnderline"/>
        </w:rPr>
        <w:t xml:space="preserve"> of exchange between the North and the South</w:t>
      </w:r>
      <w:r w:rsidRPr="00D93F53">
        <w:rPr>
          <w:sz w:val="16"/>
        </w:rPr>
        <w:t xml:space="preserve">, which have been separated for decades, as well as a </w:t>
      </w:r>
      <w:r w:rsidRPr="00452510">
        <w:rPr>
          <w:rStyle w:val="StyleUnderline"/>
        </w:rPr>
        <w:t>source of</w:t>
      </w:r>
      <w:r w:rsidRPr="00D93F53">
        <w:rPr>
          <w:sz w:val="16"/>
        </w:rPr>
        <w:t xml:space="preserve"> brief </w:t>
      </w:r>
      <w:r w:rsidRPr="00452510">
        <w:rPr>
          <w:rStyle w:val="Emphasis"/>
        </w:rPr>
        <w:t>introduction</w:t>
      </w:r>
      <w:r w:rsidRPr="00452510">
        <w:rPr>
          <w:rStyle w:val="StyleUnderline"/>
        </w:rPr>
        <w:t xml:space="preserve"> to market economy for North Korean workers</w:t>
      </w:r>
      <w:r w:rsidRPr="00D93F53">
        <w:rPr>
          <w:sz w:val="16"/>
        </w:rPr>
        <w:t xml:space="preserve">, even though they were paid directly by Pyongyang. Additional conditions should obviously be discussed before the project can be reopened, such as worker wages and security. The underlying key purpose of </w:t>
      </w:r>
      <w:r w:rsidRPr="00452510">
        <w:rPr>
          <w:rStyle w:val="StyleUnderline"/>
        </w:rPr>
        <w:t>lifting these sanctions and resuming</w:t>
      </w:r>
      <w:r w:rsidRPr="00D93F53">
        <w:rPr>
          <w:sz w:val="16"/>
        </w:rPr>
        <w:t xml:space="preserve"> some of the joint </w:t>
      </w:r>
      <w:r w:rsidRPr="00452510">
        <w:rPr>
          <w:rStyle w:val="StyleUnderline"/>
        </w:rPr>
        <w:t>venture projects with the DPRK</w:t>
      </w:r>
      <w:r w:rsidRPr="00D93F53">
        <w:rPr>
          <w:sz w:val="16"/>
        </w:rPr>
        <w:t xml:space="preserve"> is to </w:t>
      </w:r>
      <w:r w:rsidRPr="00452510">
        <w:rPr>
          <w:rStyle w:val="StyleUnderline"/>
        </w:rPr>
        <w:t xml:space="preserve">promote </w:t>
      </w:r>
      <w:r w:rsidRPr="00452510">
        <w:rPr>
          <w:rStyle w:val="Emphasis"/>
        </w:rPr>
        <w:t>economic growth</w:t>
      </w:r>
      <w:r w:rsidRPr="00452510">
        <w:rPr>
          <w:rStyle w:val="StyleUnderline"/>
        </w:rPr>
        <w:t xml:space="preserve"> and </w:t>
      </w:r>
      <w:r w:rsidRPr="00452510">
        <w:rPr>
          <w:rStyle w:val="Emphasis"/>
        </w:rPr>
        <w:t>gradually introduce</w:t>
      </w:r>
      <w:r w:rsidRPr="00452510">
        <w:rPr>
          <w:rStyle w:val="StyleUnderline"/>
        </w:rPr>
        <w:t xml:space="preserve"> the concept of a market economy to the North</w:t>
      </w:r>
      <w:r w:rsidRPr="00D93F53">
        <w:rPr>
          <w:sz w:val="16"/>
        </w:rPr>
        <w:t xml:space="preserve">, </w:t>
      </w:r>
      <w:r w:rsidRPr="00452510">
        <w:rPr>
          <w:rStyle w:val="StyleUnderline"/>
        </w:rPr>
        <w:t>which in turn</w:t>
      </w:r>
      <w:r w:rsidRPr="00D93F53">
        <w:rPr>
          <w:sz w:val="16"/>
        </w:rPr>
        <w:t xml:space="preserve">, may </w:t>
      </w:r>
      <w:r w:rsidRPr="00452510">
        <w:rPr>
          <w:rStyle w:val="StyleUnderline"/>
        </w:rPr>
        <w:t xml:space="preserve">loosen up the </w:t>
      </w:r>
      <w:r w:rsidRPr="00452510">
        <w:rPr>
          <w:rStyle w:val="Emphasis"/>
        </w:rPr>
        <w:t>otherwise restrictive regime</w:t>
      </w:r>
      <w:r w:rsidRPr="00452510">
        <w:rPr>
          <w:rStyle w:val="StyleUnderline"/>
        </w:rPr>
        <w:t xml:space="preserve"> through economic reforms</w:t>
      </w:r>
      <w:r w:rsidRPr="00D93F53">
        <w:rPr>
          <w:sz w:val="16"/>
        </w:rPr>
        <w:t>. An analysis of Kim’s behaviors and leadership style from the International Crisis group provides an interesting insight that supports this stage of the proposal. From said analysis, it is in Kim’s best interest to maintain support for the status quo through material incentives. In fact, he reportedly has been using material incentives among the new elite coalition by redistributing property rights from the old guard to those he perceives as the next generation of his supporters.17 Reopening of the Kaesong Industrial Complex or a similar “open-but-controlled” economic proposal should be something with which Kim Jong Un is willing to get on board, as they would allow him to appease the working- class North Koreans and provide them with material rewards sufficient for them to continue to support him.</w:t>
      </w:r>
    </w:p>
    <w:p w14:paraId="1CDA7377" w14:textId="77777777" w:rsidR="006A1D22" w:rsidRPr="00D93F53" w:rsidRDefault="006A1D22" w:rsidP="006A1D22">
      <w:pPr>
        <w:rPr>
          <w:sz w:val="16"/>
        </w:rPr>
      </w:pPr>
    </w:p>
    <w:p w14:paraId="038C53E8" w14:textId="09A83F2D" w:rsidR="006A1D22" w:rsidRDefault="006A1D22" w:rsidP="002A1667">
      <w:pPr>
        <w:pStyle w:val="Heading4"/>
        <w:numPr>
          <w:ilvl w:val="0"/>
          <w:numId w:val="51"/>
        </w:numPr>
      </w:pPr>
      <w:r w:rsidRPr="0070411A">
        <w:rPr>
          <w:u w:val="single"/>
        </w:rPr>
        <w:t>COSTS</w:t>
      </w:r>
      <w:r>
        <w:t>. Sanctions make reunification infeasible.</w:t>
      </w:r>
    </w:p>
    <w:p w14:paraId="397B9D2F" w14:textId="77777777" w:rsidR="006A1D22" w:rsidRPr="00C22040" w:rsidRDefault="006A1D22" w:rsidP="006A1D22">
      <w:r w:rsidRPr="00185D73">
        <w:rPr>
          <w:rStyle w:val="Style13ptBold"/>
        </w:rPr>
        <w:t>Rees ’18</w:t>
      </w:r>
      <w:r>
        <w:t xml:space="preserve"> [Kevin; Lieutenant, United States Navy, B.S., Utah State University. “</w:t>
      </w:r>
      <w:r w:rsidRPr="00C22040">
        <w:t xml:space="preserve">Korean Unification: The Rising Costs </w:t>
      </w:r>
      <w:proofErr w:type="gramStart"/>
      <w:r w:rsidRPr="00C22040">
        <w:t>And</w:t>
      </w:r>
      <w:proofErr w:type="gramEnd"/>
      <w:r w:rsidRPr="00C22040">
        <w:t xml:space="preserve"> Impact Of Sanctions</w:t>
      </w:r>
      <w:r>
        <w:t xml:space="preserve">.” </w:t>
      </w:r>
      <w:r w:rsidRPr="00C22040">
        <w:t>https://apps.dtic.mil/sti/tr/pdf/AD1069719.pdf</w:t>
      </w:r>
      <w:r>
        <w:t>] TDI</w:t>
      </w:r>
    </w:p>
    <w:p w14:paraId="5649ECDD" w14:textId="77777777" w:rsidR="006A1D22" w:rsidRPr="00B64CB2" w:rsidRDefault="006A1D22" w:rsidP="006A1D22">
      <w:pPr>
        <w:rPr>
          <w:sz w:val="16"/>
        </w:rPr>
      </w:pPr>
      <w:r w:rsidRPr="00B64CB2">
        <w:rPr>
          <w:sz w:val="16"/>
        </w:rPr>
        <w:t xml:space="preserve">The potential success of </w:t>
      </w:r>
      <w:r w:rsidRPr="00DB0147">
        <w:rPr>
          <w:rStyle w:val="Emphasis"/>
        </w:rPr>
        <w:t>Korean reunification</w:t>
      </w:r>
      <w:r w:rsidRPr="00DB0147">
        <w:rPr>
          <w:rStyle w:val="StyleUnderline"/>
        </w:rPr>
        <w:t xml:space="preserve"> is challenged by the economic sanctions imposed on North Korea</w:t>
      </w:r>
      <w:r w:rsidRPr="00B64CB2">
        <w:rPr>
          <w:sz w:val="16"/>
        </w:rPr>
        <w:t xml:space="preserve">. In short, these </w:t>
      </w:r>
      <w:r w:rsidRPr="00DB0147">
        <w:rPr>
          <w:rStyle w:val="StyleUnderline"/>
        </w:rPr>
        <w:t>economic sanctions</w:t>
      </w:r>
      <w:r w:rsidRPr="00B64CB2">
        <w:rPr>
          <w:sz w:val="16"/>
        </w:rPr>
        <w:t xml:space="preserve"> act to </w:t>
      </w:r>
      <w:r w:rsidRPr="00DB0147">
        <w:rPr>
          <w:rStyle w:val="StyleUnderline"/>
        </w:rPr>
        <w:t xml:space="preserve">amplify the </w:t>
      </w:r>
      <w:r w:rsidRPr="00DB0147">
        <w:rPr>
          <w:rStyle w:val="Emphasis"/>
        </w:rPr>
        <w:t>detrimental effects</w:t>
      </w:r>
      <w:r w:rsidRPr="00DB0147">
        <w:rPr>
          <w:rStyle w:val="StyleUnderline"/>
        </w:rPr>
        <w:t xml:space="preserve"> of the DPRK’s </w:t>
      </w:r>
      <w:r w:rsidRPr="00DB0147">
        <w:rPr>
          <w:rStyle w:val="Emphasis"/>
        </w:rPr>
        <w:t>short-sighted economic policy choices</w:t>
      </w:r>
      <w:r w:rsidRPr="00B64CB2">
        <w:rPr>
          <w:sz w:val="16"/>
        </w:rPr>
        <w:t xml:space="preserve">. </w:t>
      </w:r>
      <w:r w:rsidRPr="00DB0147">
        <w:rPr>
          <w:rStyle w:val="StyleUnderline"/>
        </w:rPr>
        <w:t>Failure to lift these sanctions</w:t>
      </w:r>
      <w:r w:rsidRPr="00B64CB2">
        <w:rPr>
          <w:sz w:val="16"/>
        </w:rPr>
        <w:t xml:space="preserve"> will </w:t>
      </w:r>
      <w:r w:rsidRPr="00DB0147">
        <w:rPr>
          <w:rStyle w:val="StyleUnderline"/>
        </w:rPr>
        <w:t>prevent North Korea</w:t>
      </w:r>
      <w:r w:rsidRPr="00B64CB2">
        <w:rPr>
          <w:sz w:val="16"/>
        </w:rPr>
        <w:t xml:space="preserve">, </w:t>
      </w:r>
      <w:r w:rsidRPr="00DB0147">
        <w:rPr>
          <w:rStyle w:val="StyleUnderline"/>
        </w:rPr>
        <w:t>or</w:t>
      </w:r>
      <w:r w:rsidRPr="00B64CB2">
        <w:rPr>
          <w:sz w:val="16"/>
        </w:rPr>
        <w:t xml:space="preserve"> a </w:t>
      </w:r>
      <w:r w:rsidRPr="00DB0147">
        <w:rPr>
          <w:rStyle w:val="StyleUnderline"/>
        </w:rPr>
        <w:t>unified Korea</w:t>
      </w:r>
      <w:r w:rsidRPr="00B64CB2">
        <w:rPr>
          <w:sz w:val="16"/>
        </w:rPr>
        <w:t xml:space="preserve">, </w:t>
      </w:r>
      <w:r w:rsidRPr="00DB0147">
        <w:rPr>
          <w:rStyle w:val="StyleUnderline"/>
        </w:rPr>
        <w:t>from enjoying</w:t>
      </w:r>
      <w:r w:rsidRPr="00B64CB2">
        <w:rPr>
          <w:sz w:val="16"/>
        </w:rPr>
        <w:t xml:space="preserve"> the </w:t>
      </w:r>
      <w:r w:rsidRPr="00DB0147">
        <w:rPr>
          <w:rStyle w:val="StyleUnderline"/>
        </w:rPr>
        <w:t xml:space="preserve">benefits of </w:t>
      </w:r>
      <w:r w:rsidRPr="00DB0147">
        <w:rPr>
          <w:rStyle w:val="Emphasis"/>
        </w:rPr>
        <w:t>normalized economic relations</w:t>
      </w:r>
      <w:r w:rsidRPr="00B64CB2">
        <w:rPr>
          <w:sz w:val="16"/>
        </w:rPr>
        <w:t xml:space="preserve">. As a result, economic difficulties will not be alleviated merely by achieving successful unification. Instead, </w:t>
      </w:r>
      <w:r w:rsidRPr="00DB0147">
        <w:rPr>
          <w:rStyle w:val="StyleUnderline"/>
        </w:rPr>
        <w:t>limitations on trade imports and exports</w:t>
      </w:r>
      <w:r w:rsidRPr="00B64CB2">
        <w:rPr>
          <w:sz w:val="16"/>
        </w:rPr>
        <w:t xml:space="preserve"> will continue to </w:t>
      </w:r>
      <w:r w:rsidRPr="00DB0147">
        <w:rPr>
          <w:rStyle w:val="StyleUnderline"/>
        </w:rPr>
        <w:t>deter growth and increase</w:t>
      </w:r>
      <w:r w:rsidRPr="00B64CB2">
        <w:rPr>
          <w:sz w:val="16"/>
        </w:rPr>
        <w:t xml:space="preserve"> the </w:t>
      </w:r>
      <w:r w:rsidRPr="00DB0147">
        <w:rPr>
          <w:rStyle w:val="Emphasis"/>
        </w:rPr>
        <w:t>overall costs</w:t>
      </w:r>
      <w:r w:rsidRPr="00DB0147">
        <w:rPr>
          <w:rStyle w:val="StyleUnderline"/>
        </w:rPr>
        <w:t xml:space="preserve"> of unification</w:t>
      </w:r>
      <w:r w:rsidRPr="00B64CB2">
        <w:rPr>
          <w:sz w:val="16"/>
        </w:rPr>
        <w:t>. Normalization of trade relationships will be necessary to maximize the growth and capacity of the economy.</w:t>
      </w:r>
    </w:p>
    <w:p w14:paraId="6D10BD7D" w14:textId="77777777" w:rsidR="006A1D22" w:rsidRPr="00B64CB2" w:rsidRDefault="006A1D22" w:rsidP="006A1D22">
      <w:pPr>
        <w:rPr>
          <w:sz w:val="16"/>
        </w:rPr>
      </w:pPr>
    </w:p>
    <w:p w14:paraId="36425122" w14:textId="77777777" w:rsidR="006A1D22" w:rsidRDefault="006A1D22" w:rsidP="006A1D22">
      <w:pPr>
        <w:pStyle w:val="Heading4"/>
      </w:pPr>
      <w:r>
        <w:lastRenderedPageBreak/>
        <w:t xml:space="preserve">Reunification causes </w:t>
      </w:r>
      <w:r w:rsidRPr="00EE6859">
        <w:rPr>
          <w:u w:val="single"/>
        </w:rPr>
        <w:t>Taiwan invasion</w:t>
      </w:r>
      <w:r>
        <w:t>.</w:t>
      </w:r>
    </w:p>
    <w:p w14:paraId="292F4E69" w14:textId="77777777" w:rsidR="006A1D22" w:rsidRPr="00B40821" w:rsidRDefault="006A1D22" w:rsidP="006A1D22">
      <w:r w:rsidRPr="00DD4536">
        <w:rPr>
          <w:rStyle w:val="Style13ptBold"/>
        </w:rPr>
        <w:t>Newcomb ’18</w:t>
      </w:r>
      <w:r w:rsidRPr="00B40821">
        <w:t xml:space="preserve"> [Melissa; </w:t>
      </w:r>
      <w:r w:rsidRPr="00F9293C">
        <w:t>Project Manager with the Political and Security Affairs group</w:t>
      </w:r>
      <w:r>
        <w:t xml:space="preserve">, </w:t>
      </w:r>
      <w:r w:rsidRPr="00F9293C">
        <w:t>National Bureau of Asian Research</w:t>
      </w:r>
      <w:r>
        <w:t xml:space="preserve">. </w:t>
      </w:r>
      <w:r w:rsidRPr="00B40821">
        <w:t>"A Unified Korea, a Vulnerable Taiwan." https://www.nbr.org/publication/a-unified-korea-a-vulnerable-taiwan/</w:t>
      </w:r>
      <w:r>
        <w:t>] TDI</w:t>
      </w:r>
    </w:p>
    <w:p w14:paraId="16DFC972" w14:textId="77777777" w:rsidR="006A1D22" w:rsidRDefault="006A1D22" w:rsidP="006A1D22">
      <w:pPr>
        <w:rPr>
          <w:sz w:val="16"/>
        </w:rPr>
      </w:pPr>
      <w:r w:rsidRPr="00076320">
        <w:rPr>
          <w:sz w:val="16"/>
        </w:rPr>
        <w:t xml:space="preserve">In the military dimension, cross-strait relations could be affected by a </w:t>
      </w:r>
      <w:r w:rsidRPr="00557A97">
        <w:rPr>
          <w:rStyle w:val="Emphasis"/>
        </w:rPr>
        <w:t>peace treaty</w:t>
      </w:r>
      <w:r w:rsidRPr="006052BD">
        <w:rPr>
          <w:rStyle w:val="StyleUnderline"/>
        </w:rPr>
        <w:t xml:space="preserve"> between the DPRK and the ROK</w:t>
      </w:r>
      <w:r w:rsidRPr="00076320">
        <w:rPr>
          <w:sz w:val="16"/>
        </w:rPr>
        <w:t xml:space="preserve">, as it almost certainly </w:t>
      </w:r>
      <w:r w:rsidRPr="006052BD">
        <w:rPr>
          <w:rStyle w:val="StyleUnderline"/>
        </w:rPr>
        <w:t>would entail</w:t>
      </w:r>
      <w:r w:rsidRPr="00076320">
        <w:rPr>
          <w:sz w:val="16"/>
        </w:rPr>
        <w:t xml:space="preserve"> a </w:t>
      </w:r>
      <w:r w:rsidRPr="006052BD">
        <w:rPr>
          <w:rStyle w:val="StyleUnderline"/>
        </w:rPr>
        <w:t xml:space="preserve">decreased U.S. </w:t>
      </w:r>
      <w:r w:rsidRPr="006052BD">
        <w:rPr>
          <w:rStyle w:val="Emphasis"/>
        </w:rPr>
        <w:t>military presence</w:t>
      </w:r>
      <w:r w:rsidRPr="006052BD">
        <w:rPr>
          <w:rStyle w:val="StyleUnderline"/>
        </w:rPr>
        <w:t xml:space="preserve"> in the Indo-Pacific</w:t>
      </w:r>
      <w:r w:rsidRPr="00076320">
        <w:rPr>
          <w:sz w:val="16"/>
        </w:rPr>
        <w:t>. At the Trump-Kim summit in June, President Trump promised to halt joint military exercises with South Korea. During the subsequent Moon-Kim summit in September 2018, the two leaders declared an “era with no war,” to include a cessation of military drills by the countries aimed at one another by November 1.</w:t>
      </w:r>
    </w:p>
    <w:p w14:paraId="223FCFD7" w14:textId="77777777" w:rsidR="006A1D22" w:rsidRDefault="006A1D22" w:rsidP="006A1D22">
      <w:pPr>
        <w:rPr>
          <w:sz w:val="16"/>
        </w:rPr>
      </w:pPr>
      <w:r w:rsidRPr="00076320">
        <w:rPr>
          <w:sz w:val="16"/>
        </w:rPr>
        <w:t xml:space="preserve">How the latter pledge will affect U.S. and UN forces is unclear. Regardless, these statements signal a change that could lessen the region-wide impact of deterrence that the U.S. troop presence in South Korea provides. </w:t>
      </w:r>
      <w:r w:rsidRPr="00181343">
        <w:rPr>
          <w:rStyle w:val="StyleUnderline"/>
        </w:rPr>
        <w:t>ROK-DPRK unification</w:t>
      </w:r>
      <w:r w:rsidRPr="00076320">
        <w:rPr>
          <w:sz w:val="16"/>
        </w:rPr>
        <w:t xml:space="preserve"> could also </w:t>
      </w:r>
      <w:r w:rsidRPr="00181343">
        <w:rPr>
          <w:rStyle w:val="StyleUnderline"/>
        </w:rPr>
        <w:t xml:space="preserve">include </w:t>
      </w:r>
      <w:r w:rsidRPr="00181343">
        <w:rPr>
          <w:rStyle w:val="Emphasis"/>
        </w:rPr>
        <w:t>actual demilitarization</w:t>
      </w:r>
      <w:r w:rsidRPr="00181343">
        <w:rPr>
          <w:rStyle w:val="StyleUnderline"/>
        </w:rPr>
        <w:t xml:space="preserve"> of the DMZ and</w:t>
      </w:r>
      <w:r w:rsidRPr="00076320">
        <w:rPr>
          <w:sz w:val="16"/>
        </w:rPr>
        <w:t xml:space="preserve">, depending on the terms, </w:t>
      </w:r>
      <w:r w:rsidRPr="00181343">
        <w:rPr>
          <w:rStyle w:val="StyleUnderline"/>
        </w:rPr>
        <w:t xml:space="preserve">an </w:t>
      </w:r>
      <w:r w:rsidRPr="00181343">
        <w:rPr>
          <w:rStyle w:val="Emphasis"/>
        </w:rPr>
        <w:t>open border</w:t>
      </w:r>
      <w:r w:rsidRPr="00076320">
        <w:rPr>
          <w:sz w:val="16"/>
        </w:rPr>
        <w:t xml:space="preserve">. A true DMZ could </w:t>
      </w:r>
      <w:r w:rsidRPr="00181343">
        <w:rPr>
          <w:rStyle w:val="StyleUnderline"/>
        </w:rPr>
        <w:t xml:space="preserve">mean the loss of U.S. forces at the </w:t>
      </w:r>
      <w:r w:rsidRPr="00181343">
        <w:rPr>
          <w:rStyle w:val="Emphasis"/>
        </w:rPr>
        <w:t>joint command</w:t>
      </w:r>
      <w:r w:rsidRPr="00181343">
        <w:rPr>
          <w:rStyle w:val="StyleUnderline"/>
        </w:rPr>
        <w:t xml:space="preserve"> and</w:t>
      </w:r>
      <w:r w:rsidRPr="00076320">
        <w:rPr>
          <w:sz w:val="16"/>
        </w:rPr>
        <w:t xml:space="preserve"> would </w:t>
      </w:r>
      <w:r w:rsidRPr="00181343">
        <w:rPr>
          <w:rStyle w:val="StyleUnderline"/>
        </w:rPr>
        <w:t xml:space="preserve">translate into </w:t>
      </w:r>
      <w:r w:rsidRPr="00181343">
        <w:rPr>
          <w:rStyle w:val="Emphasis"/>
        </w:rPr>
        <w:t>fewer resources</w:t>
      </w:r>
      <w:r w:rsidRPr="00181343">
        <w:rPr>
          <w:rStyle w:val="StyleUnderline"/>
        </w:rPr>
        <w:t xml:space="preserve"> for deterrence against PRC aggression in the region</w:t>
      </w:r>
      <w:r w:rsidRPr="00076320">
        <w:rPr>
          <w:sz w:val="16"/>
        </w:rPr>
        <w:t xml:space="preserve">. A peace agreement or unification could reduce the DMZ to a single UN observation office, or remove UN observers altogether, which could </w:t>
      </w:r>
      <w:r w:rsidRPr="00181343">
        <w:rPr>
          <w:rStyle w:val="StyleUnderline"/>
        </w:rPr>
        <w:t xml:space="preserve">weaken </w:t>
      </w:r>
      <w:r w:rsidRPr="00181343">
        <w:rPr>
          <w:rStyle w:val="Emphasis"/>
        </w:rPr>
        <w:t>international attention</w:t>
      </w:r>
      <w:r w:rsidRPr="00181343">
        <w:rPr>
          <w:rStyle w:val="StyleUnderline"/>
        </w:rPr>
        <w:t xml:space="preserve"> to developments on the peninsula</w:t>
      </w:r>
      <w:r w:rsidRPr="00076320">
        <w:rPr>
          <w:sz w:val="16"/>
        </w:rPr>
        <w:t>. In short, t</w:t>
      </w:r>
      <w:r w:rsidRPr="00181343">
        <w:rPr>
          <w:rStyle w:val="StyleUnderline"/>
        </w:rPr>
        <w:t xml:space="preserve">here would be fewer checks on the PRC’s </w:t>
      </w:r>
      <w:r w:rsidRPr="00181343">
        <w:rPr>
          <w:rStyle w:val="Emphasis"/>
        </w:rPr>
        <w:t>military activities</w:t>
      </w:r>
      <w:r w:rsidRPr="00181343">
        <w:rPr>
          <w:rStyle w:val="StyleUnderline"/>
        </w:rPr>
        <w:t xml:space="preserve"> in Korea</w:t>
      </w:r>
      <w:r w:rsidRPr="00076320">
        <w:rPr>
          <w:sz w:val="16"/>
        </w:rPr>
        <w:t>.</w:t>
      </w:r>
    </w:p>
    <w:p w14:paraId="05153224" w14:textId="77777777" w:rsidR="006A1D22" w:rsidRDefault="006A1D22" w:rsidP="006A1D22">
      <w:pPr>
        <w:rPr>
          <w:sz w:val="16"/>
        </w:rPr>
      </w:pPr>
      <w:r w:rsidRPr="00076320">
        <w:rPr>
          <w:sz w:val="16"/>
        </w:rPr>
        <w:t xml:space="preserve">If U.S. troops on the Korean Peninsula are severely reduced or removed altogether, then Taiwan’s military will need reforms in terms of both hardware and human capital. In 2017, President Tsai Ing-wen announced that Taiwan’s military spending will increase by 20% by 2025, with a focus on capabilities such as submarine, unmanned aircraft, and missile defense capabilities. Taiwan may also need to increase its naval forces or coast guard activities to counter maritime aggression. It recently switched from a conscription force to a voluntary military service, but </w:t>
      </w:r>
      <w:r w:rsidRPr="00A110BD">
        <w:rPr>
          <w:rStyle w:val="StyleUnderline"/>
        </w:rPr>
        <w:t xml:space="preserve">people in Taiwan </w:t>
      </w:r>
      <w:r w:rsidRPr="00A110BD">
        <w:rPr>
          <w:rStyle w:val="Emphasis"/>
        </w:rPr>
        <w:t>currently view</w:t>
      </w:r>
      <w:r w:rsidRPr="00A110BD">
        <w:rPr>
          <w:rStyle w:val="StyleUnderline"/>
        </w:rPr>
        <w:t xml:space="preserve"> the military with derision</w:t>
      </w:r>
      <w:r w:rsidRPr="00076320">
        <w:rPr>
          <w:sz w:val="16"/>
        </w:rPr>
        <w:t xml:space="preserve">. The </w:t>
      </w:r>
      <w:r w:rsidRPr="00A110BD">
        <w:rPr>
          <w:rStyle w:val="StyleUnderline"/>
        </w:rPr>
        <w:t>death of a military trainee</w:t>
      </w:r>
      <w:r w:rsidRPr="00076320">
        <w:rPr>
          <w:sz w:val="16"/>
        </w:rPr>
        <w:t xml:space="preserve"> in 2013 </w:t>
      </w:r>
      <w:r w:rsidRPr="00A110BD">
        <w:rPr>
          <w:rStyle w:val="StyleUnderline"/>
        </w:rPr>
        <w:t xml:space="preserve">sparked </w:t>
      </w:r>
      <w:r w:rsidRPr="00A110BD">
        <w:rPr>
          <w:rStyle w:val="Emphasis"/>
        </w:rPr>
        <w:t>massive protests</w:t>
      </w:r>
      <w:r w:rsidRPr="00076320">
        <w:rPr>
          <w:sz w:val="16"/>
        </w:rPr>
        <w:t xml:space="preserve">, </w:t>
      </w:r>
      <w:r w:rsidRPr="00A110BD">
        <w:rPr>
          <w:rStyle w:val="StyleUnderline"/>
        </w:rPr>
        <w:t>and there is</w:t>
      </w:r>
      <w:r w:rsidRPr="00076320">
        <w:rPr>
          <w:sz w:val="16"/>
        </w:rPr>
        <w:t xml:space="preserve"> a </w:t>
      </w:r>
      <w:r w:rsidRPr="00A110BD">
        <w:rPr>
          <w:rStyle w:val="StyleUnderline"/>
        </w:rPr>
        <w:t>general distrust among young people toward the armed forces</w:t>
      </w:r>
      <w:r w:rsidRPr="00076320">
        <w:rPr>
          <w:sz w:val="16"/>
        </w:rPr>
        <w:t xml:space="preserve">. </w:t>
      </w:r>
      <w:r w:rsidRPr="00A110BD">
        <w:rPr>
          <w:rStyle w:val="StyleUnderline"/>
        </w:rPr>
        <w:t xml:space="preserve">Taiwan’s military lacks the </w:t>
      </w:r>
      <w:r w:rsidRPr="00A110BD">
        <w:rPr>
          <w:rStyle w:val="Emphasis"/>
        </w:rPr>
        <w:t>general respect</w:t>
      </w:r>
      <w:r w:rsidRPr="00A110BD">
        <w:rPr>
          <w:rStyle w:val="StyleUnderline"/>
        </w:rPr>
        <w:t xml:space="preserve"> and </w:t>
      </w:r>
      <w:r w:rsidRPr="00A110BD">
        <w:rPr>
          <w:rStyle w:val="Emphasis"/>
        </w:rPr>
        <w:t>attractive benefits</w:t>
      </w:r>
      <w:r w:rsidRPr="00A110BD">
        <w:rPr>
          <w:rStyle w:val="StyleUnderline"/>
        </w:rPr>
        <w:t xml:space="preserve"> for service members offered in the </w:t>
      </w:r>
      <w:r w:rsidRPr="00A110BD">
        <w:rPr>
          <w:rStyle w:val="Emphasis"/>
        </w:rPr>
        <w:t>U</w:t>
      </w:r>
      <w:r w:rsidRPr="00A110BD">
        <w:rPr>
          <w:rStyle w:val="StyleUnderline"/>
        </w:rPr>
        <w:t xml:space="preserve">nited </w:t>
      </w:r>
      <w:r w:rsidRPr="00A110BD">
        <w:rPr>
          <w:rStyle w:val="Emphasis"/>
        </w:rPr>
        <w:t>S</w:t>
      </w:r>
      <w:r w:rsidRPr="00A110BD">
        <w:rPr>
          <w:rStyle w:val="StyleUnderline"/>
        </w:rPr>
        <w:t>tates</w:t>
      </w:r>
      <w:r w:rsidRPr="00076320">
        <w:rPr>
          <w:sz w:val="16"/>
        </w:rPr>
        <w:t xml:space="preserve">. </w:t>
      </w:r>
      <w:r w:rsidRPr="00A110BD">
        <w:rPr>
          <w:rStyle w:val="StyleUnderline"/>
        </w:rPr>
        <w:t>Attracting and retaining talent</w:t>
      </w:r>
      <w:r w:rsidRPr="00076320">
        <w:rPr>
          <w:sz w:val="16"/>
        </w:rPr>
        <w:t xml:space="preserve"> will </w:t>
      </w:r>
      <w:r w:rsidRPr="00A110BD">
        <w:rPr>
          <w:rStyle w:val="StyleUnderline"/>
        </w:rPr>
        <w:t xml:space="preserve">require increasing the </w:t>
      </w:r>
      <w:r w:rsidRPr="00A110BD">
        <w:rPr>
          <w:rStyle w:val="Emphasis"/>
        </w:rPr>
        <w:t>military’s prestige</w:t>
      </w:r>
      <w:r w:rsidRPr="00076320">
        <w:rPr>
          <w:sz w:val="16"/>
        </w:rPr>
        <w:t xml:space="preserve"> among citizens, especially young people.</w:t>
      </w:r>
    </w:p>
    <w:p w14:paraId="19314A0D" w14:textId="77777777" w:rsidR="006A1D22" w:rsidRDefault="006A1D22" w:rsidP="006A1D22">
      <w:pPr>
        <w:rPr>
          <w:sz w:val="16"/>
        </w:rPr>
      </w:pPr>
      <w:r w:rsidRPr="00076320">
        <w:rPr>
          <w:sz w:val="16"/>
        </w:rPr>
        <w:t>The easiest way to increase the size of Taiwan’s armed forces would be to include more women. There is a great gender imbalance in the military, which was only 14% women as of 2017. Taiwan could learn much from Israel, a similar small power besieged by larger aggressors, whose military requires all citizens, regardless of gender, to serve. A return to conscription would be deeply unpopular, but providing more benefits to young, healthy people or technical professionals, especially women, would improve morale while enhancing military preparedness in the event of aggression from the PRC. Benefits could include measures as simple as saving plans with higher interest rates, subsidized housing, tuition funding, or preference to move into civil service.</w:t>
      </w:r>
    </w:p>
    <w:p w14:paraId="12F28654" w14:textId="77777777" w:rsidR="006A1D22" w:rsidRDefault="006A1D22" w:rsidP="006A1D22">
      <w:pPr>
        <w:rPr>
          <w:sz w:val="16"/>
        </w:rPr>
      </w:pPr>
      <w:r w:rsidRPr="00CC0B51">
        <w:rPr>
          <w:rStyle w:val="StyleUnderline"/>
        </w:rPr>
        <w:t>If the two Koreas unite</w:t>
      </w:r>
      <w:r w:rsidRPr="00076320">
        <w:rPr>
          <w:sz w:val="16"/>
        </w:rPr>
        <w:t xml:space="preserve"> or sign a peace treaty, </w:t>
      </w:r>
      <w:r w:rsidRPr="00CC0B51">
        <w:rPr>
          <w:rStyle w:val="StyleUnderline"/>
        </w:rPr>
        <w:t xml:space="preserve">Beijing will use the </w:t>
      </w:r>
      <w:r w:rsidRPr="00CC0B51">
        <w:rPr>
          <w:rStyle w:val="Emphasis"/>
        </w:rPr>
        <w:t>situation to its advantage</w:t>
      </w:r>
      <w:r w:rsidRPr="00076320">
        <w:rPr>
          <w:sz w:val="16"/>
        </w:rPr>
        <w:t xml:space="preserve">, </w:t>
      </w:r>
      <w:r w:rsidRPr="00CC0B51">
        <w:rPr>
          <w:rStyle w:val="StyleUnderline"/>
        </w:rPr>
        <w:t>lauding the treaty as an example of why the</w:t>
      </w:r>
      <w:r w:rsidRPr="00076320">
        <w:rPr>
          <w:sz w:val="16"/>
        </w:rPr>
        <w:t xml:space="preserve"> “</w:t>
      </w:r>
      <w:r w:rsidRPr="00CC0B51">
        <w:rPr>
          <w:rStyle w:val="Emphasis"/>
        </w:rPr>
        <w:t>two Chinas</w:t>
      </w:r>
      <w:r w:rsidRPr="00076320">
        <w:rPr>
          <w:sz w:val="16"/>
        </w:rPr>
        <w:t xml:space="preserve">” </w:t>
      </w:r>
      <w:r w:rsidRPr="00CC0B51">
        <w:rPr>
          <w:rStyle w:val="StyleUnderline"/>
        </w:rPr>
        <w:t xml:space="preserve">should </w:t>
      </w:r>
      <w:r w:rsidRPr="00CC0B51">
        <w:rPr>
          <w:rStyle w:val="Emphasis"/>
        </w:rPr>
        <w:t>unite as well</w:t>
      </w:r>
      <w:r w:rsidRPr="00076320">
        <w:rPr>
          <w:sz w:val="16"/>
        </w:rPr>
        <w:t xml:space="preserve">. The </w:t>
      </w:r>
      <w:r w:rsidRPr="00CC0B51">
        <w:rPr>
          <w:rStyle w:val="StyleUnderline"/>
        </w:rPr>
        <w:t>PRC</w:t>
      </w:r>
      <w:r w:rsidRPr="00076320">
        <w:rPr>
          <w:sz w:val="16"/>
        </w:rPr>
        <w:t xml:space="preserve"> can be </w:t>
      </w:r>
      <w:r w:rsidRPr="00CC0B51">
        <w:rPr>
          <w:rStyle w:val="StyleUnderline"/>
        </w:rPr>
        <w:t xml:space="preserve">expected to direct </w:t>
      </w:r>
      <w:r w:rsidRPr="00CC0B51">
        <w:rPr>
          <w:rStyle w:val="Emphasis"/>
        </w:rPr>
        <w:t>stronger rhetoric and misinformation</w:t>
      </w:r>
      <w:r w:rsidRPr="00CC0B51">
        <w:rPr>
          <w:rStyle w:val="StyleUnderline"/>
        </w:rPr>
        <w:t xml:space="preserve"> toward its own population as well as</w:t>
      </w:r>
      <w:r w:rsidRPr="00076320">
        <w:rPr>
          <w:sz w:val="16"/>
        </w:rPr>
        <w:t xml:space="preserve"> to </w:t>
      </w:r>
      <w:r w:rsidRPr="00CC0B51">
        <w:rPr>
          <w:rStyle w:val="StyleUnderline"/>
        </w:rPr>
        <w:t>people in Taiwan</w:t>
      </w:r>
      <w:r w:rsidRPr="00076320">
        <w:rPr>
          <w:sz w:val="16"/>
        </w:rPr>
        <w:t xml:space="preserve">. Taiwan already has strong anti-propaganda agencies and news literacy programs, but to counteract intensified propaganda or “information warfare,” it would be critical for the country to significantly prioritize and ramp up public awareness campaigns in the lead-up to any sort of unification scenario on the Korean Peninsula. Taiwan would do well to copy Sweden’s example and create an official guidebook for citizens on how to prepare for and respond to crisis and conflict </w:t>
      </w:r>
      <w:proofErr w:type="gramStart"/>
      <w:r w:rsidRPr="00076320">
        <w:rPr>
          <w:sz w:val="16"/>
        </w:rPr>
        <w:t>in the event that</w:t>
      </w:r>
      <w:proofErr w:type="gramEnd"/>
      <w:r w:rsidRPr="00076320">
        <w:rPr>
          <w:sz w:val="16"/>
        </w:rPr>
        <w:t xml:space="preserve"> the PRC were to take unilateral action to unify with Taiwan.</w:t>
      </w:r>
    </w:p>
    <w:p w14:paraId="7D18016E" w14:textId="77777777" w:rsidR="006A1D22" w:rsidRDefault="006A1D22" w:rsidP="006A1D22">
      <w:pPr>
        <w:rPr>
          <w:sz w:val="16"/>
        </w:rPr>
      </w:pPr>
      <w:r w:rsidRPr="00076320">
        <w:rPr>
          <w:sz w:val="16"/>
        </w:rPr>
        <w:t xml:space="preserve">It will be important for Taiwan to prevent itself from being </w:t>
      </w:r>
      <w:proofErr w:type="spellStart"/>
      <w:r w:rsidRPr="00076320">
        <w:rPr>
          <w:sz w:val="16"/>
        </w:rPr>
        <w:t>shutout</w:t>
      </w:r>
      <w:proofErr w:type="spellEnd"/>
      <w:r w:rsidRPr="00076320">
        <w:rPr>
          <w:sz w:val="16"/>
        </w:rPr>
        <w:t xml:space="preserve"> of a unified Korean Peninsula or having its international space further constrained after a removal or drawdown of U.S. forces. To prevent a shutout, Taiwan must cultivate strong ties to the United States and regional partners, especially the two Koreas. </w:t>
      </w:r>
      <w:r w:rsidRPr="00BF2691">
        <w:rPr>
          <w:rStyle w:val="StyleUnderline"/>
        </w:rPr>
        <w:t>Beijing</w:t>
      </w:r>
      <w:r w:rsidRPr="00076320">
        <w:rPr>
          <w:sz w:val="16"/>
        </w:rPr>
        <w:t xml:space="preserve"> may </w:t>
      </w:r>
      <w:r w:rsidRPr="00BF2691">
        <w:rPr>
          <w:rStyle w:val="StyleUnderline"/>
        </w:rPr>
        <w:t xml:space="preserve">try to </w:t>
      </w:r>
      <w:r w:rsidRPr="00BF2691">
        <w:rPr>
          <w:rStyle w:val="Emphasis"/>
        </w:rPr>
        <w:t>diplomatically isolate</w:t>
      </w:r>
      <w:r w:rsidRPr="00BF2691">
        <w:rPr>
          <w:rStyle w:val="StyleUnderline"/>
        </w:rPr>
        <w:t xml:space="preserve"> the island by asking a new</w:t>
      </w:r>
      <w:r w:rsidRPr="00076320">
        <w:rPr>
          <w:sz w:val="16"/>
        </w:rPr>
        <w:t xml:space="preserve">, </w:t>
      </w:r>
      <w:r w:rsidRPr="00BF2691">
        <w:rPr>
          <w:rStyle w:val="StyleUnderline"/>
        </w:rPr>
        <w:t xml:space="preserve">unified Korea to </w:t>
      </w:r>
      <w:r w:rsidRPr="00BF2691">
        <w:rPr>
          <w:rStyle w:val="Emphasis"/>
        </w:rPr>
        <w:t>reaffirm its commitment</w:t>
      </w:r>
      <w:r w:rsidRPr="00BF2691">
        <w:rPr>
          <w:rStyle w:val="StyleUnderline"/>
        </w:rPr>
        <w:t xml:space="preserve"> to the one-China principle</w:t>
      </w:r>
      <w:r w:rsidRPr="00076320">
        <w:rPr>
          <w:sz w:val="16"/>
        </w:rPr>
        <w:t xml:space="preserve">. </w:t>
      </w:r>
      <w:r w:rsidRPr="00F44D1F">
        <w:rPr>
          <w:rStyle w:val="Emphasis"/>
        </w:rPr>
        <w:t>North Korea</w:t>
      </w:r>
      <w:r w:rsidRPr="006021D7">
        <w:rPr>
          <w:rStyle w:val="StyleUnderline"/>
        </w:rPr>
        <w:t xml:space="preserve"> will</w:t>
      </w:r>
      <w:r w:rsidRPr="00076320">
        <w:rPr>
          <w:sz w:val="16"/>
        </w:rPr>
        <w:t xml:space="preserve"> probably have </w:t>
      </w:r>
      <w:r w:rsidRPr="006021D7">
        <w:rPr>
          <w:rStyle w:val="Emphasis"/>
        </w:rPr>
        <w:t xml:space="preserve">no </w:t>
      </w:r>
      <w:r w:rsidRPr="006021D7">
        <w:rPr>
          <w:rStyle w:val="Emphasis"/>
        </w:rPr>
        <w:lastRenderedPageBreak/>
        <w:t>issue</w:t>
      </w:r>
      <w:r w:rsidRPr="006021D7">
        <w:rPr>
          <w:rStyle w:val="StyleUnderline"/>
        </w:rPr>
        <w:t xml:space="preserve"> with this</w:t>
      </w:r>
      <w:r w:rsidRPr="00076320">
        <w:rPr>
          <w:sz w:val="16"/>
        </w:rPr>
        <w:t>, but Taiwan could leverage its relations with South Korea (and ask for support from the United States) to prevent a complete capitulation on the issue. A new security framework with the United States may be necessary to protect Taiwan’s ability to defend itself</w:t>
      </w:r>
      <w:r>
        <w:rPr>
          <w:sz w:val="16"/>
        </w:rPr>
        <w:t xml:space="preserve"> </w:t>
      </w:r>
      <w:r w:rsidRPr="00076320">
        <w:rPr>
          <w:sz w:val="16"/>
        </w:rPr>
        <w:t>—</w:t>
      </w:r>
      <w:r>
        <w:rPr>
          <w:sz w:val="16"/>
        </w:rPr>
        <w:t xml:space="preserve"> </w:t>
      </w:r>
      <w:r w:rsidRPr="00076320">
        <w:rPr>
          <w:sz w:val="16"/>
        </w:rPr>
        <w:t>something more substantive than the current Taiwan Relations Act</w:t>
      </w:r>
      <w:r>
        <w:rPr>
          <w:sz w:val="16"/>
        </w:rPr>
        <w:t xml:space="preserve"> </w:t>
      </w:r>
      <w:r w:rsidRPr="00076320">
        <w:rPr>
          <w:sz w:val="16"/>
        </w:rPr>
        <w:t>—</w:t>
      </w:r>
      <w:r>
        <w:rPr>
          <w:sz w:val="16"/>
        </w:rPr>
        <w:t xml:space="preserve"> </w:t>
      </w:r>
      <w:r w:rsidRPr="00076320">
        <w:rPr>
          <w:sz w:val="16"/>
        </w:rPr>
        <w:t>potentially through legislation that codifies the Six Assurances and Three Joint Communiqués into law. Congress is already boosting U.S.-Taiwan relations: the Taiwan Travel Act was passed in March 2018; Taiwan was explicitly mentioned in the National Defense Authorization Act for 2019; and a bill called the Taiwan Allies International Protection and Enhancement Initiative Act was introduced to deter current allies of Taiwan from switching allegiance to the PRC. Taiwan could also look to the Indo-Pacific region, especially India, for support. Strengthening ties with India, a country historically willing to stand up to China on a range of issues, such as their disputed border and refugees from Tibet, could benefit Taiwan going forward.</w:t>
      </w:r>
    </w:p>
    <w:p w14:paraId="1CFBCCA7" w14:textId="77777777" w:rsidR="006A1D22" w:rsidRDefault="006A1D22" w:rsidP="006A1D22"/>
    <w:p w14:paraId="02E6E788" w14:textId="77777777" w:rsidR="006A1D22" w:rsidRDefault="006A1D22" w:rsidP="006A1D22">
      <w:pPr>
        <w:pStyle w:val="Heading4"/>
      </w:pPr>
      <w:r>
        <w:t xml:space="preserve">Taiwan invasion goes </w:t>
      </w:r>
      <w:r w:rsidRPr="00490319">
        <w:rPr>
          <w:u w:val="single"/>
        </w:rPr>
        <w:t>nuclear</w:t>
      </w:r>
      <w:r>
        <w:t>.</w:t>
      </w:r>
    </w:p>
    <w:p w14:paraId="6F4CFD1B" w14:textId="77777777" w:rsidR="006A1D22" w:rsidRPr="008F0DFA" w:rsidRDefault="006A1D22" w:rsidP="006A1D22">
      <w:proofErr w:type="spellStart"/>
      <w:r w:rsidRPr="00922E4D">
        <w:rPr>
          <w:rStyle w:val="Style13ptBold"/>
        </w:rPr>
        <w:t>Pettyjohn</w:t>
      </w:r>
      <w:proofErr w:type="spellEnd"/>
      <w:r w:rsidRPr="00922E4D">
        <w:rPr>
          <w:rStyle w:val="Style13ptBold"/>
        </w:rPr>
        <w:t xml:space="preserve"> &amp; Wasser ’22</w:t>
      </w:r>
      <w:r>
        <w:t xml:space="preserve"> [Stacie; Senior fellow &amp; director of the defense program, Center for a New American Security. Becca; Fellow in the defense program &amp; co-lead of The Gaming Lab, Center for a New American Security. "A Fight Over Taiwan Could Go Nuclear.” </w:t>
      </w:r>
      <w:r w:rsidRPr="00E85B99">
        <w:t>https://www.foreignaffairs.com/articles/china/2022-05-20/fight-over-taiwan-could-go-nuclear</w:t>
      </w:r>
      <w:r>
        <w:t>] TDI</w:t>
      </w:r>
    </w:p>
    <w:p w14:paraId="7796F78F" w14:textId="77777777" w:rsidR="006A1D22" w:rsidRPr="006B0C7A" w:rsidRDefault="006A1D22" w:rsidP="006A1D22">
      <w:pPr>
        <w:rPr>
          <w:sz w:val="16"/>
        </w:rPr>
      </w:pPr>
      <w:r w:rsidRPr="006B0C7A">
        <w:rPr>
          <w:sz w:val="16"/>
        </w:rPr>
        <w:t xml:space="preserve">Russia’s invasion of </w:t>
      </w:r>
      <w:r w:rsidRPr="006B0C7A">
        <w:rPr>
          <w:rStyle w:val="StyleUnderline"/>
        </w:rPr>
        <w:t>Ukraine</w:t>
      </w:r>
      <w:r w:rsidRPr="006B0C7A">
        <w:rPr>
          <w:sz w:val="16"/>
        </w:rPr>
        <w:t xml:space="preserve"> has </w:t>
      </w:r>
      <w:r w:rsidRPr="006B0C7A">
        <w:rPr>
          <w:rStyle w:val="StyleUnderline"/>
        </w:rPr>
        <w:t>raised the specter of nuclear war</w:t>
      </w:r>
      <w:r w:rsidRPr="006B0C7A">
        <w:rPr>
          <w:sz w:val="16"/>
        </w:rPr>
        <w:t xml:space="preserve">, as Russian President Vladimir Putin has placed his nuclear forces at an elevated state of alert and has warned that any effort by outside parties to interfere in the war would result in “consequences you have never seen.” Such saber-rattling has understandably made headlines and drawn notice in Washington. </w:t>
      </w:r>
      <w:r w:rsidRPr="006B0C7A">
        <w:rPr>
          <w:rStyle w:val="StyleUnderline"/>
        </w:rPr>
        <w:t xml:space="preserve">But if China attempted to </w:t>
      </w:r>
      <w:r w:rsidRPr="006B0C7A">
        <w:rPr>
          <w:sz w:val="16"/>
        </w:rPr>
        <w:t xml:space="preserve">forcibly </w:t>
      </w:r>
      <w:r w:rsidRPr="006B0C7A">
        <w:rPr>
          <w:rStyle w:val="StyleUnderline"/>
        </w:rPr>
        <w:t>invade Taiwan and the United States came to Taipei’s aid</w:t>
      </w:r>
      <w:r w:rsidRPr="006B0C7A">
        <w:rPr>
          <w:sz w:val="16"/>
        </w:rPr>
        <w:t xml:space="preserve">, the </w:t>
      </w:r>
      <w:r w:rsidRPr="006B0C7A">
        <w:rPr>
          <w:rStyle w:val="StyleUnderline"/>
        </w:rPr>
        <w:t>threat of escalation</w:t>
      </w:r>
      <w:r w:rsidRPr="006B0C7A">
        <w:rPr>
          <w:sz w:val="16"/>
        </w:rPr>
        <w:t xml:space="preserve"> could </w:t>
      </w:r>
      <w:r w:rsidRPr="006B0C7A">
        <w:rPr>
          <w:rStyle w:val="Emphasis"/>
        </w:rPr>
        <w:t>outstrip</w:t>
      </w:r>
      <w:r w:rsidRPr="006B0C7A">
        <w:rPr>
          <w:sz w:val="16"/>
        </w:rPr>
        <w:t xml:space="preserve"> even </w:t>
      </w:r>
      <w:r w:rsidRPr="006B0C7A">
        <w:rPr>
          <w:rStyle w:val="StyleUnderline"/>
        </w:rPr>
        <w:t xml:space="preserve">the </w:t>
      </w:r>
      <w:r w:rsidRPr="006B0C7A">
        <w:rPr>
          <w:rStyle w:val="Emphasis"/>
        </w:rPr>
        <w:t>current nerve-wracking situation</w:t>
      </w:r>
      <w:r w:rsidRPr="006B0C7A">
        <w:rPr>
          <w:rStyle w:val="StyleUnderline"/>
        </w:rPr>
        <w:t xml:space="preserve"> in Europe</w:t>
      </w:r>
      <w:r w:rsidRPr="006B0C7A">
        <w:rPr>
          <w:sz w:val="16"/>
        </w:rPr>
        <w:t>.</w:t>
      </w:r>
    </w:p>
    <w:p w14:paraId="75A4185D" w14:textId="77777777" w:rsidR="006A1D22" w:rsidRPr="006B0C7A" w:rsidRDefault="006A1D22" w:rsidP="006A1D22">
      <w:pPr>
        <w:rPr>
          <w:sz w:val="16"/>
        </w:rPr>
      </w:pPr>
      <w:r w:rsidRPr="006B0C7A">
        <w:rPr>
          <w:sz w:val="16"/>
        </w:rPr>
        <w:t xml:space="preserve">A </w:t>
      </w:r>
      <w:r w:rsidRPr="006B0C7A">
        <w:rPr>
          <w:rStyle w:val="StyleUnderline"/>
        </w:rPr>
        <w:t>recent war game</w:t>
      </w:r>
      <w:r w:rsidRPr="006B0C7A">
        <w:rPr>
          <w:sz w:val="16"/>
        </w:rPr>
        <w:t xml:space="preserve">, </w:t>
      </w:r>
      <w:r w:rsidRPr="006B0C7A">
        <w:rPr>
          <w:rStyle w:val="StyleUnderline"/>
        </w:rPr>
        <w:t>conducted by</w:t>
      </w:r>
      <w:r w:rsidRPr="006B0C7A">
        <w:rPr>
          <w:sz w:val="16"/>
        </w:rPr>
        <w:t xml:space="preserve"> the </w:t>
      </w:r>
      <w:r w:rsidRPr="006B0C7A">
        <w:rPr>
          <w:rStyle w:val="StyleUnderline"/>
        </w:rPr>
        <w:t>Center for a New American Security</w:t>
      </w:r>
      <w:r w:rsidRPr="006B0C7A">
        <w:rPr>
          <w:sz w:val="16"/>
        </w:rPr>
        <w:t xml:space="preserve"> in conjunction with the NBC program “Meet the Press,” </w:t>
      </w:r>
      <w:r w:rsidRPr="006B0C7A">
        <w:rPr>
          <w:rStyle w:val="StyleUnderline"/>
        </w:rPr>
        <w:t>demonstrated</w:t>
      </w:r>
      <w:r w:rsidRPr="006B0C7A">
        <w:rPr>
          <w:sz w:val="16"/>
        </w:rPr>
        <w:t xml:space="preserve"> just </w:t>
      </w:r>
      <w:r w:rsidRPr="006B0C7A">
        <w:rPr>
          <w:rStyle w:val="Emphasis"/>
        </w:rPr>
        <w:t>how quickly</w:t>
      </w:r>
      <w:r w:rsidRPr="006B0C7A">
        <w:rPr>
          <w:rStyle w:val="StyleUnderline"/>
        </w:rPr>
        <w:t xml:space="preserve"> such a conflict could escalate</w:t>
      </w:r>
      <w:r w:rsidRPr="006B0C7A">
        <w:rPr>
          <w:sz w:val="16"/>
        </w:rPr>
        <w:t xml:space="preserve">. The game posited a fictional crisis set in 2027, with the aim of examining how the United States and China might act under a certain set of conditions. The game demonstrated that </w:t>
      </w:r>
      <w:r w:rsidRPr="006B0C7A">
        <w:rPr>
          <w:rStyle w:val="StyleUnderline"/>
        </w:rPr>
        <w:t xml:space="preserve">China’s </w:t>
      </w:r>
      <w:r w:rsidRPr="006B0C7A">
        <w:rPr>
          <w:rStyle w:val="Emphasis"/>
        </w:rPr>
        <w:t>military modernization</w:t>
      </w:r>
      <w:r w:rsidRPr="006B0C7A">
        <w:rPr>
          <w:rStyle w:val="StyleUnderline"/>
        </w:rPr>
        <w:t xml:space="preserve"> and expansion of</w:t>
      </w:r>
      <w:r w:rsidRPr="006B0C7A">
        <w:rPr>
          <w:sz w:val="16"/>
        </w:rPr>
        <w:t xml:space="preserve"> its </w:t>
      </w:r>
      <w:r w:rsidRPr="006B0C7A">
        <w:rPr>
          <w:rStyle w:val="StyleUnderline"/>
        </w:rPr>
        <w:t>nuclear arsenal</w:t>
      </w:r>
      <w:r w:rsidRPr="006B0C7A">
        <w:rPr>
          <w:sz w:val="16"/>
        </w:rPr>
        <w:t xml:space="preserve"> </w:t>
      </w:r>
      <w:r w:rsidRPr="006B0C7A">
        <w:rPr>
          <w:sz w:val="16"/>
          <w:szCs w:val="16"/>
        </w:rPr>
        <w:t>— not to mention the importance Beijing places on unification with Taiwan</w:t>
      </w:r>
      <w:r w:rsidRPr="006B0C7A">
        <w:rPr>
          <w:sz w:val="16"/>
        </w:rPr>
        <w:t xml:space="preserve"> — </w:t>
      </w:r>
      <w:r w:rsidRPr="006B0C7A">
        <w:rPr>
          <w:rStyle w:val="StyleUnderline"/>
        </w:rPr>
        <w:t>mean</w:t>
      </w:r>
      <w:r w:rsidRPr="006B0C7A">
        <w:rPr>
          <w:sz w:val="16"/>
        </w:rPr>
        <w:t xml:space="preserve"> that, </w:t>
      </w:r>
      <w:r w:rsidRPr="006B0C7A">
        <w:rPr>
          <w:sz w:val="16"/>
          <w:szCs w:val="16"/>
        </w:rPr>
        <w:t>in the real world</w:t>
      </w:r>
      <w:r w:rsidRPr="006B0C7A">
        <w:rPr>
          <w:sz w:val="16"/>
        </w:rPr>
        <w:t xml:space="preserve">, </w:t>
      </w:r>
      <w:r w:rsidRPr="006B0C7A">
        <w:rPr>
          <w:rStyle w:val="StyleUnderline"/>
        </w:rPr>
        <w:t>a fight between China and the United States</w:t>
      </w:r>
      <w:r w:rsidRPr="006B0C7A">
        <w:rPr>
          <w:sz w:val="16"/>
        </w:rPr>
        <w:t xml:space="preserve"> could </w:t>
      </w:r>
      <w:r w:rsidRPr="006B0C7A">
        <w:rPr>
          <w:rStyle w:val="Emphasis"/>
        </w:rPr>
        <w:t>very well go nuclear</w:t>
      </w:r>
      <w:r w:rsidRPr="006B0C7A">
        <w:rPr>
          <w:sz w:val="16"/>
        </w:rPr>
        <w:t>.</w:t>
      </w:r>
    </w:p>
    <w:p w14:paraId="3347ABE3" w14:textId="77777777" w:rsidR="006A1D22" w:rsidRPr="006B0C7A" w:rsidRDefault="006A1D22" w:rsidP="006A1D22">
      <w:pPr>
        <w:rPr>
          <w:sz w:val="16"/>
        </w:rPr>
      </w:pPr>
      <w:r w:rsidRPr="006B0C7A">
        <w:rPr>
          <w:sz w:val="16"/>
        </w:rPr>
        <w:t xml:space="preserve">Beijing views Taiwan as a breakaway republic. If the Chinese Communist Party decides to invade the island, its leaders may not be able to accept failure without seriously harming the regime’s legitimacy. Thus, the </w:t>
      </w:r>
      <w:r w:rsidRPr="006B0C7A">
        <w:rPr>
          <w:rStyle w:val="StyleUnderline"/>
        </w:rPr>
        <w:t>CCP</w:t>
      </w:r>
      <w:r w:rsidRPr="006B0C7A">
        <w:rPr>
          <w:sz w:val="16"/>
        </w:rPr>
        <w:t xml:space="preserve"> might be </w:t>
      </w:r>
      <w:r w:rsidRPr="006B0C7A">
        <w:rPr>
          <w:rStyle w:val="StyleUnderline"/>
        </w:rPr>
        <w:t xml:space="preserve">willing to take </w:t>
      </w:r>
      <w:r w:rsidRPr="006B0C7A">
        <w:rPr>
          <w:rStyle w:val="Emphasis"/>
        </w:rPr>
        <w:t>significant risks</w:t>
      </w:r>
      <w:r w:rsidRPr="006B0C7A">
        <w:rPr>
          <w:rStyle w:val="StyleUnderline"/>
        </w:rPr>
        <w:t xml:space="preserve"> to ensure</w:t>
      </w:r>
      <w:r w:rsidRPr="006B0C7A">
        <w:rPr>
          <w:sz w:val="16"/>
        </w:rPr>
        <w:t xml:space="preserve"> that the </w:t>
      </w:r>
      <w:r w:rsidRPr="006B0C7A">
        <w:rPr>
          <w:rStyle w:val="StyleUnderline"/>
        </w:rPr>
        <w:t>conflict ends on terms</w:t>
      </w:r>
      <w:r w:rsidRPr="006B0C7A">
        <w:rPr>
          <w:sz w:val="16"/>
        </w:rPr>
        <w:t xml:space="preserve"> that </w:t>
      </w:r>
      <w:r w:rsidRPr="006B0C7A">
        <w:rPr>
          <w:rStyle w:val="StyleUnderline"/>
        </w:rPr>
        <w:t>it finds acceptable</w:t>
      </w:r>
      <w:r w:rsidRPr="006B0C7A">
        <w:rPr>
          <w:sz w:val="16"/>
        </w:rPr>
        <w:t xml:space="preserve">. That would mean convincing the United States and its allies that the costs of defending Taiwan are so high that it is not worth contesting the invasion. While China has several ways to achieve that goal, </w:t>
      </w:r>
      <w:r w:rsidRPr="006B0C7A">
        <w:rPr>
          <w:rStyle w:val="StyleUnderline"/>
        </w:rPr>
        <w:t>from Beijing’s perspective</w:t>
      </w:r>
      <w:r w:rsidRPr="006B0C7A">
        <w:rPr>
          <w:sz w:val="16"/>
        </w:rPr>
        <w:t xml:space="preserve">, </w:t>
      </w:r>
      <w:r w:rsidRPr="006B0C7A">
        <w:rPr>
          <w:rStyle w:val="StyleUnderline"/>
        </w:rPr>
        <w:t>using nuclear weapons</w:t>
      </w:r>
      <w:r w:rsidRPr="006B0C7A">
        <w:rPr>
          <w:sz w:val="16"/>
        </w:rPr>
        <w:t xml:space="preserve"> may be </w:t>
      </w:r>
      <w:r w:rsidRPr="006B0C7A">
        <w:rPr>
          <w:rStyle w:val="StyleUnderline"/>
        </w:rPr>
        <w:t xml:space="preserve">the </w:t>
      </w:r>
      <w:r w:rsidRPr="006B0C7A">
        <w:rPr>
          <w:rStyle w:val="Emphasis"/>
        </w:rPr>
        <w:t>most effective means</w:t>
      </w:r>
      <w:r w:rsidRPr="006B0C7A">
        <w:rPr>
          <w:sz w:val="16"/>
        </w:rPr>
        <w:t xml:space="preserve"> to keep the United States out of the conflict.</w:t>
      </w:r>
    </w:p>
    <w:p w14:paraId="5F99DFEE" w14:textId="77777777" w:rsidR="006A1D22" w:rsidRPr="006B0C7A" w:rsidRDefault="006A1D22" w:rsidP="006A1D22">
      <w:pPr>
        <w:rPr>
          <w:sz w:val="16"/>
          <w:szCs w:val="16"/>
        </w:rPr>
      </w:pPr>
      <w:r w:rsidRPr="006B0C7A">
        <w:rPr>
          <w:sz w:val="16"/>
          <w:szCs w:val="16"/>
        </w:rPr>
        <w:t>China is several decades into transforming its People’s Liberation Army (</w:t>
      </w:r>
      <w:r w:rsidRPr="006B0C7A">
        <w:rPr>
          <w:rStyle w:val="StyleUnderline"/>
        </w:rPr>
        <w:t>PLA</w:t>
      </w:r>
      <w:r w:rsidRPr="006B0C7A">
        <w:rPr>
          <w:sz w:val="16"/>
          <w:szCs w:val="16"/>
        </w:rPr>
        <w:t>) into what the Chinese President Xi Jinping has called a “</w:t>
      </w:r>
      <w:r w:rsidRPr="006B0C7A">
        <w:rPr>
          <w:rStyle w:val="Emphasis"/>
        </w:rPr>
        <w:t>world-class military</w:t>
      </w:r>
      <w:r w:rsidRPr="006B0C7A">
        <w:rPr>
          <w:sz w:val="16"/>
          <w:szCs w:val="16"/>
        </w:rPr>
        <w:t xml:space="preserve">” </w:t>
      </w:r>
      <w:r w:rsidRPr="006B0C7A">
        <w:rPr>
          <w:rStyle w:val="StyleUnderline"/>
        </w:rPr>
        <w:t>that could defeat any third party</w:t>
      </w:r>
      <w:r w:rsidRPr="006B0C7A">
        <w:rPr>
          <w:sz w:val="16"/>
          <w:szCs w:val="16"/>
        </w:rPr>
        <w:t xml:space="preserve"> that comes to Taiwan’s defense. China’s warfighting strategy, known as “anti-access/area denial,” rests on being able to project conventional military power out several thousand miles </w:t>
      </w:r>
      <w:proofErr w:type="gramStart"/>
      <w:r w:rsidRPr="006B0C7A">
        <w:rPr>
          <w:sz w:val="16"/>
          <w:szCs w:val="16"/>
        </w:rPr>
        <w:t>in order to</w:t>
      </w:r>
      <w:proofErr w:type="gramEnd"/>
      <w:r w:rsidRPr="006B0C7A">
        <w:rPr>
          <w:sz w:val="16"/>
          <w:szCs w:val="16"/>
        </w:rPr>
        <w:t xml:space="preserve"> prevent the American military, in particular, from effectively countering a Chinese attack on Taiwan. Meanwhile, a </w:t>
      </w:r>
      <w:r w:rsidRPr="006B0C7A">
        <w:rPr>
          <w:rStyle w:val="StyleUnderline"/>
        </w:rPr>
        <w:t xml:space="preserve">growing nuclear arsenal provides Beijing with </w:t>
      </w:r>
      <w:r w:rsidRPr="006B0C7A">
        <w:rPr>
          <w:rStyle w:val="Emphasis"/>
        </w:rPr>
        <w:t>coercive leverage</w:t>
      </w:r>
      <w:r w:rsidRPr="006B0C7A">
        <w:rPr>
          <w:rStyle w:val="StyleUnderline"/>
        </w:rPr>
        <w:t xml:space="preserve"> as well as</w:t>
      </w:r>
      <w:r w:rsidRPr="006B0C7A">
        <w:rPr>
          <w:sz w:val="16"/>
          <w:szCs w:val="16"/>
        </w:rPr>
        <w:t xml:space="preserve"> potentially </w:t>
      </w:r>
      <w:r w:rsidRPr="006B0C7A">
        <w:rPr>
          <w:rStyle w:val="StyleUnderline"/>
        </w:rPr>
        <w:t xml:space="preserve">new </w:t>
      </w:r>
      <w:r w:rsidRPr="006B0C7A">
        <w:rPr>
          <w:rStyle w:val="Emphasis"/>
        </w:rPr>
        <w:t>warfighting capabilities</w:t>
      </w:r>
      <w:r w:rsidRPr="006B0C7A">
        <w:rPr>
          <w:sz w:val="16"/>
          <w:szCs w:val="16"/>
        </w:rPr>
        <w:t xml:space="preserve">, which could </w:t>
      </w:r>
      <w:r w:rsidRPr="006B0C7A">
        <w:rPr>
          <w:rStyle w:val="StyleUnderline"/>
        </w:rPr>
        <w:t>increase</w:t>
      </w:r>
      <w:r w:rsidRPr="006B0C7A">
        <w:rPr>
          <w:sz w:val="16"/>
          <w:szCs w:val="16"/>
        </w:rPr>
        <w:t xml:space="preserve"> the </w:t>
      </w:r>
      <w:r w:rsidRPr="006B0C7A">
        <w:rPr>
          <w:rStyle w:val="StyleUnderline"/>
        </w:rPr>
        <w:t>risks of war and escalation</w:t>
      </w:r>
      <w:r w:rsidRPr="006B0C7A">
        <w:rPr>
          <w:sz w:val="16"/>
          <w:szCs w:val="16"/>
        </w:rPr>
        <w:t>.</w:t>
      </w:r>
    </w:p>
    <w:p w14:paraId="2D309DB4" w14:textId="77777777" w:rsidR="006A1D22" w:rsidRPr="006B0C7A" w:rsidRDefault="006A1D22" w:rsidP="006A1D22">
      <w:pPr>
        <w:rPr>
          <w:sz w:val="16"/>
        </w:rPr>
      </w:pPr>
      <w:r w:rsidRPr="006B0C7A">
        <w:rPr>
          <w:sz w:val="16"/>
        </w:rPr>
        <w:t xml:space="preserve">China has historically possessed only a few hundred ground-based nuclear weapons. But last year, nuclear scholars at the James Martin Center for Nonproliferation Studies and the Federation of American Scientists identified three missile silo fields under construction in the Xinjiang region. The Financial Times reported that China might have carried out tests of hypersonic gliders as a part of an orbital bombardment system that could evade missile defenses and deliver nuclear weapons to targets in the continental United States. The U.S. Department of Defense </w:t>
      </w:r>
      <w:r w:rsidRPr="006B0C7A">
        <w:rPr>
          <w:sz w:val="16"/>
        </w:rPr>
        <w:lastRenderedPageBreak/>
        <w:t xml:space="preserve">projects that by 2030, </w:t>
      </w:r>
      <w:r w:rsidRPr="006B0C7A">
        <w:rPr>
          <w:rStyle w:val="StyleUnderline"/>
        </w:rPr>
        <w:t>China</w:t>
      </w:r>
      <w:r w:rsidRPr="006B0C7A">
        <w:rPr>
          <w:sz w:val="16"/>
        </w:rPr>
        <w:t xml:space="preserve"> will </w:t>
      </w:r>
      <w:r w:rsidRPr="006B0C7A">
        <w:rPr>
          <w:rStyle w:val="StyleUnderline"/>
        </w:rPr>
        <w:t xml:space="preserve">have around </w:t>
      </w:r>
      <w:r w:rsidRPr="006B0C7A">
        <w:rPr>
          <w:rStyle w:val="Emphasis"/>
        </w:rPr>
        <w:t>1,000 deliverable warheads</w:t>
      </w:r>
      <w:r w:rsidRPr="006B0C7A">
        <w:rPr>
          <w:sz w:val="16"/>
        </w:rPr>
        <w:t xml:space="preserve"> — </w:t>
      </w:r>
      <w:r w:rsidRPr="006B0C7A">
        <w:rPr>
          <w:rStyle w:val="Emphasis"/>
        </w:rPr>
        <w:t>more than triple</w:t>
      </w:r>
      <w:r w:rsidRPr="006B0C7A">
        <w:rPr>
          <w:rStyle w:val="StyleUnderline"/>
        </w:rPr>
        <w:t xml:space="preserve"> the number it currently possesses</w:t>
      </w:r>
      <w:r w:rsidRPr="006B0C7A">
        <w:rPr>
          <w:sz w:val="16"/>
        </w:rPr>
        <w:t>. Based on these projections, Chinese leaders may believe that as early as five years from now the PLA will have made enough conventional and nuclear gains that it could fight and win a war to unify with Taiwan.</w:t>
      </w:r>
    </w:p>
    <w:p w14:paraId="3D1EDFFA" w14:textId="77777777" w:rsidR="006A1D22" w:rsidRPr="006B0C7A" w:rsidRDefault="006A1D22" w:rsidP="006A1D22">
      <w:pPr>
        <w:rPr>
          <w:sz w:val="16"/>
          <w:szCs w:val="16"/>
        </w:rPr>
      </w:pPr>
      <w:r w:rsidRPr="006B0C7A">
        <w:rPr>
          <w:sz w:val="16"/>
          <w:szCs w:val="16"/>
        </w:rPr>
        <w:t>A fight between China and the United States could very well go nuclear.</w:t>
      </w:r>
    </w:p>
    <w:p w14:paraId="64834EA3" w14:textId="77777777" w:rsidR="006A1D22" w:rsidRPr="006B0C7A" w:rsidRDefault="006A1D22" w:rsidP="006A1D22">
      <w:pPr>
        <w:rPr>
          <w:sz w:val="16"/>
        </w:rPr>
      </w:pPr>
      <w:r w:rsidRPr="006B0C7A">
        <w:rPr>
          <w:sz w:val="16"/>
        </w:rPr>
        <w:t xml:space="preserve">Our recent war game — in which members of Congress, former government officials, and subject matter </w:t>
      </w:r>
      <w:r w:rsidRPr="006B0C7A">
        <w:rPr>
          <w:rStyle w:val="StyleUnderline"/>
        </w:rPr>
        <w:t>experts</w:t>
      </w:r>
      <w:r w:rsidRPr="006B0C7A">
        <w:rPr>
          <w:sz w:val="16"/>
        </w:rPr>
        <w:t xml:space="preserve"> assumed the roles of senior national security decision makers in China and the United States — </w:t>
      </w:r>
      <w:r w:rsidRPr="006B0C7A">
        <w:rPr>
          <w:rStyle w:val="StyleUnderline"/>
        </w:rPr>
        <w:t>illustrated</w:t>
      </w:r>
      <w:r w:rsidRPr="006B0C7A">
        <w:rPr>
          <w:sz w:val="16"/>
        </w:rPr>
        <w:t xml:space="preserve"> that </w:t>
      </w:r>
      <w:r w:rsidRPr="006B0C7A">
        <w:rPr>
          <w:rStyle w:val="StyleUnderline"/>
        </w:rPr>
        <w:t xml:space="preserve">a U.S.-China war could </w:t>
      </w:r>
      <w:r w:rsidRPr="006B0C7A">
        <w:rPr>
          <w:rStyle w:val="Emphasis"/>
        </w:rPr>
        <w:t>escalate quickly</w:t>
      </w:r>
      <w:r w:rsidRPr="006B0C7A">
        <w:rPr>
          <w:sz w:val="16"/>
        </w:rPr>
        <w:t xml:space="preserve">. For one thing, it showed that </w:t>
      </w:r>
      <w:r w:rsidRPr="006B0C7A">
        <w:rPr>
          <w:rStyle w:val="StyleUnderline"/>
        </w:rPr>
        <w:t>both countries</w:t>
      </w:r>
      <w:r w:rsidRPr="006B0C7A">
        <w:rPr>
          <w:sz w:val="16"/>
        </w:rPr>
        <w:t xml:space="preserve"> would </w:t>
      </w:r>
      <w:r w:rsidRPr="006B0C7A">
        <w:rPr>
          <w:rStyle w:val="StyleUnderline"/>
        </w:rPr>
        <w:t>face operational incentives to strike military forces on the other’s territory</w:t>
      </w:r>
      <w:r w:rsidRPr="006B0C7A">
        <w:rPr>
          <w:sz w:val="16"/>
        </w:rPr>
        <w:t xml:space="preserve">. In the game, such </w:t>
      </w:r>
      <w:r w:rsidRPr="006B0C7A">
        <w:rPr>
          <w:rStyle w:val="StyleUnderline"/>
        </w:rPr>
        <w:t>strikes</w:t>
      </w:r>
      <w:r w:rsidRPr="006B0C7A">
        <w:rPr>
          <w:sz w:val="16"/>
        </w:rPr>
        <w:t xml:space="preserve"> were intended to be calibrated to avoid escalation; both sides tried to walk a fine line by attacking only military targets. But such attacks crossed red lines for both countries, and </w:t>
      </w:r>
      <w:r w:rsidRPr="006B0C7A">
        <w:rPr>
          <w:rStyle w:val="StyleUnderline"/>
        </w:rPr>
        <w:t>produced</w:t>
      </w:r>
      <w:r w:rsidRPr="006B0C7A">
        <w:rPr>
          <w:sz w:val="16"/>
        </w:rPr>
        <w:t xml:space="preserve"> a </w:t>
      </w:r>
      <w:r w:rsidRPr="006B0C7A">
        <w:rPr>
          <w:rStyle w:val="StyleUnderline"/>
        </w:rPr>
        <w:t xml:space="preserve">tit-for-tat </w:t>
      </w:r>
      <w:r w:rsidRPr="006B0C7A">
        <w:rPr>
          <w:rStyle w:val="Emphasis"/>
        </w:rPr>
        <w:t>cycle of attacks</w:t>
      </w:r>
      <w:r w:rsidRPr="006B0C7A">
        <w:rPr>
          <w:rStyle w:val="StyleUnderline"/>
        </w:rPr>
        <w:t xml:space="preserve"> that broadened</w:t>
      </w:r>
      <w:r w:rsidRPr="006B0C7A">
        <w:rPr>
          <w:sz w:val="16"/>
        </w:rPr>
        <w:t xml:space="preserve"> the </w:t>
      </w:r>
      <w:r w:rsidRPr="006B0C7A">
        <w:rPr>
          <w:rStyle w:val="Emphasis"/>
        </w:rPr>
        <w:t>scope</w:t>
      </w:r>
      <w:r w:rsidRPr="006B0C7A">
        <w:rPr>
          <w:rStyle w:val="StyleUnderline"/>
        </w:rPr>
        <w:t xml:space="preserve"> and </w:t>
      </w:r>
      <w:r w:rsidRPr="006B0C7A">
        <w:rPr>
          <w:rStyle w:val="Emphasis"/>
        </w:rPr>
        <w:t>intensity</w:t>
      </w:r>
      <w:r w:rsidRPr="006B0C7A">
        <w:rPr>
          <w:rStyle w:val="StyleUnderline"/>
        </w:rPr>
        <w:t xml:space="preserve"> of the conflict</w:t>
      </w:r>
      <w:r w:rsidRPr="006B0C7A">
        <w:rPr>
          <w:sz w:val="16"/>
        </w:rPr>
        <w:t>.</w:t>
      </w:r>
    </w:p>
    <w:p w14:paraId="1C6CB4BC" w14:textId="77777777" w:rsidR="006A1D22" w:rsidRPr="006B0C7A" w:rsidRDefault="006A1D22" w:rsidP="006A1D22">
      <w:pPr>
        <w:rPr>
          <w:sz w:val="16"/>
        </w:rPr>
      </w:pPr>
      <w:r w:rsidRPr="006B0C7A">
        <w:rPr>
          <w:sz w:val="16"/>
        </w:rPr>
        <w:t xml:space="preserve">For instance, in the simulation, </w:t>
      </w:r>
      <w:r w:rsidRPr="006B0C7A">
        <w:rPr>
          <w:rStyle w:val="StyleUnderline"/>
        </w:rPr>
        <w:t>China launched</w:t>
      </w:r>
      <w:r w:rsidRPr="006B0C7A">
        <w:rPr>
          <w:sz w:val="16"/>
        </w:rPr>
        <w:t xml:space="preserve"> a </w:t>
      </w:r>
      <w:r w:rsidRPr="006B0C7A">
        <w:rPr>
          <w:rStyle w:val="Emphasis"/>
        </w:rPr>
        <w:t>preemptive attack</w:t>
      </w:r>
      <w:r w:rsidRPr="006B0C7A">
        <w:rPr>
          <w:rStyle w:val="StyleUnderline"/>
        </w:rPr>
        <w:t xml:space="preserve"> against</w:t>
      </w:r>
      <w:r w:rsidRPr="006B0C7A">
        <w:rPr>
          <w:sz w:val="16"/>
        </w:rPr>
        <w:t xml:space="preserve"> key U.S. </w:t>
      </w:r>
      <w:r w:rsidRPr="006B0C7A">
        <w:rPr>
          <w:rStyle w:val="StyleUnderline"/>
        </w:rPr>
        <w:t>bases in the Indo-Pacific region</w:t>
      </w:r>
      <w:r w:rsidRPr="006B0C7A">
        <w:rPr>
          <w:sz w:val="16"/>
        </w:rPr>
        <w:t xml:space="preserve">. The attacks </w:t>
      </w:r>
      <w:r w:rsidRPr="006B0C7A">
        <w:rPr>
          <w:rStyle w:val="StyleUnderline"/>
        </w:rPr>
        <w:t>targeted Guam</w:t>
      </w:r>
      <w:proofErr w:type="gramStart"/>
      <w:r w:rsidRPr="006B0C7A">
        <w:rPr>
          <w:sz w:val="16"/>
        </w:rPr>
        <w:t>, in particular, because</w:t>
      </w:r>
      <w:proofErr w:type="gramEnd"/>
      <w:r w:rsidRPr="006B0C7A">
        <w:rPr>
          <w:sz w:val="16"/>
        </w:rPr>
        <w:t xml:space="preserve"> it is a forward operating base critical to U.S. military operations in Asia, and because since it is a territory, and not a U.S. state, the Chinese team viewed striking it as less escalatory than attacking other possible targets. </w:t>
      </w:r>
      <w:r w:rsidRPr="006B0C7A">
        <w:rPr>
          <w:rStyle w:val="StyleUnderline"/>
        </w:rPr>
        <w:t>In response</w:t>
      </w:r>
      <w:r w:rsidRPr="006B0C7A">
        <w:rPr>
          <w:sz w:val="16"/>
        </w:rPr>
        <w:t xml:space="preserve">, </w:t>
      </w:r>
      <w:r w:rsidRPr="006B0C7A">
        <w:rPr>
          <w:rStyle w:val="StyleUnderline"/>
        </w:rPr>
        <w:t>the United States targeted Chinese</w:t>
      </w:r>
      <w:r w:rsidRPr="006B0C7A">
        <w:rPr>
          <w:sz w:val="16"/>
        </w:rPr>
        <w:t xml:space="preserve"> military </w:t>
      </w:r>
      <w:r w:rsidRPr="006B0C7A">
        <w:rPr>
          <w:rStyle w:val="StyleUnderline"/>
        </w:rPr>
        <w:t>ships in ports</w:t>
      </w:r>
      <w:r w:rsidRPr="006B0C7A">
        <w:rPr>
          <w:sz w:val="16"/>
        </w:rPr>
        <w:t xml:space="preserve"> and surrounding </w:t>
      </w:r>
      <w:proofErr w:type="gramStart"/>
      <w:r w:rsidRPr="006B0C7A">
        <w:rPr>
          <w:sz w:val="16"/>
        </w:rPr>
        <w:t>facilities, but</w:t>
      </w:r>
      <w:proofErr w:type="gramEnd"/>
      <w:r w:rsidRPr="006B0C7A">
        <w:rPr>
          <w:sz w:val="16"/>
        </w:rPr>
        <w:t xml:space="preserve"> refrained from other attacks on the Chinese mainland. Nevertheless, </w:t>
      </w:r>
      <w:r w:rsidRPr="006B0C7A">
        <w:rPr>
          <w:rStyle w:val="StyleUnderline"/>
        </w:rPr>
        <w:t>both sides perceived</w:t>
      </w:r>
      <w:r w:rsidRPr="006B0C7A">
        <w:rPr>
          <w:sz w:val="16"/>
        </w:rPr>
        <w:t xml:space="preserve"> these </w:t>
      </w:r>
      <w:r w:rsidRPr="006B0C7A">
        <w:rPr>
          <w:rStyle w:val="StyleUnderline"/>
        </w:rPr>
        <w:t>strikes as attacks on</w:t>
      </w:r>
      <w:r w:rsidRPr="006B0C7A">
        <w:rPr>
          <w:sz w:val="16"/>
        </w:rPr>
        <w:t xml:space="preserve"> their </w:t>
      </w:r>
      <w:r w:rsidRPr="006B0C7A">
        <w:rPr>
          <w:rStyle w:val="StyleUnderline"/>
        </w:rPr>
        <w:t>home territory</w:t>
      </w:r>
      <w:r w:rsidRPr="006B0C7A">
        <w:rPr>
          <w:sz w:val="16"/>
        </w:rPr>
        <w:t xml:space="preserve">, </w:t>
      </w:r>
      <w:r w:rsidRPr="006B0C7A">
        <w:rPr>
          <w:rStyle w:val="StyleUnderline"/>
        </w:rPr>
        <w:t xml:space="preserve">crossing an </w:t>
      </w:r>
      <w:r w:rsidRPr="006B0C7A">
        <w:rPr>
          <w:rStyle w:val="Emphasis"/>
        </w:rPr>
        <w:t>important threshold</w:t>
      </w:r>
      <w:r w:rsidRPr="006B0C7A">
        <w:rPr>
          <w:sz w:val="16"/>
        </w:rPr>
        <w:t xml:space="preserve">. Instead of mirror-imaging their own concerns about attacks on their territory, each side justified the initial blows as military necessities that were limited in nature and would be seen by the other as such. </w:t>
      </w:r>
      <w:r w:rsidRPr="006B0C7A">
        <w:rPr>
          <w:rStyle w:val="StyleUnderline"/>
        </w:rPr>
        <w:t>Responses to</w:t>
      </w:r>
      <w:r w:rsidRPr="006B0C7A">
        <w:rPr>
          <w:sz w:val="16"/>
        </w:rPr>
        <w:t xml:space="preserve"> the </w:t>
      </w:r>
      <w:r w:rsidRPr="006B0C7A">
        <w:rPr>
          <w:rStyle w:val="StyleUnderline"/>
        </w:rPr>
        <w:t>initial strikes</w:t>
      </w:r>
      <w:r w:rsidRPr="006B0C7A">
        <w:rPr>
          <w:sz w:val="16"/>
        </w:rPr>
        <w:t xml:space="preserve"> only </w:t>
      </w:r>
      <w:r w:rsidRPr="006B0C7A">
        <w:rPr>
          <w:rStyle w:val="StyleUnderline"/>
        </w:rPr>
        <w:t>escalated</w:t>
      </w:r>
      <w:r w:rsidRPr="006B0C7A">
        <w:rPr>
          <w:sz w:val="16"/>
        </w:rPr>
        <w:t xml:space="preserve"> things further </w:t>
      </w:r>
      <w:r w:rsidRPr="006B0C7A">
        <w:rPr>
          <w:rStyle w:val="StyleUnderline"/>
        </w:rPr>
        <w:t>as the U.S.</w:t>
      </w:r>
      <w:r w:rsidRPr="006B0C7A">
        <w:rPr>
          <w:sz w:val="16"/>
        </w:rPr>
        <w:t xml:space="preserve"> team </w:t>
      </w:r>
      <w:r w:rsidRPr="006B0C7A">
        <w:rPr>
          <w:rStyle w:val="StyleUnderline"/>
        </w:rPr>
        <w:t>responded to China’s moves by hitting</w:t>
      </w:r>
      <w:r w:rsidRPr="006B0C7A">
        <w:rPr>
          <w:sz w:val="16"/>
        </w:rPr>
        <w:t xml:space="preserve"> targets in </w:t>
      </w:r>
      <w:r w:rsidRPr="006B0C7A">
        <w:rPr>
          <w:rStyle w:val="StyleUnderline"/>
        </w:rPr>
        <w:t>mainland China</w:t>
      </w:r>
      <w:r w:rsidRPr="006B0C7A">
        <w:rPr>
          <w:sz w:val="16"/>
        </w:rPr>
        <w:t xml:space="preserve">, </w:t>
      </w:r>
      <w:r w:rsidRPr="006B0C7A">
        <w:rPr>
          <w:rStyle w:val="StyleUnderline"/>
        </w:rPr>
        <w:t>and</w:t>
      </w:r>
      <w:r w:rsidRPr="006B0C7A">
        <w:rPr>
          <w:sz w:val="16"/>
        </w:rPr>
        <w:t xml:space="preserve"> the </w:t>
      </w:r>
      <w:r w:rsidRPr="006B0C7A">
        <w:rPr>
          <w:rStyle w:val="StyleUnderline"/>
        </w:rPr>
        <w:t>Chinese</w:t>
      </w:r>
      <w:r w:rsidRPr="006B0C7A">
        <w:rPr>
          <w:sz w:val="16"/>
        </w:rPr>
        <w:t xml:space="preserve"> team </w:t>
      </w:r>
      <w:r w:rsidRPr="006B0C7A">
        <w:rPr>
          <w:rStyle w:val="StyleUnderline"/>
        </w:rPr>
        <w:t>responded to Washington’s strikes by attacking</w:t>
      </w:r>
      <w:r w:rsidRPr="006B0C7A">
        <w:rPr>
          <w:sz w:val="16"/>
        </w:rPr>
        <w:t xml:space="preserve"> sites in </w:t>
      </w:r>
      <w:r w:rsidRPr="006B0C7A">
        <w:rPr>
          <w:rStyle w:val="StyleUnderline"/>
        </w:rPr>
        <w:t>Hawaii</w:t>
      </w:r>
      <w:r w:rsidRPr="006B0C7A">
        <w:rPr>
          <w:sz w:val="16"/>
        </w:rPr>
        <w:t>.</w:t>
      </w:r>
    </w:p>
    <w:p w14:paraId="115E4AE5" w14:textId="77777777" w:rsidR="006A1D22" w:rsidRPr="006B0C7A" w:rsidRDefault="006A1D22" w:rsidP="006A1D22">
      <w:pPr>
        <w:rPr>
          <w:rStyle w:val="StyleUnderline"/>
        </w:rPr>
      </w:pPr>
      <w:r w:rsidRPr="006B0C7A">
        <w:rPr>
          <w:sz w:val="16"/>
          <w:szCs w:val="16"/>
        </w:rPr>
        <w:t>A NEW ERA</w:t>
      </w:r>
    </w:p>
    <w:p w14:paraId="696BE850" w14:textId="77777777" w:rsidR="006A1D22" w:rsidRPr="006B0C7A" w:rsidRDefault="006A1D22" w:rsidP="006A1D22">
      <w:pPr>
        <w:rPr>
          <w:sz w:val="16"/>
        </w:rPr>
      </w:pPr>
      <w:r w:rsidRPr="006B0C7A">
        <w:rPr>
          <w:sz w:val="16"/>
        </w:rPr>
        <w:t xml:space="preserve">One </w:t>
      </w:r>
      <w:r w:rsidRPr="006B0C7A">
        <w:rPr>
          <w:rStyle w:val="Emphasis"/>
        </w:rPr>
        <w:t>particularly alarming</w:t>
      </w:r>
      <w:r w:rsidRPr="006B0C7A">
        <w:rPr>
          <w:rStyle w:val="StyleUnderline"/>
        </w:rPr>
        <w:t xml:space="preserve"> finding</w:t>
      </w:r>
      <w:r w:rsidRPr="006B0C7A">
        <w:rPr>
          <w:sz w:val="16"/>
        </w:rPr>
        <w:t xml:space="preserve"> from the war game </w:t>
      </w:r>
      <w:r w:rsidRPr="006B0C7A">
        <w:rPr>
          <w:rStyle w:val="StyleUnderline"/>
        </w:rPr>
        <w:t>is</w:t>
      </w:r>
      <w:r w:rsidRPr="006B0C7A">
        <w:rPr>
          <w:sz w:val="16"/>
        </w:rPr>
        <w:t xml:space="preserve"> that </w:t>
      </w:r>
      <w:r w:rsidRPr="006B0C7A">
        <w:rPr>
          <w:rStyle w:val="StyleUnderline"/>
        </w:rPr>
        <w:t>China found it necessary</w:t>
      </w:r>
      <w:r w:rsidRPr="006B0C7A">
        <w:rPr>
          <w:sz w:val="16"/>
        </w:rPr>
        <w:t xml:space="preserve"> to </w:t>
      </w:r>
      <w:r w:rsidRPr="006B0C7A">
        <w:rPr>
          <w:rStyle w:val="StyleUnderline"/>
        </w:rPr>
        <w:t xml:space="preserve">threaten to go nuclear </w:t>
      </w:r>
      <w:r w:rsidRPr="006B0C7A">
        <w:rPr>
          <w:rStyle w:val="Emphasis"/>
        </w:rPr>
        <w:t>from the start</w:t>
      </w:r>
      <w:r w:rsidRPr="006B0C7A">
        <w:rPr>
          <w:sz w:val="16"/>
        </w:rPr>
        <w:t xml:space="preserve"> </w:t>
      </w:r>
      <w:proofErr w:type="gramStart"/>
      <w:r w:rsidRPr="006B0C7A">
        <w:rPr>
          <w:sz w:val="16"/>
        </w:rPr>
        <w:t xml:space="preserve">in order </w:t>
      </w:r>
      <w:r w:rsidRPr="006B0C7A">
        <w:rPr>
          <w:rStyle w:val="StyleUnderline"/>
        </w:rPr>
        <w:t>to</w:t>
      </w:r>
      <w:proofErr w:type="gramEnd"/>
      <w:r w:rsidRPr="006B0C7A">
        <w:rPr>
          <w:rStyle w:val="StyleUnderline"/>
        </w:rPr>
        <w:t xml:space="preserve"> ward</w:t>
      </w:r>
      <w:r w:rsidRPr="006B0C7A">
        <w:rPr>
          <w:sz w:val="16"/>
        </w:rPr>
        <w:t xml:space="preserve"> off </w:t>
      </w:r>
      <w:r w:rsidRPr="006B0C7A">
        <w:rPr>
          <w:rStyle w:val="StyleUnderline"/>
        </w:rPr>
        <w:t>outside support for Taiwan</w:t>
      </w:r>
      <w:r w:rsidRPr="006B0C7A">
        <w:rPr>
          <w:sz w:val="16"/>
        </w:rPr>
        <w:t xml:space="preserve">. This </w:t>
      </w:r>
      <w:r w:rsidRPr="006B0C7A">
        <w:rPr>
          <w:rStyle w:val="StyleUnderline"/>
        </w:rPr>
        <w:t>threat</w:t>
      </w:r>
      <w:r w:rsidRPr="006B0C7A">
        <w:rPr>
          <w:sz w:val="16"/>
        </w:rPr>
        <w:t xml:space="preserve"> was </w:t>
      </w:r>
      <w:r w:rsidRPr="006B0C7A">
        <w:rPr>
          <w:rStyle w:val="StyleUnderline"/>
        </w:rPr>
        <w:t>repeated throughout</w:t>
      </w:r>
      <w:r w:rsidRPr="006B0C7A">
        <w:rPr>
          <w:sz w:val="16"/>
        </w:rPr>
        <w:t xml:space="preserve"> the game, particularly after mainland China had been attacked. At times, efforts to erode Washington’s will so that it would back down from the fight received greater attention by the China team than the invasion of Taiwan itself. But China had difficulty convincing the United States that its nuclear threats were credible. In real life, China’s significant and recent changes to its nuclear posture and readiness may impact other nations’ views, as its nuclear threats may not be viewed as credible given its stated doctrine of no first use, its smaller but burgeoning nuclear arsenal, and lack of experience making nuclear threats. This may </w:t>
      </w:r>
      <w:r w:rsidRPr="006B0C7A">
        <w:rPr>
          <w:rStyle w:val="StyleUnderline"/>
        </w:rPr>
        <w:t xml:space="preserve">push China to </w:t>
      </w:r>
      <w:r w:rsidRPr="006B0C7A">
        <w:rPr>
          <w:rStyle w:val="Emphasis"/>
        </w:rPr>
        <w:t>preemptively detonate</w:t>
      </w:r>
      <w:r w:rsidRPr="006B0C7A">
        <w:rPr>
          <w:rStyle w:val="StyleUnderline"/>
        </w:rPr>
        <w:t xml:space="preserve"> a nuclear weapon to reinforce</w:t>
      </w:r>
      <w:r w:rsidRPr="006B0C7A">
        <w:rPr>
          <w:sz w:val="16"/>
        </w:rPr>
        <w:t xml:space="preserve"> the </w:t>
      </w:r>
      <w:r w:rsidRPr="006B0C7A">
        <w:rPr>
          <w:rStyle w:val="StyleUnderline"/>
        </w:rPr>
        <w:t>credibility</w:t>
      </w:r>
      <w:r w:rsidRPr="006B0C7A">
        <w:rPr>
          <w:sz w:val="16"/>
        </w:rPr>
        <w:t xml:space="preserve"> of its warning.</w:t>
      </w:r>
    </w:p>
    <w:p w14:paraId="6BBC3CF2" w14:textId="77777777" w:rsidR="006A1D22" w:rsidRPr="006B0C7A" w:rsidRDefault="006A1D22" w:rsidP="006A1D22">
      <w:pPr>
        <w:rPr>
          <w:sz w:val="16"/>
          <w:szCs w:val="16"/>
        </w:rPr>
      </w:pPr>
      <w:r w:rsidRPr="006B0C7A">
        <w:rPr>
          <w:sz w:val="16"/>
          <w:szCs w:val="16"/>
        </w:rPr>
        <w:t>China might also resort to a demonstration of its nuclear might because of constraints on its long-range conventional strike capabilities. Five years from now, the PLA still will have a very limited ability to launch conventional attacks beyond locations in the “second island chain” in the Pacific; namely, Guam and Palau. Unable to strike the U.S. homeland with conventional weapons, China would struggle to impose costs on the American people. Up until a certain point in the game, the U.S. team felt its larger nuclear arsenal was sufficient to deter escalation and did not fully appreciate the seriousness of China’s threats. As a result, China felt it needed to escalate significantly to send a message that the U.S. homeland could be at risk if Washington did not back down. Despite China’s stated “no-first use” nuclear policy, the war game resulted in Beijing detonating a nuclear weapon off the coast of Hawaii as a demonstration. The attack caused relatively little destruction, as the electromagnetic pulse only damaged the electronics of ships in the immediate vicinity but did not directly impact the U.S. state. The war game ended before the U.S. team could respond, but it is likely that the first use of a nuclear weapon since World War II would have provoked a response.</w:t>
      </w:r>
    </w:p>
    <w:p w14:paraId="2F7B01BB" w14:textId="77777777" w:rsidR="006A1D22" w:rsidRPr="006B0C7A" w:rsidRDefault="006A1D22" w:rsidP="006A1D22">
      <w:pPr>
        <w:rPr>
          <w:sz w:val="16"/>
        </w:rPr>
      </w:pPr>
      <w:r w:rsidRPr="006B0C7A">
        <w:rPr>
          <w:sz w:val="16"/>
        </w:rPr>
        <w:t xml:space="preserve">The </w:t>
      </w:r>
      <w:r w:rsidRPr="006B0C7A">
        <w:rPr>
          <w:rStyle w:val="Emphasis"/>
        </w:rPr>
        <w:t>most likely</w:t>
      </w:r>
      <w:r w:rsidRPr="006B0C7A">
        <w:rPr>
          <w:rStyle w:val="StyleUnderline"/>
        </w:rPr>
        <w:t xml:space="preserve"> paths to nuclear escalation</w:t>
      </w:r>
      <w:r w:rsidRPr="006B0C7A">
        <w:rPr>
          <w:sz w:val="16"/>
        </w:rPr>
        <w:t xml:space="preserve"> in a fight between the United States and China are </w:t>
      </w:r>
      <w:r w:rsidRPr="006B0C7A">
        <w:rPr>
          <w:rStyle w:val="StyleUnderline"/>
        </w:rPr>
        <w:t>different from</w:t>
      </w:r>
      <w:r w:rsidRPr="006B0C7A">
        <w:rPr>
          <w:sz w:val="16"/>
        </w:rPr>
        <w:t xml:space="preserve"> those that were most likely during </w:t>
      </w:r>
      <w:r w:rsidRPr="006B0C7A">
        <w:rPr>
          <w:rStyle w:val="StyleUnderline"/>
        </w:rPr>
        <w:t>the Cold War</w:t>
      </w:r>
      <w:r w:rsidRPr="006B0C7A">
        <w:rPr>
          <w:sz w:val="16"/>
        </w:rPr>
        <w:t xml:space="preserve">. The Soviet Union and the United States feared a massive, blot-from-the-blue nuclear attack, which would precipitate a full-scale strategic exchange. In a confrontation over Taiwan, however, </w:t>
      </w:r>
      <w:r w:rsidRPr="006B0C7A">
        <w:rPr>
          <w:rStyle w:val="StyleUnderline"/>
        </w:rPr>
        <w:t>Beijing</w:t>
      </w:r>
      <w:r w:rsidRPr="006B0C7A">
        <w:rPr>
          <w:sz w:val="16"/>
        </w:rPr>
        <w:t xml:space="preserve"> could </w:t>
      </w:r>
      <w:r w:rsidRPr="006B0C7A">
        <w:rPr>
          <w:rStyle w:val="StyleUnderline"/>
        </w:rPr>
        <w:t>employ nuclear weapons</w:t>
      </w:r>
      <w:r w:rsidRPr="006B0C7A">
        <w:rPr>
          <w:sz w:val="16"/>
        </w:rPr>
        <w:t xml:space="preserve"> in a more limited way </w:t>
      </w:r>
      <w:r w:rsidRPr="006B0C7A">
        <w:rPr>
          <w:rStyle w:val="StyleUnderline"/>
        </w:rPr>
        <w:t>to signal resolve or</w:t>
      </w:r>
      <w:r w:rsidRPr="006B0C7A">
        <w:rPr>
          <w:sz w:val="16"/>
        </w:rPr>
        <w:t xml:space="preserve"> to </w:t>
      </w:r>
      <w:r w:rsidRPr="006B0C7A">
        <w:rPr>
          <w:rStyle w:val="StyleUnderline"/>
        </w:rPr>
        <w:t>improve</w:t>
      </w:r>
      <w:r w:rsidRPr="006B0C7A">
        <w:rPr>
          <w:sz w:val="16"/>
        </w:rPr>
        <w:t xml:space="preserve"> its </w:t>
      </w:r>
      <w:r w:rsidRPr="006B0C7A">
        <w:rPr>
          <w:rStyle w:val="StyleUnderline"/>
        </w:rPr>
        <w:t>chances of winning</w:t>
      </w:r>
      <w:r w:rsidRPr="006B0C7A">
        <w:rPr>
          <w:sz w:val="16"/>
        </w:rPr>
        <w:t xml:space="preserve"> on the battlefield. It is </w:t>
      </w:r>
      <w:r w:rsidRPr="006B0C7A">
        <w:rPr>
          <w:rStyle w:val="StyleUnderline"/>
        </w:rPr>
        <w:t>unclear how</w:t>
      </w:r>
      <w:r w:rsidRPr="006B0C7A">
        <w:rPr>
          <w:sz w:val="16"/>
        </w:rPr>
        <w:t xml:space="preserve"> a </w:t>
      </w:r>
      <w:r w:rsidRPr="006B0C7A">
        <w:rPr>
          <w:rStyle w:val="StyleUnderline"/>
        </w:rPr>
        <w:t xml:space="preserve">war </w:t>
      </w:r>
      <w:r w:rsidRPr="006B0C7A">
        <w:rPr>
          <w:rStyle w:val="StyleUnderline"/>
        </w:rPr>
        <w:lastRenderedPageBreak/>
        <w:t>would proceed after that</w:t>
      </w:r>
      <w:r w:rsidRPr="006B0C7A">
        <w:rPr>
          <w:sz w:val="16"/>
        </w:rPr>
        <w:t xml:space="preserve"> kind of limited nuclear use and </w:t>
      </w:r>
      <w:r w:rsidRPr="006B0C7A">
        <w:rPr>
          <w:rStyle w:val="StyleUnderline"/>
        </w:rPr>
        <w:t xml:space="preserve">whether the </w:t>
      </w:r>
      <w:r w:rsidRPr="006B0C7A">
        <w:rPr>
          <w:rStyle w:val="Emphasis"/>
        </w:rPr>
        <w:t>U</w:t>
      </w:r>
      <w:r w:rsidRPr="006B0C7A">
        <w:rPr>
          <w:rStyle w:val="StyleUnderline"/>
        </w:rPr>
        <w:t xml:space="preserve">nited </w:t>
      </w:r>
      <w:r w:rsidRPr="006B0C7A">
        <w:rPr>
          <w:rStyle w:val="Emphasis"/>
        </w:rPr>
        <w:t>S</w:t>
      </w:r>
      <w:r w:rsidRPr="006B0C7A">
        <w:rPr>
          <w:rStyle w:val="StyleUnderline"/>
        </w:rPr>
        <w:t xml:space="preserve">tates could </w:t>
      </w:r>
      <w:r w:rsidRPr="006B0C7A">
        <w:rPr>
          <w:rStyle w:val="Emphasis"/>
        </w:rPr>
        <w:t>de-escalate the situation</w:t>
      </w:r>
      <w:r w:rsidRPr="006B0C7A">
        <w:rPr>
          <w:sz w:val="16"/>
        </w:rPr>
        <w:t xml:space="preserve"> while still achieving its objectives.   </w:t>
      </w:r>
    </w:p>
    <w:p w14:paraId="1CFE397A" w14:textId="77777777" w:rsidR="006A1D22" w:rsidRPr="006B0C7A" w:rsidRDefault="006A1D22" w:rsidP="006A1D22">
      <w:pPr>
        <w:rPr>
          <w:sz w:val="16"/>
          <w:szCs w:val="16"/>
        </w:rPr>
      </w:pPr>
      <w:r w:rsidRPr="006B0C7A">
        <w:rPr>
          <w:sz w:val="16"/>
          <w:szCs w:val="16"/>
        </w:rPr>
        <w:t>AN OUNCE OF PREVENTION</w:t>
      </w:r>
    </w:p>
    <w:p w14:paraId="5FEFCF4A" w14:textId="77777777" w:rsidR="006A1D22" w:rsidRPr="006B0C7A" w:rsidRDefault="006A1D22" w:rsidP="006A1D22">
      <w:pPr>
        <w:rPr>
          <w:sz w:val="16"/>
          <w:szCs w:val="16"/>
        </w:rPr>
      </w:pPr>
      <w:r w:rsidRPr="006B0C7A">
        <w:rPr>
          <w:sz w:val="16"/>
          <w:szCs w:val="16"/>
        </w:rPr>
        <w:t>The clear lesson from the war game is that the United States needs to strengthen its conventional capabilities in the Indo-Pacific to ensure that China never views an invasion of Taiwan as a prudent tactical move. To do so, the United States will need to commit to maintaining its conventional military superiority by expanding its stockpiles of long-range munitions and investing in undersea capabilities. Washington must also be able to conduct offensive operations inside the first and second island chains even while under attack. This will require access to new bases to distribute U.S. forces, enhance their survivability, and ensure that they can effectively defend Taiwan in the face of China’s attacks.</w:t>
      </w:r>
    </w:p>
    <w:p w14:paraId="0DF03F26" w14:textId="77777777" w:rsidR="006A1D22" w:rsidRPr="006B0C7A" w:rsidRDefault="006A1D22" w:rsidP="006A1D22">
      <w:pPr>
        <w:rPr>
          <w:sz w:val="16"/>
          <w:szCs w:val="16"/>
        </w:rPr>
      </w:pPr>
      <w:r w:rsidRPr="006B0C7A">
        <w:rPr>
          <w:sz w:val="16"/>
          <w:szCs w:val="16"/>
        </w:rPr>
        <w:t>Moreover, the United States needs to develop an integrated network of partners willing to contribute to Taiwan’s defense. Allies are an asymmetric advantage: the United States has them, and China does not. The United States should deepen strategic and operational planning with key partners to send a strong signal of resolve to China. As part of these planning efforts, the United States and its allies will need to develop war-winning military strategies that do not cross Chinese red-lines. The game highlighted just how difficult this task may be; what it did not highlight is the complexity of developing military strategies that integrate the strategic objectives and military capacities of multiple nations.</w:t>
      </w:r>
    </w:p>
    <w:p w14:paraId="54B3528B" w14:textId="77777777" w:rsidR="006A1D22" w:rsidRPr="006B0C7A" w:rsidRDefault="006A1D22" w:rsidP="006A1D22">
      <w:pPr>
        <w:rPr>
          <w:sz w:val="16"/>
        </w:rPr>
      </w:pPr>
      <w:r w:rsidRPr="006B0C7A">
        <w:rPr>
          <w:sz w:val="16"/>
        </w:rPr>
        <w:t xml:space="preserve">Moving forward, military planners in the United States and in Washington’s allies and partners must grapple with the fact that, </w:t>
      </w:r>
      <w:r w:rsidRPr="006B0C7A">
        <w:rPr>
          <w:rStyle w:val="StyleUnderline"/>
        </w:rPr>
        <w:t>in</w:t>
      </w:r>
      <w:r w:rsidRPr="006B0C7A">
        <w:rPr>
          <w:sz w:val="16"/>
        </w:rPr>
        <w:t xml:space="preserve"> a </w:t>
      </w:r>
      <w:r w:rsidRPr="006B0C7A">
        <w:rPr>
          <w:rStyle w:val="StyleUnderline"/>
        </w:rPr>
        <w:t>conflict over Taiwan</w:t>
      </w:r>
      <w:r w:rsidRPr="006B0C7A">
        <w:rPr>
          <w:sz w:val="16"/>
        </w:rPr>
        <w:t xml:space="preserve">, </w:t>
      </w:r>
      <w:r w:rsidRPr="006B0C7A">
        <w:rPr>
          <w:rStyle w:val="StyleUnderline"/>
        </w:rPr>
        <w:t>China</w:t>
      </w:r>
      <w:r w:rsidRPr="006B0C7A">
        <w:rPr>
          <w:sz w:val="16"/>
        </w:rPr>
        <w:t xml:space="preserve"> would </w:t>
      </w:r>
      <w:r w:rsidRPr="006B0C7A">
        <w:rPr>
          <w:rStyle w:val="StyleUnderline"/>
        </w:rPr>
        <w:t xml:space="preserve">consider all </w:t>
      </w:r>
      <w:r w:rsidRPr="006B0C7A">
        <w:rPr>
          <w:rStyle w:val="Emphasis"/>
        </w:rPr>
        <w:t>conventional and nuclear options</w:t>
      </w:r>
      <w:r w:rsidRPr="006B0C7A">
        <w:rPr>
          <w:sz w:val="16"/>
        </w:rPr>
        <w:t xml:space="preserve"> to be </w:t>
      </w:r>
      <w:r w:rsidRPr="006B0C7A">
        <w:rPr>
          <w:rStyle w:val="StyleUnderline"/>
        </w:rPr>
        <w:t>on the table</w:t>
      </w:r>
      <w:r w:rsidRPr="006B0C7A">
        <w:rPr>
          <w:sz w:val="16"/>
        </w:rPr>
        <w:t xml:space="preserve">. And </w:t>
      </w:r>
      <w:r w:rsidRPr="006B0C7A">
        <w:rPr>
          <w:rStyle w:val="StyleUnderline"/>
        </w:rPr>
        <w:t xml:space="preserve">the </w:t>
      </w:r>
      <w:r w:rsidRPr="006B0C7A">
        <w:rPr>
          <w:rStyle w:val="Emphasis"/>
        </w:rPr>
        <w:t>U</w:t>
      </w:r>
      <w:r w:rsidRPr="006B0C7A">
        <w:rPr>
          <w:rStyle w:val="StyleUnderline"/>
        </w:rPr>
        <w:t xml:space="preserve">nited </w:t>
      </w:r>
      <w:r w:rsidRPr="006B0C7A">
        <w:rPr>
          <w:rStyle w:val="Emphasis"/>
        </w:rPr>
        <w:t>S</w:t>
      </w:r>
      <w:r w:rsidRPr="006B0C7A">
        <w:rPr>
          <w:rStyle w:val="StyleUnderline"/>
        </w:rPr>
        <w:t>tates is running out of time</w:t>
      </w:r>
      <w:r w:rsidRPr="006B0C7A">
        <w:rPr>
          <w:sz w:val="16"/>
        </w:rPr>
        <w:t xml:space="preserve"> to strengthen deterrence and keep China from believing an invasion of Taiwan could be successful. The </w:t>
      </w:r>
      <w:r w:rsidRPr="006B0C7A">
        <w:rPr>
          <w:rStyle w:val="StyleUnderline"/>
        </w:rPr>
        <w:t>biggest risk is</w:t>
      </w:r>
      <w:r w:rsidRPr="006B0C7A">
        <w:rPr>
          <w:sz w:val="16"/>
        </w:rPr>
        <w:t xml:space="preserve"> that </w:t>
      </w:r>
      <w:r w:rsidRPr="006B0C7A">
        <w:rPr>
          <w:rStyle w:val="StyleUnderline"/>
        </w:rPr>
        <w:t>Washington</w:t>
      </w:r>
      <w:r w:rsidRPr="006B0C7A">
        <w:rPr>
          <w:sz w:val="16"/>
        </w:rPr>
        <w:t xml:space="preserve"> and its friends </w:t>
      </w:r>
      <w:r w:rsidRPr="006B0C7A">
        <w:rPr>
          <w:rStyle w:val="StyleUnderline"/>
        </w:rPr>
        <w:t>choose not to seize the moment and</w:t>
      </w:r>
      <w:r w:rsidRPr="006B0C7A">
        <w:rPr>
          <w:sz w:val="16"/>
        </w:rPr>
        <w:t xml:space="preserve"> act: </w:t>
      </w:r>
      <w:r w:rsidRPr="006B0C7A">
        <w:rPr>
          <w:rStyle w:val="StyleUnderline"/>
        </w:rPr>
        <w:t>a year</w:t>
      </w:r>
      <w:r w:rsidRPr="006B0C7A">
        <w:rPr>
          <w:sz w:val="16"/>
        </w:rPr>
        <w:t xml:space="preserve"> or two </w:t>
      </w:r>
      <w:r w:rsidRPr="006B0C7A">
        <w:rPr>
          <w:rStyle w:val="StyleUnderline"/>
        </w:rPr>
        <w:t>from now</w:t>
      </w:r>
      <w:r w:rsidRPr="006B0C7A">
        <w:rPr>
          <w:sz w:val="16"/>
        </w:rPr>
        <w:t xml:space="preserve">, </w:t>
      </w:r>
      <w:r w:rsidRPr="006B0C7A">
        <w:rPr>
          <w:rStyle w:val="StyleUnderline"/>
        </w:rPr>
        <w:t>it</w:t>
      </w:r>
      <w:r w:rsidRPr="006B0C7A">
        <w:rPr>
          <w:sz w:val="16"/>
        </w:rPr>
        <w:t xml:space="preserve"> might </w:t>
      </w:r>
      <w:r w:rsidRPr="006B0C7A">
        <w:rPr>
          <w:rStyle w:val="Emphasis"/>
        </w:rPr>
        <w:t>already be</w:t>
      </w:r>
      <w:r w:rsidRPr="006B0C7A">
        <w:rPr>
          <w:rStyle w:val="StyleUnderline"/>
        </w:rPr>
        <w:t xml:space="preserve"> too late</w:t>
      </w:r>
      <w:r w:rsidRPr="006B0C7A">
        <w:rPr>
          <w:sz w:val="16"/>
        </w:rPr>
        <w:t>.</w:t>
      </w:r>
      <w:r w:rsidRPr="001D278E">
        <w:rPr>
          <w:sz w:val="16"/>
        </w:rPr>
        <w:t xml:space="preserve"> </w:t>
      </w:r>
    </w:p>
    <w:p w14:paraId="5937B093" w14:textId="77777777" w:rsidR="006A1D22" w:rsidRPr="006A1D22" w:rsidRDefault="006A1D22" w:rsidP="006A1D22"/>
    <w:p w14:paraId="427B8E5C" w14:textId="07CEFAC6" w:rsidR="00663A09" w:rsidRPr="00FC26B9" w:rsidRDefault="00663A09" w:rsidP="00663A09">
      <w:pPr>
        <w:pStyle w:val="Heading3"/>
      </w:pPr>
      <w:r w:rsidRPr="00FC26B9">
        <w:lastRenderedPageBreak/>
        <w:t>at: circumvention</w:t>
      </w:r>
    </w:p>
    <w:p w14:paraId="1911251C" w14:textId="77777777" w:rsidR="00663A09" w:rsidRPr="00FC26B9" w:rsidRDefault="00663A09" w:rsidP="00663A09">
      <w:pPr>
        <w:pStyle w:val="Heading4"/>
      </w:pPr>
      <w:r w:rsidRPr="00FC26B9">
        <w:t xml:space="preserve">Sanctions are </w:t>
      </w:r>
      <w:r w:rsidRPr="00FC26B9">
        <w:rPr>
          <w:u w:val="single"/>
        </w:rPr>
        <w:t>working</w:t>
      </w:r>
      <w:r w:rsidRPr="00FC26B9">
        <w:t>.</w:t>
      </w:r>
    </w:p>
    <w:p w14:paraId="41C953CD" w14:textId="77777777" w:rsidR="00663A09" w:rsidRPr="00FC26B9" w:rsidRDefault="00663A09" w:rsidP="00663A09">
      <w:r w:rsidRPr="00FC26B9">
        <w:rPr>
          <w:rStyle w:val="Style13ptBold"/>
        </w:rPr>
        <w:t>Haggard ’18</w:t>
      </w:r>
      <w:r w:rsidRPr="00FC26B9">
        <w:t xml:space="preserve"> [Stephan; University of California San Diego. “Those North Korea sanctions might be working. Here’s why.” https://www.washingtonpost.com/news/monkey-cage/wp/2018/04/06/those-north-korea-sanctions-might-be-working-heres-why/] TDI</w:t>
      </w:r>
    </w:p>
    <w:p w14:paraId="63A0B4E4" w14:textId="77777777" w:rsidR="00663A09" w:rsidRPr="00FC26B9" w:rsidRDefault="00663A09" w:rsidP="00663A09">
      <w:pPr>
        <w:rPr>
          <w:sz w:val="16"/>
        </w:rPr>
      </w:pPr>
      <w:r w:rsidRPr="00FC26B9">
        <w:rPr>
          <w:sz w:val="16"/>
        </w:rPr>
        <w:t xml:space="preserve">Yet there are limits. </w:t>
      </w:r>
      <w:r w:rsidRPr="00FC26B9">
        <w:rPr>
          <w:rStyle w:val="Emphasis"/>
        </w:rPr>
        <w:t>Smuggling operations</w:t>
      </w:r>
      <w:r w:rsidRPr="00FC26B9">
        <w:rPr>
          <w:sz w:val="16"/>
          <w:szCs w:val="16"/>
        </w:rPr>
        <w:t xml:space="preserve"> </w:t>
      </w:r>
      <w:r w:rsidRPr="00FC26B9">
        <w:rPr>
          <w:sz w:val="16"/>
        </w:rPr>
        <w:t xml:space="preserve">are </w:t>
      </w:r>
      <w:r w:rsidRPr="00FC26B9">
        <w:rPr>
          <w:rStyle w:val="TitleChar"/>
        </w:rPr>
        <w:t>not going to replace</w:t>
      </w:r>
      <w:r w:rsidRPr="00FC26B9">
        <w:rPr>
          <w:sz w:val="16"/>
        </w:rPr>
        <w:t xml:space="preserve"> the </w:t>
      </w:r>
      <w:r w:rsidRPr="00FC26B9">
        <w:rPr>
          <w:rStyle w:val="TitleChar"/>
        </w:rPr>
        <w:t xml:space="preserve">foreign exchange losses associated with </w:t>
      </w:r>
      <w:r w:rsidRPr="00FC26B9">
        <w:rPr>
          <w:rStyle w:val="Emphasis"/>
        </w:rPr>
        <w:t>major export bans</w:t>
      </w:r>
      <w:r w:rsidRPr="00FC26B9">
        <w:rPr>
          <w:sz w:val="16"/>
        </w:rPr>
        <w:t xml:space="preserve">. In his New Year’s speech, </w:t>
      </w:r>
      <w:r w:rsidRPr="00FC26B9">
        <w:rPr>
          <w:rStyle w:val="TitleChar"/>
        </w:rPr>
        <w:t xml:space="preserve">Kim </w:t>
      </w:r>
      <w:r w:rsidRPr="00FC26B9">
        <w:rPr>
          <w:rStyle w:val="Emphasis"/>
        </w:rPr>
        <w:t>openly signaled</w:t>
      </w:r>
      <w:r w:rsidRPr="00FC26B9">
        <w:rPr>
          <w:sz w:val="16"/>
        </w:rPr>
        <w:t xml:space="preserve"> that </w:t>
      </w:r>
      <w:r w:rsidRPr="00FC26B9">
        <w:rPr>
          <w:rStyle w:val="TitleChar"/>
        </w:rPr>
        <w:t>harder times were coming</w:t>
      </w:r>
      <w:r w:rsidRPr="00FC26B9">
        <w:rPr>
          <w:sz w:val="16"/>
        </w:rPr>
        <w:t xml:space="preserve">. If China, his largest trading partner, holds firm, Kim </w:t>
      </w:r>
      <w:r w:rsidRPr="00FC26B9">
        <w:rPr>
          <w:rStyle w:val="TitleChar"/>
        </w:rPr>
        <w:t xml:space="preserve">faces </w:t>
      </w:r>
      <w:r w:rsidRPr="00FC26B9">
        <w:rPr>
          <w:rStyle w:val="Emphasis"/>
        </w:rPr>
        <w:t>looming constraints</w:t>
      </w:r>
      <w:r w:rsidRPr="00FC26B9">
        <w:rPr>
          <w:rStyle w:val="TitleChar"/>
        </w:rPr>
        <w:t xml:space="preserve"> in</w:t>
      </w:r>
      <w:r w:rsidRPr="00FC26B9">
        <w:rPr>
          <w:sz w:val="16"/>
        </w:rPr>
        <w:t xml:space="preserve"> the </w:t>
      </w:r>
      <w:r w:rsidRPr="00FC26B9">
        <w:rPr>
          <w:rStyle w:val="TitleChar"/>
        </w:rPr>
        <w:t xml:space="preserve">form of declining access to </w:t>
      </w:r>
      <w:r w:rsidRPr="00FC26B9">
        <w:rPr>
          <w:rStyle w:val="Emphasis"/>
        </w:rPr>
        <w:t>much-needed foreign exchange</w:t>
      </w:r>
      <w:r w:rsidRPr="00FC26B9">
        <w:rPr>
          <w:sz w:val="16"/>
        </w:rPr>
        <w:t>.</w:t>
      </w:r>
    </w:p>
    <w:p w14:paraId="27486B5E" w14:textId="77777777" w:rsidR="00663A09" w:rsidRPr="00FC26B9" w:rsidRDefault="00663A09" w:rsidP="00663A09">
      <w:pPr>
        <w:rPr>
          <w:sz w:val="16"/>
        </w:rPr>
      </w:pPr>
      <w:r w:rsidRPr="00FC26B9">
        <w:rPr>
          <w:sz w:val="16"/>
        </w:rPr>
        <w:t xml:space="preserve">Pyongyang’s current-account deficit with China is another sign that sanctions hurt North Korea’s economy. China has restricted North Korean imports but does not face the same constraints on most exports. As a result, </w:t>
      </w:r>
      <w:r w:rsidRPr="00FC26B9">
        <w:rPr>
          <w:rStyle w:val="TitleChar"/>
        </w:rPr>
        <w:t>North Korea’s deficit is ballooning</w:t>
      </w:r>
      <w:r w:rsidRPr="00FC26B9">
        <w:rPr>
          <w:sz w:val="16"/>
        </w:rPr>
        <w:t>.</w:t>
      </w:r>
    </w:p>
    <w:p w14:paraId="204BB524" w14:textId="77777777" w:rsidR="00663A09" w:rsidRPr="00FC26B9" w:rsidRDefault="00663A09" w:rsidP="00663A09">
      <w:pPr>
        <w:rPr>
          <w:sz w:val="16"/>
        </w:rPr>
      </w:pPr>
      <w:r w:rsidRPr="00FC26B9">
        <w:rPr>
          <w:sz w:val="16"/>
        </w:rPr>
        <w:t xml:space="preserve">North Korea is probably financing this deficit out of reserves, but its </w:t>
      </w:r>
      <w:r w:rsidRPr="00FC26B9">
        <w:rPr>
          <w:rStyle w:val="TitleChar"/>
        </w:rPr>
        <w:t xml:space="preserve">reserves are </w:t>
      </w:r>
      <w:r w:rsidRPr="00FC26B9">
        <w:rPr>
          <w:rStyle w:val="Emphasis"/>
        </w:rPr>
        <w:t>not unlimited</w:t>
      </w:r>
      <w:r w:rsidRPr="00FC26B9">
        <w:rPr>
          <w:sz w:val="16"/>
        </w:rPr>
        <w:t xml:space="preserve">. The </w:t>
      </w:r>
      <w:r w:rsidRPr="00FC26B9">
        <w:rPr>
          <w:rStyle w:val="Emphasis"/>
        </w:rPr>
        <w:t>recent rounds</w:t>
      </w:r>
      <w:r w:rsidRPr="00FC26B9">
        <w:rPr>
          <w:rStyle w:val="TitleChar"/>
        </w:rPr>
        <w:t xml:space="preserve"> of sanctions</w:t>
      </w:r>
      <w:r w:rsidRPr="00FC26B9">
        <w:rPr>
          <w:sz w:val="16"/>
        </w:rPr>
        <w:t xml:space="preserve"> may </w:t>
      </w:r>
      <w:r w:rsidRPr="00FC26B9">
        <w:rPr>
          <w:rStyle w:val="TitleChar"/>
        </w:rPr>
        <w:t xml:space="preserve">not work through a </w:t>
      </w:r>
      <w:r w:rsidRPr="00FC26B9">
        <w:rPr>
          <w:rStyle w:val="Emphasis"/>
        </w:rPr>
        <w:t>slow squeeze</w:t>
      </w:r>
      <w:r w:rsidRPr="00FC26B9">
        <w:rPr>
          <w:sz w:val="16"/>
        </w:rPr>
        <w:t xml:space="preserve">, but </w:t>
      </w:r>
      <w:r w:rsidRPr="00FC26B9">
        <w:rPr>
          <w:rStyle w:val="TitleChar"/>
        </w:rPr>
        <w:t>instead create</w:t>
      </w:r>
      <w:r w:rsidRPr="00FC26B9">
        <w:rPr>
          <w:sz w:val="16"/>
        </w:rPr>
        <w:t xml:space="preserve"> a balance-of-payments crisis — and a </w:t>
      </w:r>
      <w:r w:rsidRPr="00FC26B9">
        <w:rPr>
          <w:rStyle w:val="Emphasis"/>
        </w:rPr>
        <w:t>loss of confidence</w:t>
      </w:r>
      <w:r w:rsidRPr="00FC26B9">
        <w:rPr>
          <w:rStyle w:val="TitleChar"/>
        </w:rPr>
        <w:t xml:space="preserve"> in</w:t>
      </w:r>
      <w:r w:rsidRPr="00FC26B9">
        <w:rPr>
          <w:sz w:val="16"/>
        </w:rPr>
        <w:t xml:space="preserve"> the </w:t>
      </w:r>
      <w:r w:rsidRPr="00FC26B9">
        <w:rPr>
          <w:rStyle w:val="TitleChar"/>
        </w:rPr>
        <w:t>informal markets</w:t>
      </w:r>
      <w:r w:rsidRPr="00FC26B9">
        <w:rPr>
          <w:sz w:val="16"/>
        </w:rPr>
        <w:t xml:space="preserve"> that are keeping the economy afloat.</w:t>
      </w:r>
    </w:p>
    <w:p w14:paraId="1370DE34" w14:textId="77777777" w:rsidR="00663A09" w:rsidRPr="00FC26B9" w:rsidRDefault="00663A09" w:rsidP="00663A09"/>
    <w:p w14:paraId="6C09263D" w14:textId="77777777" w:rsidR="00663A09" w:rsidRDefault="00663A09" w:rsidP="00663A09">
      <w:pPr>
        <w:pStyle w:val="Heading3"/>
      </w:pPr>
      <w:r w:rsidRPr="00FC26B9">
        <w:lastRenderedPageBreak/>
        <w:t xml:space="preserve">at: </w:t>
      </w:r>
      <w:r>
        <w:t>removal solves</w:t>
      </w:r>
    </w:p>
    <w:p w14:paraId="360CD897" w14:textId="77777777" w:rsidR="00663A09" w:rsidRPr="00A7670E" w:rsidRDefault="00663A09" w:rsidP="00663A09">
      <w:pPr>
        <w:pStyle w:val="Heading4"/>
      </w:pPr>
      <w:r>
        <w:t xml:space="preserve">Unilateral removal solves </w:t>
      </w:r>
      <w:r w:rsidRPr="00F458EF">
        <w:rPr>
          <w:u w:val="single"/>
        </w:rPr>
        <w:t>nothing</w:t>
      </w:r>
      <w:r>
        <w:t>.</w:t>
      </w:r>
    </w:p>
    <w:p w14:paraId="25DDD806" w14:textId="77777777" w:rsidR="00663A09" w:rsidRPr="00856021" w:rsidRDefault="00663A09" w:rsidP="00663A09">
      <w:r w:rsidRPr="00F60872">
        <w:rPr>
          <w:rStyle w:val="Style13ptBold"/>
        </w:rPr>
        <w:t>Bosco &amp; Stanton ’20</w:t>
      </w:r>
      <w:r w:rsidRPr="00856021">
        <w:t xml:space="preserve"> [Christy Lee; staff writer, citing: Joseph; East Asia expert, Institute for Corean-American Studies. </w:t>
      </w:r>
      <w:proofErr w:type="gramStart"/>
      <w:r w:rsidRPr="00856021">
        <w:t>Joshua;</w:t>
      </w:r>
      <w:proofErr w:type="gramEnd"/>
      <w:r w:rsidRPr="00856021">
        <w:t xml:space="preserve"> Washington-based attorney, helped draft the North Korea Sanctions Enforcement and Policy Enforcement Act. “Experts: Sanctions Relief Will Not Make North Korea Denuclearize.” https://www.voanews.com/a/east-asia-pacific_experts-sanctions-relief-will-not-make-north-korea-denuclearize/6183850.html]</w:t>
      </w:r>
    </w:p>
    <w:p w14:paraId="4AB51660" w14:textId="77777777" w:rsidR="00663A09" w:rsidRPr="00CA08E9" w:rsidRDefault="00663A09" w:rsidP="00663A09">
      <w:pPr>
        <w:rPr>
          <w:sz w:val="16"/>
        </w:rPr>
      </w:pPr>
      <w:r w:rsidRPr="00475DC2">
        <w:rPr>
          <w:rStyle w:val="TitleChar"/>
        </w:rPr>
        <w:t xml:space="preserve">North Korea is </w:t>
      </w:r>
      <w:r w:rsidRPr="00810DE6">
        <w:rPr>
          <w:rStyle w:val="Emphasis"/>
        </w:rPr>
        <w:t>unlikely</w:t>
      </w:r>
      <w:r w:rsidRPr="00475DC2">
        <w:rPr>
          <w:rStyle w:val="TitleChar"/>
        </w:rPr>
        <w:t xml:space="preserve"> to give up its nuclear weapons even if sanctions are eased</w:t>
      </w:r>
      <w:r w:rsidRPr="00CA08E9">
        <w:rPr>
          <w:sz w:val="16"/>
        </w:rPr>
        <w:t xml:space="preserve">, according to </w:t>
      </w:r>
      <w:r w:rsidRPr="00475DC2">
        <w:rPr>
          <w:rStyle w:val="TitleChar"/>
        </w:rPr>
        <w:t>experts</w:t>
      </w:r>
      <w:r w:rsidRPr="00CA08E9">
        <w:rPr>
          <w:sz w:val="16"/>
        </w:rPr>
        <w:t xml:space="preserve"> who </w:t>
      </w:r>
      <w:r w:rsidRPr="00475DC2">
        <w:rPr>
          <w:rStyle w:val="TitleChar"/>
        </w:rPr>
        <w:t xml:space="preserve">think </w:t>
      </w:r>
      <w:r w:rsidRPr="00475DC2">
        <w:rPr>
          <w:rStyle w:val="Emphasis"/>
        </w:rPr>
        <w:t>increasing pressure</w:t>
      </w:r>
      <w:r w:rsidRPr="00475DC2">
        <w:rPr>
          <w:rStyle w:val="TitleChar"/>
        </w:rPr>
        <w:t xml:space="preserve"> and </w:t>
      </w:r>
      <w:r w:rsidRPr="00475DC2">
        <w:rPr>
          <w:rStyle w:val="Emphasis"/>
        </w:rPr>
        <w:t>enforcing sanctions</w:t>
      </w:r>
      <w:r w:rsidRPr="00CA08E9">
        <w:rPr>
          <w:sz w:val="16"/>
        </w:rPr>
        <w:t xml:space="preserve"> will </w:t>
      </w:r>
      <w:r w:rsidRPr="00475DC2">
        <w:rPr>
          <w:rStyle w:val="TitleChar"/>
        </w:rPr>
        <w:t>lead Pyongyang to relent on its nuclear program</w:t>
      </w:r>
      <w:r w:rsidRPr="00CA08E9">
        <w:rPr>
          <w:sz w:val="16"/>
        </w:rPr>
        <w:t>.</w:t>
      </w:r>
    </w:p>
    <w:p w14:paraId="2028438F" w14:textId="77777777" w:rsidR="00663A09" w:rsidRPr="00CA08E9" w:rsidRDefault="00663A09" w:rsidP="00663A09">
      <w:pPr>
        <w:rPr>
          <w:sz w:val="16"/>
        </w:rPr>
      </w:pPr>
      <w:r w:rsidRPr="00CA08E9">
        <w:rPr>
          <w:sz w:val="16"/>
        </w:rPr>
        <w:t xml:space="preserve">“I do </w:t>
      </w:r>
      <w:r w:rsidRPr="00272362">
        <w:rPr>
          <w:rStyle w:val="TitleChar"/>
        </w:rPr>
        <w:t>not</w:t>
      </w:r>
      <w:r w:rsidRPr="00CA08E9">
        <w:rPr>
          <w:sz w:val="16"/>
        </w:rPr>
        <w:t xml:space="preserve"> believe </w:t>
      </w:r>
      <w:r w:rsidRPr="00272362">
        <w:rPr>
          <w:rStyle w:val="TitleChar"/>
        </w:rPr>
        <w:t>North Korea</w:t>
      </w:r>
      <w:r w:rsidRPr="00CA08E9">
        <w:rPr>
          <w:sz w:val="16"/>
        </w:rPr>
        <w:t xml:space="preserve"> would </w:t>
      </w:r>
      <w:r w:rsidRPr="00272362">
        <w:rPr>
          <w:rStyle w:val="TitleChar"/>
        </w:rPr>
        <w:t>give up its nuclear weapons if sanctions are lifted</w:t>
      </w:r>
      <w:r w:rsidRPr="00CA08E9">
        <w:rPr>
          <w:sz w:val="16"/>
        </w:rPr>
        <w:t>,” said Joseph Bosco, an East Asia expert at the Institute for Corean-American Studies (ICAS). “</w:t>
      </w:r>
      <w:r w:rsidRPr="00272362">
        <w:rPr>
          <w:rStyle w:val="TitleChar"/>
        </w:rPr>
        <w:t>Instead</w:t>
      </w:r>
      <w:r w:rsidRPr="00CA08E9">
        <w:rPr>
          <w:sz w:val="16"/>
        </w:rPr>
        <w:t xml:space="preserve">, </w:t>
      </w:r>
      <w:r w:rsidRPr="00272362">
        <w:rPr>
          <w:rStyle w:val="TitleChar"/>
        </w:rPr>
        <w:t xml:space="preserve">they would </w:t>
      </w:r>
      <w:r w:rsidRPr="00272362">
        <w:rPr>
          <w:rStyle w:val="Emphasis"/>
        </w:rPr>
        <w:t>increase their demands</w:t>
      </w:r>
      <w:r w:rsidRPr="00CA08E9">
        <w:rPr>
          <w:sz w:val="16"/>
        </w:rPr>
        <w:t>.”</w:t>
      </w:r>
    </w:p>
    <w:p w14:paraId="43B480E4" w14:textId="77777777" w:rsidR="00663A09" w:rsidRPr="00CA08E9" w:rsidRDefault="00663A09" w:rsidP="00663A09">
      <w:pPr>
        <w:rPr>
          <w:sz w:val="16"/>
        </w:rPr>
      </w:pPr>
      <w:r w:rsidRPr="00CA08E9">
        <w:rPr>
          <w:sz w:val="16"/>
        </w:rPr>
        <w:t>Joshua Stanton, a Washington-based attorney who helped draft the North Korea Sanctions Enforcement and Policy Enforcement Act in 2016, said, “</w:t>
      </w:r>
      <w:r w:rsidRPr="00CA08E9">
        <w:rPr>
          <w:rStyle w:val="TitleChar"/>
        </w:rPr>
        <w:t xml:space="preserve">If there is </w:t>
      </w:r>
      <w:r w:rsidRPr="00CA08E9">
        <w:rPr>
          <w:rStyle w:val="Emphasis"/>
        </w:rPr>
        <w:t>any chance</w:t>
      </w:r>
      <w:r w:rsidRPr="00CA08E9">
        <w:rPr>
          <w:rStyle w:val="TitleChar"/>
        </w:rPr>
        <w:t xml:space="preserve"> of denuclearizing North Korea</w:t>
      </w:r>
      <w:r w:rsidRPr="00CA08E9">
        <w:rPr>
          <w:sz w:val="16"/>
        </w:rPr>
        <w:t xml:space="preserve">, </w:t>
      </w:r>
      <w:r w:rsidRPr="00CA08E9">
        <w:rPr>
          <w:rStyle w:val="TitleChar"/>
        </w:rPr>
        <w:t xml:space="preserve">it is to put </w:t>
      </w:r>
      <w:r w:rsidRPr="00CA08E9">
        <w:rPr>
          <w:rStyle w:val="Emphasis"/>
        </w:rPr>
        <w:t>so much pressure</w:t>
      </w:r>
      <w:r w:rsidRPr="00CA08E9">
        <w:rPr>
          <w:rStyle w:val="TitleChar"/>
        </w:rPr>
        <w:t xml:space="preserve"> on Kim</w:t>
      </w:r>
      <w:r w:rsidRPr="00CA08E9">
        <w:rPr>
          <w:sz w:val="16"/>
        </w:rPr>
        <w:t xml:space="preserve"> Jong Un </w:t>
      </w:r>
      <w:r w:rsidRPr="00CA08E9">
        <w:rPr>
          <w:rStyle w:val="TitleChar"/>
        </w:rPr>
        <w:t>tha</w:t>
      </w:r>
      <w:r w:rsidRPr="00B667DC">
        <w:rPr>
          <w:rStyle w:val="TitleChar"/>
        </w:rPr>
        <w:t>t he</w:t>
      </w:r>
      <w:r w:rsidRPr="00CA08E9">
        <w:rPr>
          <w:sz w:val="16"/>
        </w:rPr>
        <w:t xml:space="preserve"> or the generals around him </w:t>
      </w:r>
      <w:r w:rsidRPr="00B667DC">
        <w:rPr>
          <w:rStyle w:val="TitleChar"/>
        </w:rPr>
        <w:t xml:space="preserve">decide that denuclearization is their </w:t>
      </w:r>
      <w:r w:rsidRPr="00B667DC">
        <w:rPr>
          <w:rStyle w:val="Emphasis"/>
        </w:rPr>
        <w:t>only alternative</w:t>
      </w:r>
      <w:r w:rsidRPr="00B667DC">
        <w:rPr>
          <w:rStyle w:val="TitleChar"/>
        </w:rPr>
        <w:t xml:space="preserve"> to the </w:t>
      </w:r>
      <w:r w:rsidRPr="00B667DC">
        <w:rPr>
          <w:rStyle w:val="Emphasis"/>
        </w:rPr>
        <w:t>collapse of the state</w:t>
      </w:r>
      <w:r w:rsidRPr="00CA08E9">
        <w:rPr>
          <w:sz w:val="16"/>
        </w:rPr>
        <w:t>.”</w:t>
      </w:r>
    </w:p>
    <w:p w14:paraId="7EC190A7" w14:textId="77777777" w:rsidR="00663A09" w:rsidRDefault="00663A09" w:rsidP="00663A09">
      <w:pPr>
        <w:rPr>
          <w:sz w:val="16"/>
        </w:rPr>
      </w:pPr>
    </w:p>
    <w:p w14:paraId="3A7DD5A2" w14:textId="77777777" w:rsidR="00D3516E" w:rsidRPr="00FC26B9" w:rsidRDefault="00D3516E" w:rsidP="00D3516E">
      <w:pPr>
        <w:pStyle w:val="Heading2"/>
      </w:pPr>
      <w:proofErr w:type="spellStart"/>
      <w:r w:rsidRPr="00FC26B9">
        <w:lastRenderedPageBreak/>
        <w:t>iran</w:t>
      </w:r>
      <w:proofErr w:type="spellEnd"/>
    </w:p>
    <w:p w14:paraId="08797C4D" w14:textId="77777777" w:rsidR="00D3516E" w:rsidRDefault="00D3516E" w:rsidP="00D3516E">
      <w:pPr>
        <w:pStyle w:val="Heading3"/>
      </w:pPr>
      <w:proofErr w:type="spellStart"/>
      <w:r>
        <w:lastRenderedPageBreak/>
        <w:t>qpq</w:t>
      </w:r>
      <w:proofErr w:type="spellEnd"/>
      <w:r>
        <w:t>---1nc</w:t>
      </w:r>
    </w:p>
    <w:p w14:paraId="37A23E49" w14:textId="77777777" w:rsidR="00D3516E" w:rsidRDefault="00D3516E" w:rsidP="00D3516E">
      <w:pPr>
        <w:pStyle w:val="Heading4"/>
      </w:pPr>
      <w:r>
        <w:t xml:space="preserve">The United States should conditional removal of economic sanctions on compliance with the </w:t>
      </w:r>
      <w:r w:rsidRPr="00F873E8">
        <w:t>Joint Comprehensive Plan of Action</w:t>
      </w:r>
      <w:r>
        <w:t xml:space="preserve"> by the Islamic Republic of Iran.</w:t>
      </w:r>
    </w:p>
    <w:p w14:paraId="663C45B7" w14:textId="77777777" w:rsidR="00D3516E" w:rsidRPr="00C57989" w:rsidRDefault="00D3516E" w:rsidP="00D3516E"/>
    <w:p w14:paraId="314B7D76" w14:textId="77777777" w:rsidR="00D3516E" w:rsidRPr="00777A6A" w:rsidRDefault="00D3516E" w:rsidP="00D3516E">
      <w:pPr>
        <w:pStyle w:val="Heading4"/>
      </w:pPr>
      <w:r w:rsidRPr="00777A6A">
        <w:t xml:space="preserve">Iran says yes, but maintaining the </w:t>
      </w:r>
      <w:r w:rsidRPr="00777A6A">
        <w:rPr>
          <w:u w:val="single"/>
        </w:rPr>
        <w:t>pressure</w:t>
      </w:r>
      <w:r w:rsidRPr="00777A6A">
        <w:t xml:space="preserve"> of sanctions is necessary to negotiatory success.</w:t>
      </w:r>
    </w:p>
    <w:p w14:paraId="3818D4A3" w14:textId="77777777" w:rsidR="00D3516E" w:rsidRPr="00C43E4A" w:rsidRDefault="00D3516E" w:rsidP="00D3516E">
      <w:proofErr w:type="spellStart"/>
      <w:r w:rsidRPr="006D496A">
        <w:rPr>
          <w:rStyle w:val="Style13ptBold"/>
          <w:lang w:val="es-US"/>
        </w:rPr>
        <w:t>Draca</w:t>
      </w:r>
      <w:proofErr w:type="spellEnd"/>
      <w:r w:rsidRPr="006D496A">
        <w:rPr>
          <w:rStyle w:val="Style13ptBold"/>
          <w:lang w:val="es-US"/>
        </w:rPr>
        <w:t xml:space="preserve"> et al. </w:t>
      </w:r>
      <w:r w:rsidRPr="006643F7">
        <w:rPr>
          <w:rStyle w:val="Style13ptBold"/>
        </w:rPr>
        <w:t>’23</w:t>
      </w:r>
      <w:r>
        <w:t xml:space="preserve"> [Mirko; </w:t>
      </w:r>
      <w:r w:rsidRPr="00C43E4A">
        <w:t>Department of Economics, University of Warwick</w:t>
      </w:r>
      <w:r>
        <w:t xml:space="preserve">. Jason </w:t>
      </w:r>
      <w:proofErr w:type="spellStart"/>
      <w:r>
        <w:t>Garred</w:t>
      </w:r>
      <w:proofErr w:type="spellEnd"/>
      <w:r>
        <w:t xml:space="preserve">; </w:t>
      </w:r>
      <w:r w:rsidRPr="008909B2">
        <w:t>University of Ottawa</w:t>
      </w:r>
      <w:r>
        <w:t xml:space="preserve">. Leanne </w:t>
      </w:r>
      <w:proofErr w:type="spellStart"/>
      <w:r>
        <w:t>Stickland</w:t>
      </w:r>
      <w:proofErr w:type="spellEnd"/>
      <w:r>
        <w:t xml:space="preserve">; </w:t>
      </w:r>
      <w:r w:rsidRPr="007B3C1A">
        <w:t>Deloitte UK</w:t>
      </w:r>
      <w:r>
        <w:t xml:space="preserve">. Nele </w:t>
      </w:r>
      <w:proofErr w:type="spellStart"/>
      <w:r>
        <w:t>Warrinnier</w:t>
      </w:r>
      <w:proofErr w:type="spellEnd"/>
      <w:r>
        <w:t xml:space="preserve">; </w:t>
      </w:r>
      <w:r w:rsidRPr="005C3E9D">
        <w:t>Queen Mary University of London</w:t>
      </w:r>
      <w:r>
        <w:t xml:space="preserve">, </w:t>
      </w:r>
      <w:r w:rsidRPr="008B6FD6">
        <w:t>LICOS Centre for Institutions &amp; Economic Performance</w:t>
      </w:r>
      <w:r>
        <w:t>. “</w:t>
      </w:r>
      <w:r w:rsidRPr="00705027">
        <w:t>On Target? Sanctions and the Economic Interests of Elite Policymakers in Iran</w:t>
      </w:r>
      <w:r>
        <w:t xml:space="preserve">.” </w:t>
      </w:r>
      <w:r w:rsidRPr="00705027">
        <w:t>The Economic Journal, Volume 133, Issue 649</w:t>
      </w:r>
      <w:r>
        <w:t>.] TDI</w:t>
      </w:r>
    </w:p>
    <w:p w14:paraId="2BA2309B" w14:textId="77777777" w:rsidR="00D3516E" w:rsidRPr="003221D9" w:rsidRDefault="00D3516E" w:rsidP="00D3516E">
      <w:pPr>
        <w:rPr>
          <w:sz w:val="16"/>
        </w:rPr>
      </w:pPr>
      <w:r w:rsidRPr="003221D9">
        <w:rPr>
          <w:rStyle w:val="StyleUnderline"/>
        </w:rPr>
        <w:t xml:space="preserve">How successful are sanctions at targeting the </w:t>
      </w:r>
      <w:r w:rsidRPr="003221D9">
        <w:rPr>
          <w:rStyle w:val="Emphasis"/>
        </w:rPr>
        <w:t>economic interests</w:t>
      </w:r>
      <w:r w:rsidRPr="003221D9">
        <w:rPr>
          <w:rStyle w:val="StyleUnderline"/>
        </w:rPr>
        <w:t xml:space="preserve"> of </w:t>
      </w:r>
      <w:r w:rsidRPr="003221D9">
        <w:rPr>
          <w:rStyle w:val="Emphasis"/>
        </w:rPr>
        <w:t>political elites</w:t>
      </w:r>
      <w:r w:rsidRPr="003221D9">
        <w:rPr>
          <w:sz w:val="16"/>
        </w:rPr>
        <w:t xml:space="preserve"> in affected countries? We study the case of Iran, using information on the stock exchange-listed assets of two specific political entities with significant influence over the direction of Iran’s nuclear </w:t>
      </w:r>
      <w:proofErr w:type="spellStart"/>
      <w:r w:rsidRPr="003221D9">
        <w:rPr>
          <w:sz w:val="16"/>
        </w:rPr>
        <w:t>programme</w:t>
      </w:r>
      <w:proofErr w:type="spellEnd"/>
      <w:r w:rsidRPr="003221D9">
        <w:rPr>
          <w:sz w:val="16"/>
        </w:rPr>
        <w:t xml:space="preserve">. Our identification strategy focuses on the process of negotiations for sanctions removal, examining which interests benefit most from news about diplomatic progress. The results indicate the ‘bluntness’ of </w:t>
      </w:r>
      <w:r w:rsidRPr="003221D9">
        <w:rPr>
          <w:u w:val="single"/>
        </w:rPr>
        <w:t>sanctions on Iran</w:t>
      </w:r>
      <w:r w:rsidRPr="003221D9">
        <w:rPr>
          <w:sz w:val="16"/>
        </w:rPr>
        <w:t xml:space="preserve">, but also </w:t>
      </w:r>
      <w:r w:rsidRPr="003221D9">
        <w:rPr>
          <w:rStyle w:val="StyleUnderline"/>
        </w:rPr>
        <w:t xml:space="preserve">provide evidence of their effectiveness in generating </w:t>
      </w:r>
      <w:r w:rsidRPr="003221D9">
        <w:rPr>
          <w:rStyle w:val="Emphasis"/>
        </w:rPr>
        <w:t>substantial economic incentives</w:t>
      </w:r>
      <w:r w:rsidRPr="003221D9">
        <w:rPr>
          <w:rStyle w:val="StyleUnderline"/>
        </w:rPr>
        <w:t xml:space="preserve"> for elite policymakers to </w:t>
      </w:r>
      <w:r w:rsidRPr="003221D9">
        <w:rPr>
          <w:rStyle w:val="Emphasis"/>
        </w:rPr>
        <w:t>negotiate</w:t>
      </w:r>
      <w:r w:rsidRPr="003221D9">
        <w:rPr>
          <w:rStyle w:val="StyleUnderline"/>
        </w:rPr>
        <w:t xml:space="preserve"> a </w:t>
      </w:r>
      <w:r w:rsidRPr="003221D9">
        <w:rPr>
          <w:rStyle w:val="Emphasis"/>
        </w:rPr>
        <w:t>deal</w:t>
      </w:r>
      <w:r w:rsidRPr="003221D9">
        <w:rPr>
          <w:rStyle w:val="StyleUnderline"/>
        </w:rPr>
        <w:t xml:space="preserve"> for </w:t>
      </w:r>
      <w:r w:rsidRPr="003221D9">
        <w:rPr>
          <w:rStyle w:val="Emphasis"/>
        </w:rPr>
        <w:t>sanctions relief</w:t>
      </w:r>
      <w:r w:rsidRPr="003221D9">
        <w:rPr>
          <w:sz w:val="16"/>
        </w:rPr>
        <w:t>.</w:t>
      </w:r>
    </w:p>
    <w:p w14:paraId="082F776A" w14:textId="77777777" w:rsidR="00D3516E" w:rsidRPr="003221D9" w:rsidRDefault="00D3516E" w:rsidP="00D3516E">
      <w:pPr>
        <w:rPr>
          <w:sz w:val="16"/>
        </w:rPr>
      </w:pPr>
      <w:r w:rsidRPr="003221D9">
        <w:rPr>
          <w:sz w:val="16"/>
        </w:rPr>
        <w:t xml:space="preserve">Economic </w:t>
      </w:r>
      <w:r w:rsidRPr="003221D9">
        <w:rPr>
          <w:rStyle w:val="StyleUnderline"/>
        </w:rPr>
        <w:t xml:space="preserve">sanctions are an </w:t>
      </w:r>
      <w:r w:rsidRPr="003221D9">
        <w:rPr>
          <w:rStyle w:val="Emphasis"/>
        </w:rPr>
        <w:t>important tool</w:t>
      </w:r>
      <w:r w:rsidRPr="003221D9">
        <w:rPr>
          <w:sz w:val="16"/>
        </w:rPr>
        <w:t xml:space="preserve"> of foreign policy, </w:t>
      </w:r>
      <w:r w:rsidRPr="003221D9">
        <w:rPr>
          <w:rStyle w:val="StyleUnderline"/>
        </w:rPr>
        <w:t>providing an instrument by which states</w:t>
      </w:r>
      <w:r w:rsidRPr="003221D9">
        <w:rPr>
          <w:sz w:val="16"/>
        </w:rPr>
        <w:t xml:space="preserve"> may attempt to </w:t>
      </w:r>
      <w:r w:rsidRPr="003221D9">
        <w:rPr>
          <w:rStyle w:val="StyleUnderline"/>
        </w:rPr>
        <w:t>influence policies abroad without resorting to military force</w:t>
      </w:r>
      <w:r w:rsidRPr="003221D9">
        <w:rPr>
          <w:sz w:val="16"/>
        </w:rPr>
        <w:t xml:space="preserve"> or covert action. In recent years, </w:t>
      </w:r>
      <w:r w:rsidRPr="003221D9">
        <w:rPr>
          <w:rStyle w:val="StyleUnderline"/>
        </w:rPr>
        <w:t xml:space="preserve">sanctions have been at the </w:t>
      </w:r>
      <w:r w:rsidRPr="003221D9">
        <w:rPr>
          <w:rStyle w:val="Emphasis"/>
        </w:rPr>
        <w:t>forefront</w:t>
      </w:r>
      <w:r w:rsidRPr="003221D9">
        <w:rPr>
          <w:rStyle w:val="StyleUnderline"/>
        </w:rPr>
        <w:t xml:space="preserve"> of </w:t>
      </w:r>
      <w:r w:rsidRPr="003221D9">
        <w:rPr>
          <w:rStyle w:val="Emphasis"/>
        </w:rPr>
        <w:t>international responses</w:t>
      </w:r>
      <w:r w:rsidRPr="003221D9">
        <w:rPr>
          <w:rStyle w:val="StyleUnderline"/>
        </w:rPr>
        <w:t xml:space="preserve"> to </w:t>
      </w:r>
      <w:r w:rsidRPr="003221D9">
        <w:rPr>
          <w:rStyle w:val="Emphasis"/>
        </w:rPr>
        <w:t>Russia</w:t>
      </w:r>
      <w:r w:rsidRPr="003221D9">
        <w:rPr>
          <w:rStyle w:val="StyleUnderline"/>
        </w:rPr>
        <w:t>’s foreign policy</w:t>
      </w:r>
      <w:r w:rsidRPr="003221D9">
        <w:rPr>
          <w:sz w:val="16"/>
        </w:rPr>
        <w:t xml:space="preserve"> decisions regarding the Ukraine </w:t>
      </w:r>
      <w:r w:rsidRPr="003221D9">
        <w:rPr>
          <w:rStyle w:val="StyleUnderline"/>
        </w:rPr>
        <w:t xml:space="preserve">and to </w:t>
      </w:r>
      <w:r w:rsidRPr="003221D9">
        <w:rPr>
          <w:rStyle w:val="Emphasis"/>
        </w:rPr>
        <w:t>Iran</w:t>
      </w:r>
      <w:r w:rsidRPr="003221D9">
        <w:rPr>
          <w:rStyle w:val="StyleUnderline"/>
        </w:rPr>
        <w:t xml:space="preserve">’s </w:t>
      </w:r>
      <w:proofErr w:type="spellStart"/>
      <w:r w:rsidRPr="003221D9">
        <w:rPr>
          <w:rStyle w:val="StyleUnderline"/>
        </w:rPr>
        <w:t>programme</w:t>
      </w:r>
      <w:proofErr w:type="spellEnd"/>
      <w:r w:rsidRPr="003221D9">
        <w:rPr>
          <w:sz w:val="16"/>
        </w:rPr>
        <w:t xml:space="preserve"> for the development of nuclear technology. </w:t>
      </w:r>
      <w:r w:rsidRPr="003221D9">
        <w:rPr>
          <w:rStyle w:val="StyleUnderline"/>
        </w:rPr>
        <w:t>Other</w:t>
      </w:r>
      <w:r w:rsidRPr="003221D9">
        <w:rPr>
          <w:sz w:val="16"/>
        </w:rPr>
        <w:t xml:space="preserve"> prominent </w:t>
      </w:r>
      <w:r w:rsidRPr="003221D9">
        <w:rPr>
          <w:rStyle w:val="StyleUnderline"/>
        </w:rPr>
        <w:t>recent examples</w:t>
      </w:r>
      <w:r w:rsidRPr="003221D9">
        <w:rPr>
          <w:sz w:val="16"/>
        </w:rPr>
        <w:t xml:space="preserve"> of sanctions have </w:t>
      </w:r>
      <w:r w:rsidRPr="003221D9">
        <w:rPr>
          <w:rStyle w:val="StyleUnderline"/>
        </w:rPr>
        <w:t>included</w:t>
      </w:r>
      <w:r w:rsidRPr="003221D9">
        <w:rPr>
          <w:sz w:val="16"/>
        </w:rPr>
        <w:t xml:space="preserve"> measures levelled against </w:t>
      </w:r>
      <w:r w:rsidRPr="003221D9">
        <w:rPr>
          <w:rStyle w:val="Emphasis"/>
        </w:rPr>
        <w:t>Burma</w:t>
      </w:r>
      <w:r w:rsidRPr="003221D9">
        <w:rPr>
          <w:sz w:val="16"/>
        </w:rPr>
        <w:t xml:space="preserve">, </w:t>
      </w:r>
      <w:r w:rsidRPr="003221D9">
        <w:rPr>
          <w:rStyle w:val="Emphasis"/>
        </w:rPr>
        <w:t>Iraq</w:t>
      </w:r>
      <w:r w:rsidRPr="003221D9">
        <w:rPr>
          <w:sz w:val="16"/>
        </w:rPr>
        <w:t xml:space="preserve">, </w:t>
      </w:r>
      <w:r w:rsidRPr="003221D9">
        <w:rPr>
          <w:rStyle w:val="Emphasis"/>
        </w:rPr>
        <w:t>No</w:t>
      </w:r>
      <w:r w:rsidRPr="003221D9">
        <w:rPr>
          <w:rStyle w:val="StyleUnderline"/>
        </w:rPr>
        <w:t xml:space="preserve">rth </w:t>
      </w:r>
      <w:r w:rsidRPr="003221D9">
        <w:rPr>
          <w:rStyle w:val="Emphasis"/>
        </w:rPr>
        <w:t>Ko</w:t>
      </w:r>
      <w:r w:rsidRPr="003221D9">
        <w:rPr>
          <w:rStyle w:val="StyleUnderline"/>
        </w:rPr>
        <w:t xml:space="preserve">rea and </w:t>
      </w:r>
      <w:r w:rsidRPr="003221D9">
        <w:rPr>
          <w:rStyle w:val="Emphasis"/>
        </w:rPr>
        <w:t>Syria</w:t>
      </w:r>
      <w:r w:rsidRPr="003221D9">
        <w:rPr>
          <w:sz w:val="16"/>
        </w:rPr>
        <w:t>, among many others.</w:t>
      </w:r>
    </w:p>
    <w:p w14:paraId="2004CD77" w14:textId="77777777" w:rsidR="00D3516E" w:rsidRPr="003221D9" w:rsidRDefault="00D3516E" w:rsidP="00D3516E">
      <w:pPr>
        <w:rPr>
          <w:sz w:val="16"/>
        </w:rPr>
      </w:pPr>
      <w:r w:rsidRPr="003221D9">
        <w:rPr>
          <w:sz w:val="16"/>
        </w:rPr>
        <w:t xml:space="preserve">Once imposed, </w:t>
      </w:r>
      <w:r w:rsidRPr="003221D9">
        <w:rPr>
          <w:u w:val="single"/>
        </w:rPr>
        <w:t>sanctions act as a</w:t>
      </w:r>
      <w:r w:rsidRPr="003221D9">
        <w:rPr>
          <w:sz w:val="16"/>
        </w:rPr>
        <w:t xml:space="preserve"> ‘</w:t>
      </w:r>
      <w:r w:rsidRPr="003221D9">
        <w:rPr>
          <w:u w:val="single"/>
        </w:rPr>
        <w:t>carrot</w:t>
      </w:r>
      <w:r w:rsidRPr="003221D9">
        <w:rPr>
          <w:sz w:val="16"/>
        </w:rPr>
        <w:t xml:space="preserve">’ </w:t>
      </w:r>
      <w:r w:rsidRPr="003221D9">
        <w:rPr>
          <w:u w:val="single"/>
        </w:rPr>
        <w:t>for policymakers</w:t>
      </w:r>
      <w:r w:rsidRPr="003221D9">
        <w:rPr>
          <w:sz w:val="16"/>
        </w:rPr>
        <w:t xml:space="preserve"> in the sanctioned country, </w:t>
      </w:r>
      <w:r w:rsidRPr="003221D9">
        <w:rPr>
          <w:u w:val="single"/>
        </w:rPr>
        <w:t xml:space="preserve">as the </w:t>
      </w:r>
      <w:proofErr w:type="gramStart"/>
      <w:r w:rsidRPr="003221D9">
        <w:rPr>
          <w:u w:val="single"/>
        </w:rPr>
        <w:t>actors</w:t>
      </w:r>
      <w:proofErr w:type="gramEnd"/>
      <w:r w:rsidRPr="003221D9">
        <w:rPr>
          <w:u w:val="single"/>
        </w:rPr>
        <w:t xml:space="preserve"> imposing sanctions offer to </w:t>
      </w:r>
      <w:r w:rsidRPr="003221D9">
        <w:rPr>
          <w:rStyle w:val="Emphasis"/>
        </w:rPr>
        <w:t>remove them</w:t>
      </w:r>
      <w:r w:rsidRPr="003221D9">
        <w:rPr>
          <w:u w:val="single"/>
        </w:rPr>
        <w:t xml:space="preserve"> in </w:t>
      </w:r>
      <w:r w:rsidRPr="003221D9">
        <w:rPr>
          <w:rStyle w:val="Emphasis"/>
        </w:rPr>
        <w:t>exchange for policy reform</w:t>
      </w:r>
      <w:r w:rsidRPr="003221D9">
        <w:rPr>
          <w:sz w:val="16"/>
        </w:rPr>
        <w:t xml:space="preserve">. But if imposing sanctions is costly for the </w:t>
      </w:r>
      <w:proofErr w:type="gramStart"/>
      <w:r w:rsidRPr="003221D9">
        <w:rPr>
          <w:sz w:val="16"/>
        </w:rPr>
        <w:t>senders</w:t>
      </w:r>
      <w:proofErr w:type="gramEnd"/>
      <w:r w:rsidRPr="003221D9">
        <w:rPr>
          <w:sz w:val="16"/>
        </w:rPr>
        <w:t xml:space="preserve"> then they will prefer to design this incentive as efficiently as possible. In theory, </w:t>
      </w:r>
      <w:r w:rsidRPr="003221D9">
        <w:rPr>
          <w:u w:val="single"/>
        </w:rPr>
        <w:t>sanctions should</w:t>
      </w:r>
      <w:r w:rsidRPr="003221D9">
        <w:rPr>
          <w:sz w:val="16"/>
        </w:rPr>
        <w:t xml:space="preserve"> therefore </w:t>
      </w:r>
      <w:r w:rsidRPr="003221D9">
        <w:rPr>
          <w:rStyle w:val="StyleUnderline"/>
        </w:rPr>
        <w:t xml:space="preserve">be focused on the </w:t>
      </w:r>
      <w:r w:rsidRPr="003221D9">
        <w:rPr>
          <w:rStyle w:val="Emphasis"/>
        </w:rPr>
        <w:t>sources</w:t>
      </w:r>
      <w:r w:rsidRPr="003221D9">
        <w:rPr>
          <w:rStyle w:val="StyleUnderline"/>
        </w:rPr>
        <w:t xml:space="preserve"> of </w:t>
      </w:r>
      <w:r w:rsidRPr="003221D9">
        <w:rPr>
          <w:rStyle w:val="Emphasis"/>
        </w:rPr>
        <w:t>income most valued</w:t>
      </w:r>
      <w:r w:rsidRPr="003221D9">
        <w:rPr>
          <w:rStyle w:val="StyleUnderline"/>
        </w:rPr>
        <w:t xml:space="preserve"> by those responsible for the key policy decisions</w:t>
      </w:r>
      <w:r w:rsidRPr="003221D9">
        <w:rPr>
          <w:sz w:val="16"/>
        </w:rPr>
        <w:t xml:space="preserve">, rather than the economy of the receiving </w:t>
      </w:r>
      <w:proofErr w:type="gramStart"/>
      <w:r w:rsidRPr="003221D9">
        <w:rPr>
          <w:sz w:val="16"/>
        </w:rPr>
        <w:t>country as a whole</w:t>
      </w:r>
      <w:proofErr w:type="gramEnd"/>
      <w:r w:rsidRPr="003221D9">
        <w:rPr>
          <w:sz w:val="16"/>
        </w:rPr>
        <w:t xml:space="preserve">. In line with this logic, a central principle underlying the design of modern </w:t>
      </w:r>
      <w:r w:rsidRPr="003221D9">
        <w:rPr>
          <w:rStyle w:val="StyleUnderline"/>
        </w:rPr>
        <w:t>sanctions</w:t>
      </w:r>
      <w:r w:rsidRPr="003221D9">
        <w:rPr>
          <w:sz w:val="16"/>
        </w:rPr>
        <w:t xml:space="preserve"> regimes is that they </w:t>
      </w:r>
      <w:r w:rsidRPr="003221D9">
        <w:rPr>
          <w:rStyle w:val="StyleUnderline"/>
        </w:rPr>
        <w:t>should be targeted</w:t>
      </w:r>
      <w:r w:rsidRPr="003221D9">
        <w:rPr>
          <w:sz w:val="16"/>
        </w:rPr>
        <w:t xml:space="preserve"> as much as possible </w:t>
      </w:r>
      <w:r w:rsidRPr="003221D9">
        <w:rPr>
          <w:rStyle w:val="StyleUnderline"/>
        </w:rPr>
        <w:t xml:space="preserve">to the </w:t>
      </w:r>
      <w:r w:rsidRPr="003221D9">
        <w:rPr>
          <w:rStyle w:val="Emphasis"/>
        </w:rPr>
        <w:t>economic interests</w:t>
      </w:r>
      <w:r w:rsidRPr="003221D9">
        <w:rPr>
          <w:rStyle w:val="StyleUnderline"/>
        </w:rPr>
        <w:t xml:space="preserve"> of </w:t>
      </w:r>
      <w:r w:rsidRPr="003221D9">
        <w:rPr>
          <w:rStyle w:val="Emphasis"/>
        </w:rPr>
        <w:t>elite decision makers</w:t>
      </w:r>
      <w:r w:rsidRPr="003221D9">
        <w:rPr>
          <w:sz w:val="16"/>
        </w:rPr>
        <w:t>.1</w:t>
      </w:r>
    </w:p>
    <w:p w14:paraId="734B0B4B" w14:textId="77777777" w:rsidR="00D3516E" w:rsidRPr="003221D9" w:rsidRDefault="00D3516E" w:rsidP="00D3516E">
      <w:pPr>
        <w:rPr>
          <w:sz w:val="16"/>
        </w:rPr>
      </w:pPr>
      <w:r w:rsidRPr="003221D9">
        <w:rPr>
          <w:sz w:val="16"/>
        </w:rPr>
        <w:t xml:space="preserve">In practice, however, it may be difficult to design sanctions that stay ‘on target’. This might be because the targeted group is particularly well placed to avoid even carefully designed </w:t>
      </w:r>
      <w:proofErr w:type="gramStart"/>
      <w:r w:rsidRPr="003221D9">
        <w:rPr>
          <w:sz w:val="16"/>
        </w:rPr>
        <w:t>sanctions, or</w:t>
      </w:r>
      <w:proofErr w:type="gramEnd"/>
      <w:r w:rsidRPr="003221D9">
        <w:rPr>
          <w:sz w:val="16"/>
        </w:rPr>
        <w:t xml:space="preserve"> is able to redistribute the effects of sanctions to less powerful groups within the sanctioned country.2 Alternatively, the policy instruments used by the sender could be too blunt to target any particular group within the sanctioned country. While states are increasingly employing ‘smart sanctions’ instruments designed to affect only particular firms or individuals, many sanctions regimes also incorporate more comprehensive trade and financial restrictions, which may be difficult to selectively ‘switch on and off’ across different agents in a receiving country.3</w:t>
      </w:r>
    </w:p>
    <w:p w14:paraId="20FD3DE0" w14:textId="77777777" w:rsidR="00D3516E" w:rsidRPr="00E96539" w:rsidRDefault="00D3516E" w:rsidP="00D3516E">
      <w:pPr>
        <w:rPr>
          <w:sz w:val="16"/>
        </w:rPr>
      </w:pPr>
      <w:r w:rsidRPr="003221D9">
        <w:rPr>
          <w:sz w:val="16"/>
        </w:rPr>
        <w:t xml:space="preserve">In this paper, we consider the case of </w:t>
      </w:r>
      <w:r w:rsidRPr="003221D9">
        <w:rPr>
          <w:rStyle w:val="StyleUnderline"/>
        </w:rPr>
        <w:t>Iran</w:t>
      </w:r>
      <w:r w:rsidRPr="003221D9">
        <w:rPr>
          <w:sz w:val="16"/>
        </w:rPr>
        <w:t xml:space="preserve">, which </w:t>
      </w:r>
      <w:r w:rsidRPr="003221D9">
        <w:rPr>
          <w:rStyle w:val="StyleUnderline"/>
        </w:rPr>
        <w:t xml:space="preserve">was subject to </w:t>
      </w:r>
      <w:r w:rsidRPr="003221D9">
        <w:rPr>
          <w:rStyle w:val="Emphasis"/>
        </w:rPr>
        <w:t>multilateral sanctions</w:t>
      </w:r>
      <w:r w:rsidRPr="003221D9">
        <w:rPr>
          <w:rStyle w:val="StyleUnderline"/>
        </w:rPr>
        <w:t xml:space="preserve"> related to its </w:t>
      </w:r>
      <w:r w:rsidRPr="003221D9">
        <w:rPr>
          <w:rStyle w:val="Emphasis"/>
        </w:rPr>
        <w:t xml:space="preserve">nuclear </w:t>
      </w:r>
      <w:proofErr w:type="spellStart"/>
      <w:r w:rsidRPr="003221D9">
        <w:rPr>
          <w:rStyle w:val="Emphasis"/>
        </w:rPr>
        <w:t>programme</w:t>
      </w:r>
      <w:proofErr w:type="spellEnd"/>
      <w:r w:rsidRPr="003221D9">
        <w:rPr>
          <w:rStyle w:val="StyleUnderline"/>
        </w:rPr>
        <w:t xml:space="preserve"> until</w:t>
      </w:r>
      <w:r w:rsidRPr="003221D9">
        <w:rPr>
          <w:sz w:val="16"/>
        </w:rPr>
        <w:t xml:space="preserve"> early </w:t>
      </w:r>
      <w:r w:rsidRPr="003221D9">
        <w:rPr>
          <w:rStyle w:val="StyleUnderline"/>
        </w:rPr>
        <w:t>2016</w:t>
      </w:r>
      <w:r w:rsidRPr="003221D9">
        <w:rPr>
          <w:sz w:val="16"/>
        </w:rPr>
        <w:t xml:space="preserve">. </w:t>
      </w:r>
      <w:r w:rsidRPr="003221D9">
        <w:rPr>
          <w:rStyle w:val="StyleUnderline"/>
        </w:rPr>
        <w:t>Over several years of diplomatic negotiations</w:t>
      </w:r>
      <w:r w:rsidRPr="003221D9">
        <w:rPr>
          <w:sz w:val="16"/>
        </w:rPr>
        <w:t xml:space="preserve"> ending in July 2015, </w:t>
      </w:r>
      <w:r w:rsidRPr="003221D9">
        <w:rPr>
          <w:rStyle w:val="StyleUnderline"/>
        </w:rPr>
        <w:t>Iran</w:t>
      </w:r>
      <w:r w:rsidRPr="003221D9">
        <w:rPr>
          <w:sz w:val="16"/>
        </w:rPr>
        <w:t xml:space="preserve"> and its </w:t>
      </w:r>
      <w:proofErr w:type="spellStart"/>
      <w:r w:rsidRPr="003221D9">
        <w:rPr>
          <w:sz w:val="16"/>
        </w:rPr>
        <w:t>sanctioners</w:t>
      </w:r>
      <w:proofErr w:type="spellEnd"/>
      <w:r w:rsidRPr="003221D9">
        <w:rPr>
          <w:sz w:val="16"/>
        </w:rPr>
        <w:t xml:space="preserve"> </w:t>
      </w:r>
      <w:r w:rsidRPr="003221D9">
        <w:rPr>
          <w:rStyle w:val="StyleUnderline"/>
        </w:rPr>
        <w:t xml:space="preserve">came to an agreement in which </w:t>
      </w:r>
      <w:r w:rsidRPr="003221D9">
        <w:rPr>
          <w:rStyle w:val="Emphasis"/>
        </w:rPr>
        <w:t>Iran consented</w:t>
      </w:r>
      <w:r w:rsidRPr="003221D9">
        <w:rPr>
          <w:rStyle w:val="StyleUnderline"/>
        </w:rPr>
        <w:t xml:space="preserve"> to </w:t>
      </w:r>
      <w:r w:rsidRPr="003221D9">
        <w:rPr>
          <w:rStyle w:val="Emphasis"/>
        </w:rPr>
        <w:t>changes</w:t>
      </w:r>
      <w:r w:rsidRPr="003221D9">
        <w:rPr>
          <w:rStyle w:val="StyleUnderline"/>
        </w:rPr>
        <w:t xml:space="preserve"> in its </w:t>
      </w:r>
      <w:r w:rsidRPr="003221D9">
        <w:rPr>
          <w:rStyle w:val="Emphasis"/>
        </w:rPr>
        <w:t>nuclear policies</w:t>
      </w:r>
      <w:r w:rsidRPr="003221D9">
        <w:rPr>
          <w:rStyle w:val="StyleUnderline"/>
        </w:rPr>
        <w:t xml:space="preserve"> in </w:t>
      </w:r>
      <w:r w:rsidRPr="003221D9">
        <w:rPr>
          <w:rStyle w:val="Emphasis"/>
        </w:rPr>
        <w:lastRenderedPageBreak/>
        <w:t>exchange</w:t>
      </w:r>
      <w:r w:rsidRPr="003221D9">
        <w:rPr>
          <w:rStyle w:val="StyleUnderline"/>
        </w:rPr>
        <w:t xml:space="preserve"> for the </w:t>
      </w:r>
      <w:r w:rsidRPr="003221D9">
        <w:rPr>
          <w:rStyle w:val="Emphasis"/>
        </w:rPr>
        <w:t>lifting</w:t>
      </w:r>
      <w:r w:rsidRPr="003221D9">
        <w:rPr>
          <w:rStyle w:val="StyleUnderline"/>
        </w:rPr>
        <w:t xml:space="preserve"> of</w:t>
      </w:r>
      <w:r w:rsidRPr="003221D9">
        <w:rPr>
          <w:sz w:val="16"/>
        </w:rPr>
        <w:t xml:space="preserve"> economic </w:t>
      </w:r>
      <w:r w:rsidRPr="003221D9">
        <w:rPr>
          <w:rStyle w:val="Emphasis"/>
        </w:rPr>
        <w:t>sanctions</w:t>
      </w:r>
      <w:r w:rsidRPr="003221D9">
        <w:rPr>
          <w:sz w:val="16"/>
        </w:rPr>
        <w:t>. If these sanctions were successfully targeted, their removal should have benefited the policymaking elite, rewarding them for changing the policy for which sanctions were imposed.</w:t>
      </w:r>
    </w:p>
    <w:p w14:paraId="2E3B76FE" w14:textId="77777777" w:rsidR="00D3516E" w:rsidRPr="009F4B73" w:rsidRDefault="00D3516E" w:rsidP="00D3516E"/>
    <w:p w14:paraId="3A50C617" w14:textId="77777777" w:rsidR="00D3516E" w:rsidRDefault="00D3516E" w:rsidP="00D3516E">
      <w:pPr>
        <w:pStyle w:val="Heading3"/>
      </w:pPr>
      <w:proofErr w:type="spellStart"/>
      <w:r w:rsidRPr="00FC26B9">
        <w:lastRenderedPageBreak/>
        <w:t>iran</w:t>
      </w:r>
      <w:proofErr w:type="spellEnd"/>
      <w:r w:rsidRPr="00FC26B9">
        <w:t>---1nc</w:t>
      </w:r>
    </w:p>
    <w:p w14:paraId="47CC35B3" w14:textId="77777777" w:rsidR="00D3516E" w:rsidRDefault="00D3516E" w:rsidP="00D3516E">
      <w:pPr>
        <w:pStyle w:val="Heading4"/>
      </w:pPr>
      <w:r>
        <w:t>The United States federal government should fully enforce economic sanctions on the Islamic Republic of Iran.</w:t>
      </w:r>
    </w:p>
    <w:p w14:paraId="0034E99A" w14:textId="77777777" w:rsidR="00D3516E" w:rsidRPr="00522C1D" w:rsidRDefault="00D3516E" w:rsidP="00D3516E"/>
    <w:p w14:paraId="08F256B2" w14:textId="77777777" w:rsidR="00D3516E" w:rsidRPr="000C02B2" w:rsidRDefault="00D3516E" w:rsidP="00D3516E">
      <w:pPr>
        <w:pStyle w:val="Heading4"/>
      </w:pPr>
      <w:r>
        <w:t xml:space="preserve">That ensures sanctions </w:t>
      </w:r>
      <w:r w:rsidRPr="001D54B5">
        <w:rPr>
          <w:u w:val="single"/>
        </w:rPr>
        <w:t>effectiveness</w:t>
      </w:r>
      <w:r>
        <w:t xml:space="preserve"> by </w:t>
      </w:r>
      <w:r w:rsidRPr="004638C6">
        <w:rPr>
          <w:u w:val="single"/>
        </w:rPr>
        <w:t>signal</w:t>
      </w:r>
      <w:r>
        <w:rPr>
          <w:u w:val="single"/>
        </w:rPr>
        <w:t>ing</w:t>
      </w:r>
      <w:r>
        <w:t xml:space="preserve"> US commitment. </w:t>
      </w:r>
    </w:p>
    <w:p w14:paraId="53F4A269" w14:textId="77777777" w:rsidR="00D3516E" w:rsidRDefault="00D3516E" w:rsidP="00D3516E">
      <w:r w:rsidRPr="00064045">
        <w:rPr>
          <w:rStyle w:val="Style13ptBold"/>
        </w:rPr>
        <w:t xml:space="preserve">Mandel ’23 </w:t>
      </w:r>
      <w:r w:rsidRPr="001C4D94">
        <w:t xml:space="preserve">[Eric; </w:t>
      </w:r>
      <w:r>
        <w:t xml:space="preserve">Ph.D., Director, </w:t>
      </w:r>
      <w:r w:rsidRPr="001C4D94">
        <w:t>Middle East Political Information Network</w:t>
      </w:r>
      <w:r>
        <w:t xml:space="preserve">, Senior Security Editor, </w:t>
      </w:r>
      <w:r w:rsidRPr="005E0D02">
        <w:t>Jerusalem Report</w:t>
      </w:r>
      <w:r>
        <w:t>. “</w:t>
      </w:r>
      <w:r w:rsidRPr="00E96588">
        <w:t>The risk of failing to enforce sanctions on Iran</w:t>
      </w:r>
      <w:r>
        <w:t xml:space="preserve">.” </w:t>
      </w:r>
      <w:r w:rsidRPr="00E96588">
        <w:t>https://thehill.com/opinion/international/3822774-the-risk-of-failing-to-enforce-sanctions-on-iran/</w:t>
      </w:r>
      <w:r>
        <w:t>] TDI</w:t>
      </w:r>
    </w:p>
    <w:p w14:paraId="6B0783C1" w14:textId="77777777" w:rsidR="00D3516E" w:rsidRPr="005B6F62" w:rsidRDefault="00D3516E" w:rsidP="00D3516E">
      <w:pPr>
        <w:rPr>
          <w:sz w:val="16"/>
        </w:rPr>
      </w:pPr>
      <w:r w:rsidRPr="005B6F62">
        <w:rPr>
          <w:sz w:val="16"/>
        </w:rPr>
        <w:t xml:space="preserve">Targeted and fully enforced </w:t>
      </w:r>
      <w:r w:rsidRPr="006D496A">
        <w:rPr>
          <w:rStyle w:val="StyleUnderline"/>
        </w:rPr>
        <w:t xml:space="preserve">sanctions </w:t>
      </w:r>
      <w:r w:rsidRPr="006D496A">
        <w:rPr>
          <w:rStyle w:val="Emphasis"/>
        </w:rPr>
        <w:t>do work</w:t>
      </w:r>
      <w:r w:rsidRPr="005B6F62">
        <w:rPr>
          <w:sz w:val="16"/>
        </w:rPr>
        <w:t xml:space="preserve">. </w:t>
      </w:r>
      <w:r w:rsidRPr="006D496A">
        <w:rPr>
          <w:rStyle w:val="StyleUnderline"/>
        </w:rPr>
        <w:t xml:space="preserve">Proof of the </w:t>
      </w:r>
      <w:r w:rsidRPr="006D496A">
        <w:rPr>
          <w:rStyle w:val="Emphasis"/>
        </w:rPr>
        <w:t>power of financial sanctions</w:t>
      </w:r>
      <w:r w:rsidRPr="006D496A">
        <w:rPr>
          <w:rStyle w:val="StyleUnderline"/>
        </w:rPr>
        <w:t xml:space="preserve"> is Iran’s recent threat to the E</w:t>
      </w:r>
      <w:r w:rsidRPr="005B6F62">
        <w:rPr>
          <w:sz w:val="16"/>
        </w:rPr>
        <w:t xml:space="preserve">uropean </w:t>
      </w:r>
      <w:r w:rsidRPr="006D496A">
        <w:rPr>
          <w:rStyle w:val="StyleUnderline"/>
        </w:rPr>
        <w:t>U</w:t>
      </w:r>
      <w:r w:rsidRPr="005B6F62">
        <w:rPr>
          <w:sz w:val="16"/>
        </w:rPr>
        <w:t xml:space="preserve">nion, </w:t>
      </w:r>
      <w:r w:rsidRPr="006D496A">
        <w:rPr>
          <w:rStyle w:val="StyleUnderline"/>
        </w:rPr>
        <w:t>warning them not to list its</w:t>
      </w:r>
      <w:r w:rsidRPr="005B6F62">
        <w:rPr>
          <w:sz w:val="16"/>
        </w:rPr>
        <w:t xml:space="preserve"> Islamic Revolutionary Guard Corps (</w:t>
      </w:r>
      <w:r w:rsidRPr="006D496A">
        <w:rPr>
          <w:rStyle w:val="StyleUnderline"/>
        </w:rPr>
        <w:t>IRGC</w:t>
      </w:r>
      <w:r w:rsidRPr="005B6F62">
        <w:rPr>
          <w:sz w:val="16"/>
        </w:rPr>
        <w:t xml:space="preserve">) </w:t>
      </w:r>
      <w:r w:rsidRPr="006D496A">
        <w:rPr>
          <w:rStyle w:val="StyleUnderline"/>
        </w:rPr>
        <w:t>as a terrorist entity</w:t>
      </w:r>
      <w:r w:rsidRPr="005B6F62">
        <w:rPr>
          <w:sz w:val="16"/>
        </w:rPr>
        <w:t xml:space="preserve">, </w:t>
      </w:r>
      <w:r w:rsidRPr="006D496A">
        <w:rPr>
          <w:rStyle w:val="StyleUnderline"/>
        </w:rPr>
        <w:t>as the U.S. has done</w:t>
      </w:r>
      <w:r w:rsidRPr="005B6F62">
        <w:rPr>
          <w:sz w:val="16"/>
        </w:rPr>
        <w:t xml:space="preserve">. </w:t>
      </w:r>
      <w:r w:rsidRPr="006D496A">
        <w:rPr>
          <w:rStyle w:val="StyleUnderline"/>
        </w:rPr>
        <w:t xml:space="preserve">Would Iran </w:t>
      </w:r>
      <w:r w:rsidRPr="006D496A">
        <w:rPr>
          <w:rStyle w:val="Emphasis"/>
        </w:rPr>
        <w:t>make threats</w:t>
      </w:r>
      <w:r w:rsidRPr="006D496A">
        <w:rPr>
          <w:rStyle w:val="StyleUnderline"/>
        </w:rPr>
        <w:t xml:space="preserve"> about this if economic sanctions were ineffective</w:t>
      </w:r>
      <w:r w:rsidRPr="005B6F62">
        <w:rPr>
          <w:sz w:val="16"/>
        </w:rPr>
        <w:t xml:space="preserve">? The Supreme Leader and the IRGC control much of the Iranian economy. </w:t>
      </w:r>
    </w:p>
    <w:p w14:paraId="1A566A11" w14:textId="77777777" w:rsidR="00D3516E" w:rsidRPr="005B6F62" w:rsidRDefault="00D3516E" w:rsidP="00D3516E">
      <w:pPr>
        <w:rPr>
          <w:sz w:val="16"/>
        </w:rPr>
      </w:pPr>
      <w:r w:rsidRPr="005B6F62">
        <w:rPr>
          <w:sz w:val="16"/>
        </w:rPr>
        <w:t xml:space="preserve">The power of sanctions also was </w:t>
      </w:r>
      <w:r w:rsidRPr="006D496A">
        <w:rPr>
          <w:rStyle w:val="StyleUnderline"/>
        </w:rPr>
        <w:t xml:space="preserve">evident with </w:t>
      </w:r>
      <w:r w:rsidRPr="006D496A">
        <w:rPr>
          <w:rStyle w:val="Emphasis"/>
        </w:rPr>
        <w:t>Iraq’s recent complaints</w:t>
      </w:r>
      <w:r w:rsidRPr="006D496A">
        <w:rPr>
          <w:rStyle w:val="StyleUnderline"/>
        </w:rPr>
        <w:t xml:space="preserve"> when</w:t>
      </w:r>
      <w:r w:rsidRPr="005B6F62">
        <w:rPr>
          <w:sz w:val="16"/>
        </w:rPr>
        <w:t>, as the Journal reported, “</w:t>
      </w:r>
      <w:r w:rsidRPr="006D496A">
        <w:rPr>
          <w:rStyle w:val="StyleUnderline"/>
        </w:rPr>
        <w:t xml:space="preserve">the New York Fed began </w:t>
      </w:r>
      <w:r w:rsidRPr="006D496A">
        <w:rPr>
          <w:rStyle w:val="Emphasis"/>
        </w:rPr>
        <w:t>enforcing tighter controls</w:t>
      </w:r>
      <w:r w:rsidRPr="006D496A">
        <w:rPr>
          <w:rStyle w:val="StyleUnderline"/>
        </w:rPr>
        <w:t xml:space="preserve"> on international dollar transactions</w:t>
      </w:r>
      <w:r w:rsidRPr="005B6F62">
        <w:rPr>
          <w:sz w:val="16"/>
        </w:rPr>
        <w:t xml:space="preserve"> by Iraqi commercial banks in a move to curtail money laundering and the illegal siphoning of dollars to Iran and other heavily sanctioned Middle East countries. A U.S. official said the measures would limit the ability of malign actors to use the Iraqi banking system.”</w:t>
      </w:r>
    </w:p>
    <w:p w14:paraId="002FD7AF" w14:textId="77777777" w:rsidR="00D3516E" w:rsidRPr="005B6F62" w:rsidRDefault="00D3516E" w:rsidP="00D3516E">
      <w:pPr>
        <w:rPr>
          <w:sz w:val="16"/>
        </w:rPr>
      </w:pPr>
      <w:r w:rsidRPr="005B6F62">
        <w:rPr>
          <w:sz w:val="16"/>
        </w:rPr>
        <w:t xml:space="preserve">But what if </w:t>
      </w:r>
      <w:r w:rsidRPr="006D496A">
        <w:rPr>
          <w:rStyle w:val="StyleUnderline"/>
        </w:rPr>
        <w:t>the real problem is not with the sanctions</w:t>
      </w:r>
      <w:r w:rsidRPr="005B6F62">
        <w:rPr>
          <w:sz w:val="16"/>
        </w:rPr>
        <w:t xml:space="preserve"> themselves </w:t>
      </w:r>
      <w:r w:rsidRPr="006D496A">
        <w:rPr>
          <w:rStyle w:val="StyleUnderline"/>
        </w:rPr>
        <w:t xml:space="preserve">but with the </w:t>
      </w:r>
      <w:r w:rsidRPr="006D496A">
        <w:rPr>
          <w:rStyle w:val="Emphasis"/>
        </w:rPr>
        <w:t>lack of will</w:t>
      </w:r>
      <w:r w:rsidRPr="006D496A">
        <w:rPr>
          <w:rStyle w:val="StyleUnderline"/>
        </w:rPr>
        <w:t xml:space="preserve"> to </w:t>
      </w:r>
      <w:r w:rsidRPr="006D496A">
        <w:rPr>
          <w:rStyle w:val="Emphasis"/>
        </w:rPr>
        <w:t>enforce them thoroughly</w:t>
      </w:r>
      <w:r w:rsidRPr="005B6F62">
        <w:rPr>
          <w:sz w:val="16"/>
        </w:rPr>
        <w:t>?</w:t>
      </w:r>
    </w:p>
    <w:p w14:paraId="46720F51" w14:textId="77777777" w:rsidR="00D3516E" w:rsidRPr="005B6F62" w:rsidRDefault="00D3516E" w:rsidP="00D3516E">
      <w:pPr>
        <w:rPr>
          <w:sz w:val="16"/>
        </w:rPr>
      </w:pPr>
      <w:r w:rsidRPr="005B6F62">
        <w:rPr>
          <w:sz w:val="16"/>
        </w:rPr>
        <w:t xml:space="preserve">For decades, </w:t>
      </w:r>
      <w:r w:rsidRPr="006D496A">
        <w:rPr>
          <w:rStyle w:val="StyleUnderline"/>
        </w:rPr>
        <w:t>U.S. presidents</w:t>
      </w:r>
      <w:r w:rsidRPr="005B6F62">
        <w:rPr>
          <w:sz w:val="16"/>
        </w:rPr>
        <w:t xml:space="preserve"> from both parties have </w:t>
      </w:r>
      <w:r w:rsidRPr="006D496A">
        <w:rPr>
          <w:rStyle w:val="StyleUnderline"/>
        </w:rPr>
        <w:t xml:space="preserve">acted as if they have </w:t>
      </w:r>
      <w:r w:rsidRPr="006D496A">
        <w:rPr>
          <w:rStyle w:val="Emphasis"/>
        </w:rPr>
        <w:t>exclusive authority</w:t>
      </w:r>
      <w:r w:rsidRPr="005B6F62">
        <w:rPr>
          <w:sz w:val="16"/>
        </w:rPr>
        <w:t xml:space="preserve"> in foreign affairs, </w:t>
      </w:r>
      <w:r w:rsidRPr="006D496A">
        <w:rPr>
          <w:rStyle w:val="Emphasis"/>
        </w:rPr>
        <w:t>marginalizing Congress</w:t>
      </w:r>
      <w:r w:rsidRPr="006D496A">
        <w:rPr>
          <w:rStyle w:val="StyleUnderline"/>
        </w:rPr>
        <w:t xml:space="preserve"> and choosing which sanctions to enforce</w:t>
      </w:r>
      <w:r w:rsidRPr="005B6F62">
        <w:rPr>
          <w:sz w:val="16"/>
        </w:rPr>
        <w:t xml:space="preserve">. </w:t>
      </w:r>
      <w:proofErr w:type="gramStart"/>
      <w:r w:rsidRPr="005B6F62">
        <w:rPr>
          <w:sz w:val="16"/>
        </w:rPr>
        <w:t>So</w:t>
      </w:r>
      <w:proofErr w:type="gramEnd"/>
      <w:r w:rsidRPr="005B6F62">
        <w:rPr>
          <w:sz w:val="16"/>
        </w:rPr>
        <w:t xml:space="preserve"> when Congress passes sanctions legislation, expecting the executive branch to comply with the law, </w:t>
      </w:r>
      <w:r w:rsidRPr="006D496A">
        <w:rPr>
          <w:rStyle w:val="StyleUnderline"/>
        </w:rPr>
        <w:t xml:space="preserve">it is </w:t>
      </w:r>
      <w:r w:rsidRPr="006D496A">
        <w:rPr>
          <w:rStyle w:val="Emphasis"/>
        </w:rPr>
        <w:t>still up</w:t>
      </w:r>
      <w:r w:rsidRPr="006D496A">
        <w:rPr>
          <w:rStyle w:val="StyleUnderline"/>
        </w:rPr>
        <w:t xml:space="preserve"> to the White House to </w:t>
      </w:r>
      <w:r w:rsidRPr="006D496A">
        <w:rPr>
          <w:rStyle w:val="Emphasis"/>
        </w:rPr>
        <w:t>choose whether</w:t>
      </w:r>
      <w:r w:rsidRPr="006D496A">
        <w:rPr>
          <w:rStyle w:val="StyleUnderline"/>
        </w:rPr>
        <w:t xml:space="preserve"> to </w:t>
      </w:r>
      <w:r w:rsidRPr="006D496A">
        <w:rPr>
          <w:rStyle w:val="Emphasis"/>
        </w:rPr>
        <w:t>enforce sanctions partially</w:t>
      </w:r>
      <w:r w:rsidRPr="006D496A">
        <w:rPr>
          <w:rStyle w:val="StyleUnderline"/>
        </w:rPr>
        <w:t xml:space="preserve"> or </w:t>
      </w:r>
      <w:r w:rsidRPr="006D496A">
        <w:rPr>
          <w:rStyle w:val="Emphasis"/>
        </w:rPr>
        <w:t>not at all</w:t>
      </w:r>
      <w:r w:rsidRPr="005B6F62">
        <w:rPr>
          <w:sz w:val="16"/>
        </w:rPr>
        <w:t xml:space="preserve">. For example, President </w:t>
      </w:r>
      <w:r w:rsidRPr="006D496A">
        <w:rPr>
          <w:rStyle w:val="StyleUnderline"/>
        </w:rPr>
        <w:t>Obama did not</w:t>
      </w:r>
      <w:r w:rsidRPr="005B6F62">
        <w:rPr>
          <w:sz w:val="16"/>
        </w:rPr>
        <w:t xml:space="preserve"> fully </w:t>
      </w:r>
      <w:r w:rsidRPr="006D496A">
        <w:rPr>
          <w:rStyle w:val="StyleUnderline"/>
        </w:rPr>
        <w:t>implement sanctions before or after</w:t>
      </w:r>
      <w:r w:rsidRPr="005B6F62">
        <w:rPr>
          <w:sz w:val="16"/>
        </w:rPr>
        <w:t xml:space="preserve"> concluding the </w:t>
      </w:r>
      <w:r w:rsidRPr="006D496A">
        <w:rPr>
          <w:rStyle w:val="StyleUnderline"/>
        </w:rPr>
        <w:t>2015 Iran nuclear agreement</w:t>
      </w:r>
      <w:r w:rsidRPr="005B6F62">
        <w:rPr>
          <w:sz w:val="16"/>
        </w:rPr>
        <w:t xml:space="preserve">, perhaps </w:t>
      </w:r>
      <w:r w:rsidRPr="006D496A">
        <w:rPr>
          <w:rStyle w:val="StyleUnderline"/>
        </w:rPr>
        <w:t>sending Iran’s</w:t>
      </w:r>
      <w:r w:rsidRPr="005B6F62">
        <w:rPr>
          <w:sz w:val="16"/>
        </w:rPr>
        <w:t xml:space="preserve"> notoriously wily </w:t>
      </w:r>
      <w:r w:rsidRPr="006D496A">
        <w:rPr>
          <w:rStyle w:val="StyleUnderline"/>
        </w:rPr>
        <w:t xml:space="preserve">negotiators the </w:t>
      </w:r>
      <w:r w:rsidRPr="006D496A">
        <w:rPr>
          <w:rStyle w:val="Emphasis"/>
        </w:rPr>
        <w:t>wrong message</w:t>
      </w:r>
      <w:r w:rsidRPr="005B6F62">
        <w:rPr>
          <w:sz w:val="16"/>
        </w:rPr>
        <w:t>.</w:t>
      </w:r>
    </w:p>
    <w:p w14:paraId="20C27FDB" w14:textId="77777777" w:rsidR="00D3516E" w:rsidRPr="005B6F62" w:rsidRDefault="00D3516E" w:rsidP="00D3516E">
      <w:pPr>
        <w:rPr>
          <w:sz w:val="16"/>
        </w:rPr>
      </w:pPr>
      <w:r w:rsidRPr="005B6F62">
        <w:rPr>
          <w:sz w:val="16"/>
        </w:rPr>
        <w:t>According to Ed Royce, then-chairman of the House Foreign Affairs Committee, “</w:t>
      </w:r>
      <w:r w:rsidRPr="006D496A">
        <w:rPr>
          <w:rStyle w:val="StyleUnderline"/>
        </w:rPr>
        <w:t>The Obama administration</w:t>
      </w:r>
      <w:r w:rsidRPr="005B6F62">
        <w:rPr>
          <w:sz w:val="16"/>
        </w:rPr>
        <w:t xml:space="preserve"> has continuously stressed that it will ‘vigorously’ enforce sanctions on Iran even as it negotiates a nuclear agreement. But </w:t>
      </w:r>
      <w:r w:rsidRPr="006D496A">
        <w:rPr>
          <w:rStyle w:val="StyleUnderline"/>
        </w:rPr>
        <w:t xml:space="preserve">its </w:t>
      </w:r>
      <w:r w:rsidRPr="006D496A">
        <w:rPr>
          <w:rStyle w:val="Emphasis"/>
        </w:rPr>
        <w:t>failure to comply</w:t>
      </w:r>
      <w:r w:rsidRPr="006D496A">
        <w:rPr>
          <w:rStyle w:val="StyleUnderline"/>
        </w:rPr>
        <w:t xml:space="preserve"> with the law because of </w:t>
      </w:r>
      <w:r w:rsidRPr="006D496A">
        <w:rPr>
          <w:rStyle w:val="Emphasis"/>
        </w:rPr>
        <w:t>its zeal</w:t>
      </w:r>
      <w:r w:rsidRPr="006D496A">
        <w:rPr>
          <w:rStyle w:val="StyleUnderline"/>
        </w:rPr>
        <w:t xml:space="preserve"> for a </w:t>
      </w:r>
      <w:r w:rsidRPr="006D496A">
        <w:rPr>
          <w:rStyle w:val="Emphasis"/>
        </w:rPr>
        <w:t>nuclear deal</w:t>
      </w:r>
      <w:r w:rsidRPr="006D496A">
        <w:rPr>
          <w:rStyle w:val="StyleUnderline"/>
        </w:rPr>
        <w:t xml:space="preserve"> has resulted in </w:t>
      </w:r>
      <w:r w:rsidRPr="006D496A">
        <w:rPr>
          <w:rStyle w:val="Emphasis"/>
        </w:rPr>
        <w:t>de facto sanctions relief</w:t>
      </w:r>
      <w:r w:rsidRPr="006D496A">
        <w:rPr>
          <w:rStyle w:val="StyleUnderline"/>
        </w:rPr>
        <w:t xml:space="preserve"> for the Iranian regime</w:t>
      </w:r>
      <w:r w:rsidRPr="005B6F62">
        <w:rPr>
          <w:sz w:val="16"/>
        </w:rPr>
        <w:t xml:space="preserve">.” </w:t>
      </w:r>
    </w:p>
    <w:p w14:paraId="60AFA5DC" w14:textId="77777777" w:rsidR="00D3516E" w:rsidRPr="005B6F62" w:rsidRDefault="00D3516E" w:rsidP="00D3516E">
      <w:pPr>
        <w:rPr>
          <w:sz w:val="16"/>
        </w:rPr>
      </w:pPr>
      <w:r w:rsidRPr="006D496A">
        <w:rPr>
          <w:rStyle w:val="StyleUnderline"/>
        </w:rPr>
        <w:t xml:space="preserve">Sometimes the executive branch and Congress even </w:t>
      </w:r>
      <w:r w:rsidRPr="006D496A">
        <w:rPr>
          <w:rStyle w:val="Emphasis"/>
        </w:rPr>
        <w:t>fall behind</w:t>
      </w:r>
      <w:r w:rsidRPr="006D496A">
        <w:rPr>
          <w:rStyle w:val="StyleUnderline"/>
        </w:rPr>
        <w:t xml:space="preserve"> our</w:t>
      </w:r>
      <w:r w:rsidRPr="005B6F62">
        <w:rPr>
          <w:sz w:val="16"/>
        </w:rPr>
        <w:t xml:space="preserve"> usually dovish </w:t>
      </w:r>
      <w:r w:rsidRPr="006D496A">
        <w:rPr>
          <w:rStyle w:val="StyleUnderline"/>
        </w:rPr>
        <w:t>European allies in sanctions legislation</w:t>
      </w:r>
      <w:r w:rsidRPr="005B6F62">
        <w:rPr>
          <w:sz w:val="16"/>
        </w:rPr>
        <w:t xml:space="preserve">. This month, the Washington Beacon reported </w:t>
      </w:r>
      <w:r w:rsidRPr="006D496A">
        <w:rPr>
          <w:rStyle w:val="StyleUnderline"/>
        </w:rPr>
        <w:t xml:space="preserve">Europeans had taken </w:t>
      </w:r>
      <w:r w:rsidRPr="006D496A">
        <w:rPr>
          <w:rStyle w:val="Emphasis"/>
        </w:rPr>
        <w:t>stricter action</w:t>
      </w:r>
      <w:r w:rsidRPr="006D496A">
        <w:rPr>
          <w:rStyle w:val="StyleUnderline"/>
        </w:rPr>
        <w:t xml:space="preserve"> than the Biden administration</w:t>
      </w:r>
      <w:r w:rsidRPr="005B6F62">
        <w:rPr>
          <w:sz w:val="16"/>
        </w:rPr>
        <w:t xml:space="preserve"> in implementing new sanctions against the Iranian regime for human rights abuses against protesters. According to United Against a Nuclear Iran, “The Biden administration has stopped short of designating the highest-ranking officials in the Islamic Republic and is not yet matching the designations of mid-level targets that have been announced by the U.K., Canada, and EU.” </w:t>
      </w:r>
    </w:p>
    <w:p w14:paraId="4D7AD6B1" w14:textId="77777777" w:rsidR="00D3516E" w:rsidRPr="005B6F62" w:rsidRDefault="00D3516E" w:rsidP="00D3516E">
      <w:pPr>
        <w:rPr>
          <w:sz w:val="16"/>
        </w:rPr>
      </w:pPr>
      <w:r w:rsidRPr="006D496A">
        <w:rPr>
          <w:rStyle w:val="StyleUnderline"/>
        </w:rPr>
        <w:t>As for American sanctions already in place</w:t>
      </w:r>
      <w:r w:rsidRPr="005B6F62">
        <w:rPr>
          <w:sz w:val="16"/>
        </w:rPr>
        <w:t xml:space="preserve">, their </w:t>
      </w:r>
      <w:r w:rsidRPr="006D496A">
        <w:rPr>
          <w:rStyle w:val="StyleUnderline"/>
        </w:rPr>
        <w:t>implementation</w:t>
      </w:r>
      <w:r w:rsidRPr="005B6F62">
        <w:rPr>
          <w:sz w:val="16"/>
        </w:rPr>
        <w:t xml:space="preserve"> reportedly </w:t>
      </w:r>
      <w:r w:rsidRPr="006D496A">
        <w:rPr>
          <w:rStyle w:val="StyleUnderline"/>
        </w:rPr>
        <w:t xml:space="preserve">has been </w:t>
      </w:r>
      <w:r w:rsidRPr="006D496A">
        <w:rPr>
          <w:rStyle w:val="Emphasis"/>
        </w:rPr>
        <w:t>underwhelming</w:t>
      </w:r>
      <w:r w:rsidRPr="005B6F62">
        <w:rPr>
          <w:sz w:val="16"/>
        </w:rPr>
        <w:t>: “</w:t>
      </w:r>
      <w:r w:rsidRPr="006D496A">
        <w:rPr>
          <w:rStyle w:val="StyleUnderline"/>
        </w:rPr>
        <w:t xml:space="preserve">Iranian oil sales to China have </w:t>
      </w:r>
      <w:r w:rsidRPr="006D496A">
        <w:rPr>
          <w:rStyle w:val="Emphasis"/>
        </w:rPr>
        <w:t>skyrocketed</w:t>
      </w:r>
      <w:r w:rsidRPr="005B6F62">
        <w:rPr>
          <w:sz w:val="16"/>
        </w:rPr>
        <w:t xml:space="preserve">, </w:t>
      </w:r>
      <w:r w:rsidRPr="006D496A">
        <w:rPr>
          <w:rStyle w:val="StyleUnderline"/>
        </w:rPr>
        <w:t xml:space="preserve">jumping </w:t>
      </w:r>
      <w:r w:rsidRPr="006D496A">
        <w:rPr>
          <w:rStyle w:val="Emphasis"/>
        </w:rPr>
        <w:t>40 percent</w:t>
      </w:r>
      <w:r w:rsidRPr="005B6F62">
        <w:rPr>
          <w:sz w:val="16"/>
        </w:rPr>
        <w:t xml:space="preserve">, sparking accusations that the Biden administration </w:t>
      </w:r>
      <w:r w:rsidRPr="005B6F62">
        <w:rPr>
          <w:sz w:val="16"/>
        </w:rPr>
        <w:lastRenderedPageBreak/>
        <w:t xml:space="preserve">is turning a blind eye to sanctions enforcement. … </w:t>
      </w:r>
      <w:r w:rsidRPr="006D496A">
        <w:rPr>
          <w:rStyle w:val="StyleUnderline"/>
        </w:rPr>
        <w:t xml:space="preserve">The U.S. has been </w:t>
      </w:r>
      <w:r w:rsidRPr="006D496A">
        <w:rPr>
          <w:rStyle w:val="Emphasis"/>
        </w:rPr>
        <w:t>notably reluctant to enforce</w:t>
      </w:r>
      <w:r w:rsidRPr="006D496A">
        <w:rPr>
          <w:rStyle w:val="StyleUnderline"/>
        </w:rPr>
        <w:t xml:space="preserve"> its own oil sanctions against China</w:t>
      </w:r>
      <w:r w:rsidRPr="005B6F62">
        <w:rPr>
          <w:sz w:val="16"/>
        </w:rPr>
        <w:t xml:space="preserve">.” </w:t>
      </w:r>
    </w:p>
    <w:p w14:paraId="7C8B221C" w14:textId="77777777" w:rsidR="00D3516E" w:rsidRDefault="00D3516E" w:rsidP="00D3516E">
      <w:pPr>
        <w:rPr>
          <w:sz w:val="16"/>
        </w:rPr>
      </w:pPr>
      <w:r>
        <w:rPr>
          <w:sz w:val="16"/>
        </w:rPr>
        <w:t xml:space="preserve">And the Foundation for Democracies’ senior adviser on Iran, Saeed </w:t>
      </w:r>
      <w:proofErr w:type="spellStart"/>
      <w:r>
        <w:rPr>
          <w:sz w:val="16"/>
        </w:rPr>
        <w:t>Ghasseminejad</w:t>
      </w:r>
      <w:proofErr w:type="spellEnd"/>
      <w:r>
        <w:rPr>
          <w:sz w:val="16"/>
        </w:rPr>
        <w:t xml:space="preserve">, has said, “The Biden administration’s failure to fully enforce its sanctions against Iran is helping the Islamist regime survive. Last year, Iran’s non-oil exports reached their highest value, a clear sign the Biden administration has abandoned any serious effort to enforce sanctions.” </w:t>
      </w:r>
    </w:p>
    <w:p w14:paraId="00A875E6" w14:textId="77777777" w:rsidR="00D3516E" w:rsidRPr="006E0E2F" w:rsidRDefault="00D3516E" w:rsidP="00D3516E">
      <w:pPr>
        <w:rPr>
          <w:sz w:val="16"/>
          <w:szCs w:val="16"/>
        </w:rPr>
      </w:pPr>
      <w:r w:rsidRPr="006E0E2F">
        <w:rPr>
          <w:sz w:val="16"/>
          <w:szCs w:val="16"/>
        </w:rPr>
        <w:t xml:space="preserve">The issue of sanctions again came to mind as the Supreme Court deliberated the case of a Turkish bank, which is an arm of the Turkish government. </w:t>
      </w:r>
      <w:proofErr w:type="spellStart"/>
      <w:r w:rsidRPr="006E0E2F">
        <w:rPr>
          <w:sz w:val="16"/>
          <w:szCs w:val="16"/>
        </w:rPr>
        <w:t>Halkbank</w:t>
      </w:r>
      <w:proofErr w:type="spellEnd"/>
      <w:r w:rsidRPr="006E0E2F">
        <w:rPr>
          <w:sz w:val="16"/>
          <w:szCs w:val="16"/>
        </w:rPr>
        <w:t xml:space="preserve"> is asking the justices to protect it from charges of evasion of U.S. sanctions and money laundering for the Iranian regime because of sovereign immunity. The Turkish government is a majority stakeholder in the bank. Federal prosecutors allege a “multibillion-dollar scheme to evade U.S. sanctions on Iran” between 2012 and 2016. </w:t>
      </w:r>
    </w:p>
    <w:p w14:paraId="59BFB76B" w14:textId="77777777" w:rsidR="00D3516E" w:rsidRPr="006E0E2F" w:rsidRDefault="00D3516E" w:rsidP="00D3516E">
      <w:pPr>
        <w:rPr>
          <w:sz w:val="16"/>
          <w:szCs w:val="16"/>
        </w:rPr>
      </w:pPr>
      <w:r w:rsidRPr="006E0E2F">
        <w:rPr>
          <w:sz w:val="16"/>
          <w:szCs w:val="16"/>
        </w:rPr>
        <w:t xml:space="preserve">If the Supreme Court rules in favor of </w:t>
      </w:r>
      <w:proofErr w:type="spellStart"/>
      <w:r w:rsidRPr="006E0E2F">
        <w:rPr>
          <w:sz w:val="16"/>
          <w:szCs w:val="16"/>
        </w:rPr>
        <w:t>Halkbank</w:t>
      </w:r>
      <w:proofErr w:type="spellEnd"/>
      <w:r w:rsidRPr="006E0E2F">
        <w:rPr>
          <w:sz w:val="16"/>
          <w:szCs w:val="16"/>
        </w:rPr>
        <w:t xml:space="preserve">, allowing them to avoid sanctions in the name of sovereign immunity, then why would Iranian, Chinese or Russian corporations owned by their governments be subject to U.S. economic sanctions? Congress needs to weigh in, but the Global Magnitsky Act already allows the U.S. to sanction foreign government officials who are human rights abusers. Unfortunately, its full weight is not enforced on high-level officials such as Iran’s Supreme Leader or its president. </w:t>
      </w:r>
    </w:p>
    <w:p w14:paraId="2AEC6CEC" w14:textId="77777777" w:rsidR="00D3516E" w:rsidRPr="005B6F62" w:rsidRDefault="00D3516E" w:rsidP="00D3516E">
      <w:pPr>
        <w:rPr>
          <w:sz w:val="16"/>
        </w:rPr>
      </w:pPr>
      <w:r w:rsidRPr="006E0E2F">
        <w:rPr>
          <w:rStyle w:val="StyleUnderline"/>
        </w:rPr>
        <w:t xml:space="preserve">American national </w:t>
      </w:r>
      <w:r w:rsidRPr="006E0E2F">
        <w:rPr>
          <w:rStyle w:val="Emphasis"/>
        </w:rPr>
        <w:t>security interests</w:t>
      </w:r>
      <w:r w:rsidRPr="006E0E2F">
        <w:rPr>
          <w:rStyle w:val="StyleUnderline"/>
        </w:rPr>
        <w:t xml:space="preserve"> would be </w:t>
      </w:r>
      <w:r w:rsidRPr="006E0E2F">
        <w:rPr>
          <w:rStyle w:val="Emphasis"/>
        </w:rPr>
        <w:t>better served</w:t>
      </w:r>
      <w:r w:rsidRPr="006E0E2F">
        <w:rPr>
          <w:rStyle w:val="StyleUnderline"/>
        </w:rPr>
        <w:t xml:space="preserve"> if</w:t>
      </w:r>
      <w:r w:rsidRPr="005B6F62">
        <w:rPr>
          <w:sz w:val="16"/>
        </w:rPr>
        <w:t xml:space="preserve"> our </w:t>
      </w:r>
      <w:r w:rsidRPr="006E0E2F">
        <w:rPr>
          <w:rStyle w:val="StyleUnderline"/>
        </w:rPr>
        <w:t xml:space="preserve">adversaries felt the </w:t>
      </w:r>
      <w:r w:rsidRPr="006E0E2F">
        <w:rPr>
          <w:rStyle w:val="Emphasis"/>
        </w:rPr>
        <w:t>full effects</w:t>
      </w:r>
      <w:r w:rsidRPr="006E0E2F">
        <w:rPr>
          <w:rStyle w:val="StyleUnderline"/>
        </w:rPr>
        <w:t xml:space="preserve"> of economic sanctions</w:t>
      </w:r>
      <w:r w:rsidRPr="005B6F62">
        <w:rPr>
          <w:sz w:val="16"/>
        </w:rPr>
        <w:t xml:space="preserve">. </w:t>
      </w:r>
      <w:r w:rsidRPr="006E0E2F">
        <w:rPr>
          <w:rStyle w:val="StyleUnderline"/>
        </w:rPr>
        <w:t>Our foreign policy would be more respected and influential if we leveraged</w:t>
      </w:r>
      <w:r w:rsidRPr="005B6F62">
        <w:rPr>
          <w:sz w:val="16"/>
        </w:rPr>
        <w:t xml:space="preserve"> the consequences of </w:t>
      </w:r>
      <w:r w:rsidRPr="006E0E2F">
        <w:rPr>
          <w:rStyle w:val="StyleUnderline"/>
        </w:rPr>
        <w:t>sanctions</w:t>
      </w:r>
      <w:r w:rsidRPr="005B6F62">
        <w:rPr>
          <w:sz w:val="16"/>
        </w:rPr>
        <w:t xml:space="preserve">, </w:t>
      </w:r>
      <w:r w:rsidRPr="006E0E2F">
        <w:rPr>
          <w:rStyle w:val="StyleUnderline"/>
        </w:rPr>
        <w:t xml:space="preserve">rather than </w:t>
      </w:r>
      <w:r w:rsidRPr="006E0E2F">
        <w:rPr>
          <w:rStyle w:val="Emphasis"/>
        </w:rPr>
        <w:t>watering them down</w:t>
      </w:r>
      <w:r w:rsidRPr="005B6F62">
        <w:rPr>
          <w:sz w:val="16"/>
        </w:rPr>
        <w:t xml:space="preserve">. In the Middle East, </w:t>
      </w:r>
      <w:r w:rsidRPr="006E0E2F">
        <w:rPr>
          <w:rStyle w:val="StyleUnderline"/>
        </w:rPr>
        <w:t>our</w:t>
      </w:r>
      <w:r w:rsidRPr="005B6F62">
        <w:rPr>
          <w:sz w:val="16"/>
        </w:rPr>
        <w:t xml:space="preserve"> current </w:t>
      </w:r>
      <w:r w:rsidRPr="006E0E2F">
        <w:rPr>
          <w:rStyle w:val="StyleUnderline"/>
        </w:rPr>
        <w:t xml:space="preserve">policies are </w:t>
      </w:r>
      <w:r w:rsidRPr="006E0E2F">
        <w:rPr>
          <w:rStyle w:val="Emphasis"/>
        </w:rPr>
        <w:t>perceived as a weakness</w:t>
      </w:r>
      <w:r w:rsidRPr="005B6F62">
        <w:rPr>
          <w:sz w:val="16"/>
        </w:rPr>
        <w:t>; it worries our allies and gives solace to our adversaries.</w:t>
      </w:r>
    </w:p>
    <w:p w14:paraId="4B1B7200" w14:textId="77777777" w:rsidR="00D3516E" w:rsidRPr="005B6F62" w:rsidRDefault="00D3516E" w:rsidP="00D3516E">
      <w:pPr>
        <w:rPr>
          <w:sz w:val="16"/>
        </w:rPr>
      </w:pPr>
      <w:r w:rsidRPr="005B6F62">
        <w:rPr>
          <w:sz w:val="16"/>
        </w:rPr>
        <w:t>Sanctions work only if they are strong, fully enforced, and given enough time to work. Our Middle East adversaries know Americans have a short attention span — their strategy is to wait us out. We must move our timeline to a Middle Eastern one, to get the most benefit from sanctions.</w:t>
      </w:r>
    </w:p>
    <w:p w14:paraId="76F142C9" w14:textId="77777777" w:rsidR="00D3516E" w:rsidRDefault="00D3516E" w:rsidP="00D3516E"/>
    <w:p w14:paraId="209C2297" w14:textId="77777777" w:rsidR="00D3516E" w:rsidRDefault="00D3516E" w:rsidP="00D3516E">
      <w:pPr>
        <w:pStyle w:val="Heading4"/>
      </w:pPr>
      <w:r>
        <w:t>Sanctions are key to prevent Iranian nuclear breakout:</w:t>
      </w:r>
    </w:p>
    <w:p w14:paraId="20E7C137" w14:textId="77777777" w:rsidR="00D3516E" w:rsidRDefault="00D3516E" w:rsidP="00F12EC9">
      <w:pPr>
        <w:pStyle w:val="Heading4"/>
        <w:numPr>
          <w:ilvl w:val="0"/>
          <w:numId w:val="48"/>
        </w:numPr>
      </w:pPr>
      <w:r w:rsidRPr="00251D32">
        <w:rPr>
          <w:u w:val="single"/>
        </w:rPr>
        <w:t>ECONOMIC PRESSURE</w:t>
      </w:r>
      <w:r>
        <w:t xml:space="preserve">. Imposing economic costs is key to </w:t>
      </w:r>
      <w:proofErr w:type="spellStart"/>
      <w:r>
        <w:t>nonprolif</w:t>
      </w:r>
      <w:proofErr w:type="spellEnd"/>
      <w:r>
        <w:t>.</w:t>
      </w:r>
    </w:p>
    <w:p w14:paraId="75EC23F5" w14:textId="77777777" w:rsidR="00D3516E" w:rsidRPr="007942B8" w:rsidRDefault="00D3516E" w:rsidP="00D3516E">
      <w:proofErr w:type="spellStart"/>
      <w:r w:rsidRPr="006F59A1">
        <w:rPr>
          <w:rStyle w:val="Style13ptBold"/>
        </w:rPr>
        <w:t>Arslanian</w:t>
      </w:r>
      <w:proofErr w:type="spellEnd"/>
      <w:r w:rsidRPr="006F59A1">
        <w:rPr>
          <w:rStyle w:val="Style13ptBold"/>
        </w:rPr>
        <w:t xml:space="preserve"> ’23</w:t>
      </w:r>
      <w:r>
        <w:t xml:space="preserve"> [Ferdinand; </w:t>
      </w:r>
      <w:r w:rsidRPr="00BB2A19">
        <w:t>University of St Andrews</w:t>
      </w:r>
      <w:r>
        <w:t>. “</w:t>
      </w:r>
      <w:r w:rsidRPr="007942B8">
        <w:t>The Impact of Economic Sanctions on Nuclear Non-Proliferation: The Case of Iran (2005-15)</w:t>
      </w:r>
      <w:r>
        <w:t>.” The International Spectator, Volume 58, Issue 4.] TDI</w:t>
      </w:r>
    </w:p>
    <w:p w14:paraId="7F2C6B0E" w14:textId="77777777" w:rsidR="00D3516E" w:rsidRPr="006E0E2F" w:rsidRDefault="00D3516E" w:rsidP="00D3516E">
      <w:pPr>
        <w:rPr>
          <w:sz w:val="16"/>
        </w:rPr>
      </w:pPr>
      <w:r w:rsidRPr="006E0E2F">
        <w:rPr>
          <w:sz w:val="16"/>
        </w:rPr>
        <w:t xml:space="preserve">The framework was applied to the case of Iran beginning with the faltering of nuclear negotiations in 2005 and ending with Iran singing the JCPOA in 2015. The empirical examination began with a discussion the pre-2005 baseline sub-episode in which </w:t>
      </w:r>
      <w:r w:rsidRPr="006E0E2F">
        <w:rPr>
          <w:rStyle w:val="StyleUnderline"/>
        </w:rPr>
        <w:t xml:space="preserve">US unilateral sanctions were </w:t>
      </w:r>
      <w:r w:rsidRPr="008E03AD">
        <w:rPr>
          <w:rStyle w:val="Emphasis"/>
        </w:rPr>
        <w:t>undermined by Eu</w:t>
      </w:r>
      <w:r w:rsidRPr="006E0E2F">
        <w:rPr>
          <w:rStyle w:val="StyleUnderline"/>
        </w:rPr>
        <w:t>ropean countries</w:t>
      </w:r>
      <w:r w:rsidRPr="006E0E2F">
        <w:rPr>
          <w:sz w:val="16"/>
        </w:rPr>
        <w:t xml:space="preserve"> by </w:t>
      </w:r>
      <w:r w:rsidRPr="006E0E2F">
        <w:rPr>
          <w:rStyle w:val="Emphasis"/>
        </w:rPr>
        <w:t>replacing US economic engagement</w:t>
      </w:r>
      <w:r w:rsidRPr="006E0E2F">
        <w:rPr>
          <w:rStyle w:val="StyleUnderline"/>
        </w:rPr>
        <w:t xml:space="preserve"> and pursuing diplomatic engagement</w:t>
      </w:r>
      <w:r w:rsidRPr="006E0E2F">
        <w:rPr>
          <w:sz w:val="16"/>
        </w:rPr>
        <w:t xml:space="preserve">, thus </w:t>
      </w:r>
      <w:r w:rsidRPr="006E0E2F">
        <w:rPr>
          <w:rStyle w:val="Emphasis"/>
        </w:rPr>
        <w:t>nullifying</w:t>
      </w:r>
      <w:r w:rsidRPr="006E0E2F">
        <w:rPr>
          <w:rStyle w:val="StyleUnderline"/>
        </w:rPr>
        <w:t xml:space="preserve"> the</w:t>
      </w:r>
      <w:r w:rsidRPr="006E0E2F">
        <w:rPr>
          <w:sz w:val="16"/>
        </w:rPr>
        <w:t xml:space="preserve"> causal </w:t>
      </w:r>
      <w:r w:rsidRPr="006E0E2F">
        <w:rPr>
          <w:rStyle w:val="StyleUnderline"/>
        </w:rPr>
        <w:t>mechanisms through which sanctions could have affected the target</w:t>
      </w:r>
      <w:r w:rsidRPr="006E0E2F">
        <w:rPr>
          <w:sz w:val="16"/>
        </w:rPr>
        <w:t>. The faltering of diplomacy in resolving the 2002 nuclear crisis, especially with the ascension of the hardline neo-</w:t>
      </w:r>
      <w:proofErr w:type="spellStart"/>
      <w:r w:rsidRPr="006E0E2F">
        <w:rPr>
          <w:sz w:val="16"/>
        </w:rPr>
        <w:t>Principalists</w:t>
      </w:r>
      <w:proofErr w:type="spellEnd"/>
      <w:r w:rsidRPr="006E0E2F">
        <w:rPr>
          <w:sz w:val="16"/>
        </w:rPr>
        <w:t xml:space="preserve">, paved the way for the two main sub-episodes. The first (2005-10) was instigated by Iran’s decision to resume its nuclear </w:t>
      </w:r>
      <w:proofErr w:type="spellStart"/>
      <w:r w:rsidRPr="006E0E2F">
        <w:rPr>
          <w:sz w:val="16"/>
        </w:rPr>
        <w:t>programme</w:t>
      </w:r>
      <w:proofErr w:type="spellEnd"/>
      <w:r w:rsidRPr="006E0E2F">
        <w:rPr>
          <w:sz w:val="16"/>
        </w:rPr>
        <w:t xml:space="preserve">. This led to a shift from the original US unilateral sanctions to specific multilateral and extra-territorial sanctions targeting the nuclear </w:t>
      </w:r>
      <w:proofErr w:type="spellStart"/>
      <w:r w:rsidRPr="006E0E2F">
        <w:rPr>
          <w:sz w:val="16"/>
        </w:rPr>
        <w:t>programme</w:t>
      </w:r>
      <w:proofErr w:type="spellEnd"/>
      <w:r w:rsidRPr="006E0E2F">
        <w:rPr>
          <w:sz w:val="16"/>
        </w:rPr>
        <w:t xml:space="preserve"> and the financial sector. In examining the pathways, the demand-side pathway shows that sanctions evasion networks strengthened the incumbent neo-</w:t>
      </w:r>
      <w:proofErr w:type="spellStart"/>
      <w:r w:rsidRPr="006E0E2F">
        <w:rPr>
          <w:sz w:val="16"/>
        </w:rPr>
        <w:t>Principalists</w:t>
      </w:r>
      <w:proofErr w:type="spellEnd"/>
      <w:r w:rsidRPr="006E0E2F">
        <w:rPr>
          <w:sz w:val="16"/>
        </w:rPr>
        <w:t xml:space="preserve">’ control over the economy as their ruling coalition was consolidated by the policy of ‘Petro-Populism’ which benefited from high global oil prices and the redirection of oil exports. While the subsequent collapse of oil prices in 2008 undermined the dominance of the ruling coalition and created a rift within the political system, it was insufficient to overthrow the ruling faction and its </w:t>
      </w:r>
      <w:proofErr w:type="spellStart"/>
      <w:r w:rsidRPr="006E0E2F">
        <w:rPr>
          <w:sz w:val="16"/>
        </w:rPr>
        <w:t>hard-line</w:t>
      </w:r>
      <w:proofErr w:type="spellEnd"/>
      <w:r w:rsidRPr="006E0E2F">
        <w:rPr>
          <w:sz w:val="16"/>
        </w:rPr>
        <w:t xml:space="preserve"> stance on nuclear proliferation. In examining the supply-side pathway, the targeted sanctions do not appear to have significantly halted the progress of the </w:t>
      </w:r>
      <w:proofErr w:type="spellStart"/>
      <w:r w:rsidRPr="006E0E2F">
        <w:rPr>
          <w:sz w:val="16"/>
        </w:rPr>
        <w:t>programme</w:t>
      </w:r>
      <w:proofErr w:type="spellEnd"/>
      <w:r w:rsidRPr="006E0E2F">
        <w:rPr>
          <w:sz w:val="16"/>
        </w:rPr>
        <w:t xml:space="preserve"> owing to Iran’s evasive measures and Chinese assistance. Both pathways contributed towards the decision to advance the nuclear </w:t>
      </w:r>
      <w:proofErr w:type="spellStart"/>
      <w:r w:rsidRPr="006E0E2F">
        <w:rPr>
          <w:sz w:val="16"/>
        </w:rPr>
        <w:t>programme</w:t>
      </w:r>
      <w:proofErr w:type="spellEnd"/>
      <w:r w:rsidRPr="006E0E2F">
        <w:rPr>
          <w:sz w:val="16"/>
        </w:rPr>
        <w:t xml:space="preserve"> and produce highly enriched uranium. In the second sub-episode (2010-15), </w:t>
      </w:r>
      <w:r w:rsidRPr="006E0E2F">
        <w:rPr>
          <w:rStyle w:val="StyleUnderline"/>
        </w:rPr>
        <w:t>the multilateral and extra-territorial sanctions</w:t>
      </w:r>
      <w:r w:rsidRPr="006E0E2F">
        <w:rPr>
          <w:sz w:val="16"/>
        </w:rPr>
        <w:t xml:space="preserve"> regime </w:t>
      </w:r>
      <w:r w:rsidRPr="006E0E2F">
        <w:rPr>
          <w:rStyle w:val="StyleUnderline"/>
        </w:rPr>
        <w:t xml:space="preserve">shifted from </w:t>
      </w:r>
      <w:r w:rsidRPr="008E03AD">
        <w:rPr>
          <w:rStyle w:val="Emphasis"/>
        </w:rPr>
        <w:t xml:space="preserve">targeted </w:t>
      </w:r>
      <w:proofErr w:type="gramStart"/>
      <w:r w:rsidRPr="008E03AD">
        <w:rPr>
          <w:rStyle w:val="Emphasis"/>
        </w:rPr>
        <w:t>to</w:t>
      </w:r>
      <w:proofErr w:type="gramEnd"/>
      <w:r w:rsidRPr="008E03AD">
        <w:rPr>
          <w:rStyle w:val="Emphasis"/>
        </w:rPr>
        <w:t xml:space="preserve"> sectoral</w:t>
      </w:r>
      <w:r w:rsidRPr="006E0E2F">
        <w:rPr>
          <w:sz w:val="16"/>
        </w:rPr>
        <w:t xml:space="preserve">. Henceforth, </w:t>
      </w:r>
      <w:r w:rsidRPr="006E0E2F">
        <w:rPr>
          <w:rStyle w:val="StyleUnderline"/>
        </w:rPr>
        <w:t>the successful targeting of Iran’s</w:t>
      </w:r>
      <w:r w:rsidRPr="006E0E2F">
        <w:rPr>
          <w:sz w:val="16"/>
        </w:rPr>
        <w:t xml:space="preserve"> crude </w:t>
      </w:r>
      <w:r w:rsidRPr="006E0E2F">
        <w:rPr>
          <w:rStyle w:val="StyleUnderline"/>
        </w:rPr>
        <w:t>oil exports</w:t>
      </w:r>
      <w:r w:rsidRPr="006E0E2F">
        <w:rPr>
          <w:sz w:val="16"/>
        </w:rPr>
        <w:t xml:space="preserve">, among other measures, </w:t>
      </w:r>
      <w:r w:rsidRPr="008E03AD">
        <w:rPr>
          <w:rStyle w:val="StyleUnderline"/>
        </w:rPr>
        <w:t>impacted</w:t>
      </w:r>
      <w:r w:rsidRPr="006E0E2F">
        <w:rPr>
          <w:rStyle w:val="StyleUnderline"/>
        </w:rPr>
        <w:t xml:space="preserve"> the </w:t>
      </w:r>
      <w:r w:rsidRPr="008E03AD">
        <w:rPr>
          <w:rStyle w:val="StyleUnderline"/>
        </w:rPr>
        <w:t>country’s</w:t>
      </w:r>
      <w:r w:rsidRPr="008E03AD">
        <w:rPr>
          <w:rStyle w:val="Emphasis"/>
        </w:rPr>
        <w:t xml:space="preserve"> domestic politics</w:t>
      </w:r>
      <w:r w:rsidRPr="006E0E2F">
        <w:rPr>
          <w:sz w:val="16"/>
        </w:rPr>
        <w:t xml:space="preserve">, </w:t>
      </w:r>
      <w:r w:rsidRPr="006E0E2F">
        <w:rPr>
          <w:rStyle w:val="StyleUnderline"/>
        </w:rPr>
        <w:t xml:space="preserve">or its </w:t>
      </w:r>
      <w:r w:rsidRPr="008E03AD">
        <w:rPr>
          <w:rStyle w:val="Emphasis"/>
        </w:rPr>
        <w:t>demand-side pathway</w:t>
      </w:r>
      <w:r w:rsidRPr="006E0E2F">
        <w:rPr>
          <w:sz w:val="16"/>
        </w:rPr>
        <w:t xml:space="preserve">, </w:t>
      </w:r>
      <w:r w:rsidRPr="006E0E2F">
        <w:rPr>
          <w:rStyle w:val="StyleUnderline"/>
        </w:rPr>
        <w:t>as the</w:t>
      </w:r>
      <w:r w:rsidRPr="006E0E2F">
        <w:rPr>
          <w:sz w:val="16"/>
        </w:rPr>
        <w:t xml:space="preserve"> associated </w:t>
      </w:r>
      <w:r w:rsidRPr="008E03AD">
        <w:rPr>
          <w:rStyle w:val="Emphasis"/>
        </w:rPr>
        <w:t>economic deterioration</w:t>
      </w:r>
      <w:r w:rsidRPr="006E0E2F">
        <w:rPr>
          <w:rStyle w:val="StyleUnderline"/>
        </w:rPr>
        <w:t xml:space="preserve"> created a broad anti-</w:t>
      </w:r>
      <w:r w:rsidRPr="006E0E2F">
        <w:rPr>
          <w:rStyle w:val="StyleUnderline"/>
        </w:rPr>
        <w:lastRenderedPageBreak/>
        <w:t xml:space="preserve">sanction coalition that </w:t>
      </w:r>
      <w:r w:rsidRPr="008E03AD">
        <w:rPr>
          <w:rStyle w:val="Emphasis"/>
        </w:rPr>
        <w:t>challenged</w:t>
      </w:r>
      <w:r w:rsidRPr="006E0E2F">
        <w:rPr>
          <w:rStyle w:val="StyleUnderline"/>
        </w:rPr>
        <w:t xml:space="preserve"> the </w:t>
      </w:r>
      <w:r w:rsidRPr="008E03AD">
        <w:rPr>
          <w:rStyle w:val="Emphasis"/>
        </w:rPr>
        <w:t>neo-</w:t>
      </w:r>
      <w:proofErr w:type="spellStart"/>
      <w:r w:rsidRPr="008E03AD">
        <w:rPr>
          <w:rStyle w:val="Emphasis"/>
        </w:rPr>
        <w:t>Principalists</w:t>
      </w:r>
      <w:proofErr w:type="spellEnd"/>
      <w:r w:rsidRPr="006E0E2F">
        <w:rPr>
          <w:rStyle w:val="StyleUnderline"/>
        </w:rPr>
        <w:t xml:space="preserve"> and </w:t>
      </w:r>
      <w:r w:rsidRPr="008E03AD">
        <w:rPr>
          <w:rStyle w:val="Emphasis"/>
        </w:rPr>
        <w:t>negotiated</w:t>
      </w:r>
      <w:r w:rsidRPr="006E0E2F">
        <w:rPr>
          <w:rStyle w:val="StyleUnderline"/>
        </w:rPr>
        <w:t xml:space="preserve"> a </w:t>
      </w:r>
      <w:r w:rsidRPr="008E03AD">
        <w:rPr>
          <w:rStyle w:val="Emphasis"/>
        </w:rPr>
        <w:t>nuclear deal</w:t>
      </w:r>
      <w:r w:rsidRPr="006E0E2F">
        <w:rPr>
          <w:sz w:val="16"/>
        </w:rPr>
        <w:t xml:space="preserve"> once it assumed power. On the other hand, with regard to the supply-side pathway, economic sanctions slowed and increased the costs of the nuclear </w:t>
      </w:r>
      <w:proofErr w:type="spellStart"/>
      <w:proofErr w:type="gramStart"/>
      <w:r w:rsidRPr="006E0E2F">
        <w:rPr>
          <w:sz w:val="16"/>
        </w:rPr>
        <w:t>programme</w:t>
      </w:r>
      <w:proofErr w:type="spellEnd"/>
      <w:r w:rsidRPr="006E0E2F">
        <w:rPr>
          <w:sz w:val="16"/>
        </w:rPr>
        <w:t>, but</w:t>
      </w:r>
      <w:proofErr w:type="gramEnd"/>
      <w:r w:rsidRPr="006E0E2F">
        <w:rPr>
          <w:sz w:val="16"/>
        </w:rPr>
        <w:t xml:space="preserve"> failed to halt its progress.</w:t>
      </w:r>
    </w:p>
    <w:p w14:paraId="6613FE6E" w14:textId="77777777" w:rsidR="00D3516E" w:rsidRPr="008E03AD" w:rsidRDefault="00D3516E" w:rsidP="00D3516E">
      <w:pPr>
        <w:rPr>
          <w:sz w:val="16"/>
        </w:rPr>
      </w:pPr>
      <w:r w:rsidRPr="008E03AD">
        <w:rPr>
          <w:sz w:val="16"/>
        </w:rPr>
        <w:t xml:space="preserve">In examining the relevance of the developed theoretical framework for explaining the case of Iran, </w:t>
      </w:r>
      <w:r w:rsidRPr="008E03AD">
        <w:rPr>
          <w:rStyle w:val="StyleUnderline"/>
          <w:sz w:val="16"/>
        </w:rPr>
        <w:t>the framework</w:t>
      </w:r>
      <w:r w:rsidRPr="008E03AD">
        <w:rPr>
          <w:sz w:val="16"/>
        </w:rPr>
        <w:t xml:space="preserve"> clearly </w:t>
      </w:r>
      <w:r w:rsidRPr="008E03AD">
        <w:rPr>
          <w:rStyle w:val="StyleUnderline"/>
          <w:sz w:val="16"/>
        </w:rPr>
        <w:t>explains the repeated interaction between the target and the sanctions regime</w:t>
      </w:r>
      <w:r w:rsidRPr="008E03AD">
        <w:rPr>
          <w:sz w:val="16"/>
        </w:rPr>
        <w:t xml:space="preserve"> as each milestone in the nuclear </w:t>
      </w:r>
      <w:proofErr w:type="spellStart"/>
      <w:r w:rsidRPr="008E03AD">
        <w:rPr>
          <w:sz w:val="16"/>
        </w:rPr>
        <w:t>programme</w:t>
      </w:r>
      <w:proofErr w:type="spellEnd"/>
      <w:r w:rsidRPr="008E03AD">
        <w:rPr>
          <w:sz w:val="16"/>
        </w:rPr>
        <w:t xml:space="preserve"> is met by a qualitative change in the regime. As for the causal pathways, the empirical case shows more evidence of the demand-side domestic politics pathway in comparison to the supply-side pathway. Solingen’s distinction between the different responses of inward-looking and </w:t>
      </w:r>
      <w:proofErr w:type="spellStart"/>
      <w:r w:rsidRPr="008E03AD">
        <w:rPr>
          <w:sz w:val="16"/>
        </w:rPr>
        <w:t>internationalising</w:t>
      </w:r>
      <w:proofErr w:type="spellEnd"/>
      <w:r w:rsidRPr="008E03AD">
        <w:rPr>
          <w:sz w:val="16"/>
        </w:rPr>
        <w:t xml:space="preserve"> coalitions to international pressure plays a role in explaining the differing responses of the Reformists and neo-</w:t>
      </w:r>
      <w:proofErr w:type="spellStart"/>
      <w:r w:rsidRPr="008E03AD">
        <w:rPr>
          <w:sz w:val="16"/>
        </w:rPr>
        <w:t>Principalists</w:t>
      </w:r>
      <w:proofErr w:type="spellEnd"/>
      <w:r w:rsidRPr="008E03AD">
        <w:rPr>
          <w:sz w:val="16"/>
        </w:rPr>
        <w:t xml:space="preserve">. On the other hand, the broad coalition that negotiated the deal does not represent an </w:t>
      </w:r>
      <w:proofErr w:type="spellStart"/>
      <w:r w:rsidRPr="008E03AD">
        <w:rPr>
          <w:sz w:val="16"/>
        </w:rPr>
        <w:t>internationalising</w:t>
      </w:r>
      <w:proofErr w:type="spellEnd"/>
      <w:r w:rsidRPr="008E03AD">
        <w:rPr>
          <w:sz w:val="16"/>
        </w:rPr>
        <w:t xml:space="preserve"> coalition as much as it indicates the centrality of the target's pattern of integration in the international economy, with its reliance on oil exports, to its domestic system of political economy and its overall political survival.</w:t>
      </w:r>
    </w:p>
    <w:p w14:paraId="2814B607" w14:textId="77777777" w:rsidR="00D3516E" w:rsidRDefault="00D3516E" w:rsidP="00D3516E">
      <w:pPr>
        <w:rPr>
          <w:sz w:val="16"/>
        </w:rPr>
      </w:pPr>
      <w:r w:rsidRPr="008E03AD">
        <w:rPr>
          <w:rStyle w:val="StyleUnderline"/>
        </w:rPr>
        <w:t>These findings give credence to the traditional</w:t>
      </w:r>
      <w:r w:rsidRPr="00E47D44">
        <w:rPr>
          <w:sz w:val="16"/>
        </w:rPr>
        <w:t xml:space="preserve"> cost </w:t>
      </w:r>
      <w:r w:rsidRPr="008E03AD">
        <w:rPr>
          <w:rStyle w:val="StyleUnderline"/>
        </w:rPr>
        <w:t>hypothesis</w:t>
      </w:r>
      <w:r w:rsidRPr="00E47D44">
        <w:rPr>
          <w:sz w:val="16"/>
        </w:rPr>
        <w:t xml:space="preserve"> in economic sanctions </w:t>
      </w:r>
      <w:r w:rsidRPr="008E03AD">
        <w:rPr>
          <w:rStyle w:val="StyleUnderline"/>
        </w:rPr>
        <w:t xml:space="preserve">which relates </w:t>
      </w:r>
      <w:r w:rsidRPr="008E03AD">
        <w:rPr>
          <w:rStyle w:val="Emphasis"/>
        </w:rPr>
        <w:t>sanctions’ effectiveness</w:t>
      </w:r>
      <w:r w:rsidRPr="008E03AD">
        <w:rPr>
          <w:rStyle w:val="StyleUnderline"/>
        </w:rPr>
        <w:t xml:space="preserve"> to the target’s incurred economic costs</w:t>
      </w:r>
      <w:r w:rsidRPr="00E47D44">
        <w:rPr>
          <w:sz w:val="16"/>
        </w:rPr>
        <w:t xml:space="preserve">, a hypothesis that has been subject to an extensive critique. Nevertheless, </w:t>
      </w:r>
      <w:r w:rsidRPr="008E03AD">
        <w:rPr>
          <w:rStyle w:val="StyleUnderline"/>
        </w:rPr>
        <w:t xml:space="preserve">the framework provides a </w:t>
      </w:r>
      <w:r w:rsidRPr="008E03AD">
        <w:rPr>
          <w:rStyle w:val="Emphasis"/>
        </w:rPr>
        <w:t>clear pathway</w:t>
      </w:r>
      <w:r w:rsidRPr="00E47D44">
        <w:rPr>
          <w:sz w:val="16"/>
        </w:rPr>
        <w:t xml:space="preserve"> through which the hypothesis functions, namely </w:t>
      </w:r>
      <w:r w:rsidRPr="008E03AD">
        <w:rPr>
          <w:rStyle w:val="StyleUnderline"/>
        </w:rPr>
        <w:t xml:space="preserve">through </w:t>
      </w:r>
      <w:r w:rsidRPr="008E03AD">
        <w:rPr>
          <w:rStyle w:val="Emphasis"/>
        </w:rPr>
        <w:t>undermining the economic basis</w:t>
      </w:r>
      <w:r w:rsidRPr="008E03AD">
        <w:rPr>
          <w:rStyle w:val="StyleUnderline"/>
        </w:rPr>
        <w:t xml:space="preserve"> of the target’s </w:t>
      </w:r>
      <w:r w:rsidRPr="008E03AD">
        <w:rPr>
          <w:rStyle w:val="Emphasis"/>
        </w:rPr>
        <w:t>political system</w:t>
      </w:r>
      <w:r w:rsidRPr="00E47D44">
        <w:rPr>
          <w:sz w:val="16"/>
        </w:rPr>
        <w:t xml:space="preserve">. As the framework is designed to examine prolonged and obstinate cases of non-proliferation sanctions, the findings can </w:t>
      </w:r>
      <w:r w:rsidRPr="008E03AD">
        <w:rPr>
          <w:rStyle w:val="StyleUnderline"/>
        </w:rPr>
        <w:t>provide</w:t>
      </w:r>
      <w:r w:rsidRPr="00E47D44">
        <w:rPr>
          <w:sz w:val="16"/>
        </w:rPr>
        <w:t xml:space="preserve"> an </w:t>
      </w:r>
      <w:r w:rsidRPr="008E03AD">
        <w:rPr>
          <w:rStyle w:val="StyleUnderline"/>
        </w:rPr>
        <w:t xml:space="preserve">insight into the case of DPRK by relating its brief period of </w:t>
      </w:r>
      <w:r w:rsidRPr="008E03AD">
        <w:rPr>
          <w:rStyle w:val="Emphasis"/>
        </w:rPr>
        <w:t>readiness</w:t>
      </w:r>
      <w:r w:rsidRPr="008E03AD">
        <w:rPr>
          <w:rStyle w:val="StyleUnderline"/>
        </w:rPr>
        <w:t xml:space="preserve"> to </w:t>
      </w:r>
      <w:r w:rsidRPr="008E03AD">
        <w:rPr>
          <w:rStyle w:val="Emphasis"/>
        </w:rPr>
        <w:t>negotiate disarmament</w:t>
      </w:r>
      <w:r w:rsidRPr="00E47D44">
        <w:rPr>
          <w:sz w:val="16"/>
        </w:rPr>
        <w:t xml:space="preserve"> in 2018 </w:t>
      </w:r>
      <w:r w:rsidRPr="008E03AD">
        <w:rPr>
          <w:rStyle w:val="StyleUnderline"/>
        </w:rPr>
        <w:t xml:space="preserve">with the </w:t>
      </w:r>
      <w:r w:rsidRPr="008E03AD">
        <w:rPr>
          <w:rStyle w:val="Emphasis"/>
        </w:rPr>
        <w:t>PRC’s preceding strict enforcement</w:t>
      </w:r>
      <w:r w:rsidRPr="008E03AD">
        <w:rPr>
          <w:rStyle w:val="StyleUnderline"/>
        </w:rPr>
        <w:t xml:space="preserve"> of UNSC sanctions threatening</w:t>
      </w:r>
      <w:r>
        <w:rPr>
          <w:rStyle w:val="StyleUnderline"/>
          <w:sz w:val="16"/>
          <w:szCs w:val="16"/>
        </w:rPr>
        <w:t xml:space="preserve"> t</w:t>
      </w:r>
      <w:r w:rsidRPr="008E03AD">
        <w:rPr>
          <w:rStyle w:val="StyleUnderline"/>
          <w:sz w:val="16"/>
          <w:szCs w:val="16"/>
        </w:rPr>
        <w:t>he</w:t>
      </w:r>
      <w:r w:rsidRPr="00E47D44">
        <w:rPr>
          <w:sz w:val="16"/>
        </w:rPr>
        <w:t xml:space="preserve"> economic basis of </w:t>
      </w:r>
      <w:r w:rsidRPr="008E03AD">
        <w:rPr>
          <w:u w:val="single"/>
        </w:rPr>
        <w:t>its political system</w:t>
      </w:r>
      <w:r w:rsidRPr="00E47D44">
        <w:rPr>
          <w:sz w:val="16"/>
        </w:rPr>
        <w:t xml:space="preserve"> (Kim Citation2020).</w:t>
      </w:r>
    </w:p>
    <w:p w14:paraId="3D97EBE2" w14:textId="77777777" w:rsidR="00D3516E" w:rsidRDefault="00D3516E" w:rsidP="00D3516E"/>
    <w:p w14:paraId="0840FF91" w14:textId="77777777" w:rsidR="00D3516E" w:rsidRDefault="00D3516E" w:rsidP="00D3516E">
      <w:pPr>
        <w:pStyle w:val="Heading4"/>
      </w:pPr>
      <w:r>
        <w:t xml:space="preserve">Robust modelling confirms a </w:t>
      </w:r>
      <w:r w:rsidRPr="00EB51E8">
        <w:rPr>
          <w:u w:val="single"/>
        </w:rPr>
        <w:t>statistically significant</w:t>
      </w:r>
      <w:r>
        <w:t xml:space="preserve"> relationship with military investment.</w:t>
      </w:r>
    </w:p>
    <w:p w14:paraId="40991593" w14:textId="77777777" w:rsidR="00D3516E" w:rsidRPr="00446526" w:rsidRDefault="00D3516E" w:rsidP="00D3516E">
      <w:proofErr w:type="spellStart"/>
      <w:r w:rsidRPr="00446526">
        <w:rPr>
          <w:rStyle w:val="Style13ptBold"/>
        </w:rPr>
        <w:t>Farzanegan</w:t>
      </w:r>
      <w:proofErr w:type="spellEnd"/>
      <w:r w:rsidRPr="00446526">
        <w:rPr>
          <w:rStyle w:val="Style13ptBold"/>
        </w:rPr>
        <w:t xml:space="preserve"> ’21</w:t>
      </w:r>
      <w:r>
        <w:t xml:space="preserve"> [</w:t>
      </w:r>
      <w:r w:rsidRPr="00446526">
        <w:t>Mohammad Reza</w:t>
      </w:r>
      <w:r>
        <w:t xml:space="preserve">; Economics of the Middle East Research Group, Philipps-Universität Marburg, Center for Near and Middle Eastern Studies, School of Business &amp; Economics, Marburg, Germany &amp; </w:t>
      </w:r>
      <w:proofErr w:type="spellStart"/>
      <w:r>
        <w:t>CESifo</w:t>
      </w:r>
      <w:proofErr w:type="spellEnd"/>
      <w:r>
        <w:t xml:space="preserve">, ERF. “The Effects of International Sanctions on Iran’s military spending: A Synthetic Control Analysis.” </w:t>
      </w:r>
      <w:proofErr w:type="spellStart"/>
      <w:r w:rsidRPr="00E74367">
        <w:t>Defence</w:t>
      </w:r>
      <w:proofErr w:type="spellEnd"/>
      <w:r w:rsidRPr="00E74367">
        <w:t xml:space="preserve"> and Peace Economics</w:t>
      </w:r>
      <w:r>
        <w:t>, Volume 33, Issue 7.] TDI</w:t>
      </w:r>
    </w:p>
    <w:p w14:paraId="4BDD6F36" w14:textId="77777777" w:rsidR="00D3516E" w:rsidRPr="008E0A3E" w:rsidRDefault="00D3516E" w:rsidP="00D3516E">
      <w:pPr>
        <w:rPr>
          <w:sz w:val="16"/>
        </w:rPr>
      </w:pPr>
      <w:r w:rsidRPr="008E0A3E">
        <w:rPr>
          <w:sz w:val="16"/>
        </w:rPr>
        <w:t xml:space="preserve">Figure 1 </w:t>
      </w:r>
      <w:r>
        <w:rPr>
          <w:sz w:val="16"/>
        </w:rPr>
        <w:t xml:space="preserve">shows the per capita military spending trajectory of Iran and its synthetic </w:t>
      </w:r>
      <w:r w:rsidRPr="008E0A3E">
        <w:rPr>
          <w:sz w:val="16"/>
        </w:rPr>
        <w:t xml:space="preserve">counterpart for the 2003–2015 period. </w:t>
      </w:r>
      <w:r w:rsidRPr="00683400">
        <w:rPr>
          <w:rStyle w:val="StyleUnderline"/>
        </w:rPr>
        <w:t>The synthetic Iran almost</w:t>
      </w:r>
      <w:r w:rsidRPr="008E0A3E">
        <w:rPr>
          <w:sz w:val="16"/>
        </w:rPr>
        <w:t xml:space="preserve"> exactly </w:t>
      </w:r>
      <w:r w:rsidRPr="00683400">
        <w:rPr>
          <w:rStyle w:val="StyleUnderline"/>
        </w:rPr>
        <w:t>reproduces the per capita military spending for Iran during</w:t>
      </w:r>
      <w:r w:rsidRPr="008E0A3E">
        <w:rPr>
          <w:sz w:val="16"/>
        </w:rPr>
        <w:t xml:space="preserve"> the entire </w:t>
      </w:r>
      <w:r w:rsidRPr="00683400">
        <w:rPr>
          <w:rStyle w:val="StyleUnderline"/>
        </w:rPr>
        <w:t>pre-international sanctions</w:t>
      </w:r>
      <w:r w:rsidRPr="008E0A3E">
        <w:rPr>
          <w:sz w:val="16"/>
        </w:rPr>
        <w:t xml:space="preserve"> </w:t>
      </w:r>
      <w:proofErr w:type="gramStart"/>
      <w:r w:rsidRPr="008E0A3E">
        <w:rPr>
          <w:sz w:val="16"/>
        </w:rPr>
        <w:t>period</w:t>
      </w:r>
      <w:proofErr w:type="gramEnd"/>
      <w:r w:rsidRPr="008E0A3E">
        <w:rPr>
          <w:sz w:val="16"/>
        </w:rPr>
        <w:t xml:space="preserve"> </w:t>
      </w:r>
      <w:r w:rsidRPr="00683400">
        <w:rPr>
          <w:rStyle w:val="StyleUnderline"/>
        </w:rPr>
        <w:t>but</w:t>
      </w:r>
      <w:r w:rsidRPr="008E0A3E">
        <w:rPr>
          <w:sz w:val="16"/>
        </w:rPr>
        <w:t xml:space="preserve"> the two lines </w:t>
      </w:r>
      <w:r w:rsidRPr="00683400">
        <w:rPr>
          <w:rStyle w:val="Emphasis"/>
        </w:rPr>
        <w:t>diverge</w:t>
      </w:r>
      <w:r w:rsidRPr="008E0A3E">
        <w:rPr>
          <w:sz w:val="16"/>
        </w:rPr>
        <w:t xml:space="preserve"> from each other </w:t>
      </w:r>
      <w:r w:rsidRPr="00683400">
        <w:rPr>
          <w:rStyle w:val="Emphasis"/>
        </w:rPr>
        <w:t>significantly</w:t>
      </w:r>
      <w:r w:rsidRPr="00683400">
        <w:rPr>
          <w:rStyle w:val="StyleUnderline"/>
        </w:rPr>
        <w:t xml:space="preserve"> starting in </w:t>
      </w:r>
      <w:r w:rsidRPr="00503A7E">
        <w:rPr>
          <w:rStyle w:val="Emphasis"/>
        </w:rPr>
        <w:t>2012</w:t>
      </w:r>
      <w:r w:rsidRPr="008E0A3E">
        <w:rPr>
          <w:sz w:val="16"/>
        </w:rPr>
        <w:t xml:space="preserve">. While </w:t>
      </w:r>
      <w:r w:rsidRPr="00683400">
        <w:rPr>
          <w:rStyle w:val="StyleUnderline"/>
        </w:rPr>
        <w:t xml:space="preserve">per capita </w:t>
      </w:r>
      <w:r w:rsidRPr="00683400">
        <w:rPr>
          <w:rStyle w:val="Emphasis"/>
        </w:rPr>
        <w:t>military spending decelerates</w:t>
      </w:r>
      <w:r w:rsidRPr="008E0A3E">
        <w:rPr>
          <w:sz w:val="16"/>
        </w:rPr>
        <w:t xml:space="preserve"> in the factual Iran, per capita military spending in the synthetic Iran keeps ascending at a pace </w:t>
      </w:r>
      <w:proofErr w:type="gramStart"/>
      <w:r w:rsidRPr="008E0A3E">
        <w:rPr>
          <w:sz w:val="16"/>
        </w:rPr>
        <w:t>similar to</w:t>
      </w:r>
      <w:proofErr w:type="gramEnd"/>
      <w:r w:rsidRPr="008E0A3E">
        <w:rPr>
          <w:sz w:val="16"/>
        </w:rPr>
        <w:t xml:space="preserve"> the pre-2012 sanctions period. The difference between the two series continues to grow towards the end of the sample period. Therefore, the results imply a </w:t>
      </w:r>
      <w:r w:rsidRPr="00683400">
        <w:rPr>
          <w:rStyle w:val="Emphasis"/>
        </w:rPr>
        <w:t>significant negative effect</w:t>
      </w:r>
      <w:r w:rsidRPr="00683400">
        <w:rPr>
          <w:rStyle w:val="StyleUnderline"/>
        </w:rPr>
        <w:t xml:space="preserve"> of</w:t>
      </w:r>
      <w:r w:rsidRPr="008E0A3E">
        <w:rPr>
          <w:sz w:val="16"/>
        </w:rPr>
        <w:t xml:space="preserve"> the international </w:t>
      </w:r>
      <w:r w:rsidRPr="00683400">
        <w:rPr>
          <w:rStyle w:val="StyleUnderline"/>
        </w:rPr>
        <w:t xml:space="preserve">sanctions on </w:t>
      </w:r>
      <w:r w:rsidRPr="00503A7E">
        <w:rPr>
          <w:rStyle w:val="Emphasis"/>
        </w:rPr>
        <w:t>Iran’s military spending</w:t>
      </w:r>
      <w:r w:rsidRPr="008E0A3E">
        <w:rPr>
          <w:sz w:val="16"/>
        </w:rPr>
        <w:t>.</w:t>
      </w:r>
    </w:p>
    <w:p w14:paraId="0900370C" w14:textId="77777777" w:rsidR="00D3516E" w:rsidRDefault="00D3516E" w:rsidP="00D3516E">
      <w:pPr>
        <w:rPr>
          <w:sz w:val="16"/>
        </w:rPr>
      </w:pPr>
      <w:r w:rsidRPr="00503A7E">
        <w:rPr>
          <w:rStyle w:val="StyleUnderline"/>
        </w:rPr>
        <w:t>The estimated effect of international sanctions on</w:t>
      </w:r>
      <w:r w:rsidRPr="008E0A3E">
        <w:rPr>
          <w:sz w:val="16"/>
        </w:rPr>
        <w:t xml:space="preserve"> per capita </w:t>
      </w:r>
      <w:r w:rsidRPr="00503A7E">
        <w:rPr>
          <w:rStyle w:val="StyleUnderline"/>
        </w:rPr>
        <w:t>military spending is</w:t>
      </w:r>
      <w:r w:rsidRPr="008E0A3E">
        <w:rPr>
          <w:sz w:val="16"/>
        </w:rPr>
        <w:t xml:space="preserve"> given by </w:t>
      </w:r>
      <w:r w:rsidRPr="00503A7E">
        <w:rPr>
          <w:rStyle w:val="StyleUnderline"/>
        </w:rPr>
        <w:t>the difference between the factual Iran and its synthetic version</w:t>
      </w:r>
      <w:r w:rsidRPr="008E0A3E">
        <w:rPr>
          <w:sz w:val="16"/>
        </w:rPr>
        <w:t xml:space="preserve">, as illustrated in Figure 2. I find that </w:t>
      </w:r>
      <w:r w:rsidRPr="00503A7E">
        <w:rPr>
          <w:rStyle w:val="StyleUnderline"/>
        </w:rPr>
        <w:t>over</w:t>
      </w:r>
      <w:r w:rsidRPr="008E0A3E">
        <w:rPr>
          <w:sz w:val="16"/>
        </w:rPr>
        <w:t xml:space="preserve"> the entire </w:t>
      </w:r>
      <w:r w:rsidRPr="00503A7E">
        <w:rPr>
          <w:rStyle w:val="StyleUnderline"/>
        </w:rPr>
        <w:t>2013–2015</w:t>
      </w:r>
      <w:r w:rsidRPr="008E0A3E">
        <w:rPr>
          <w:sz w:val="16"/>
        </w:rPr>
        <w:t xml:space="preserve"> period, per capita </w:t>
      </w:r>
      <w:r w:rsidRPr="00503A7E">
        <w:rPr>
          <w:rStyle w:val="Emphasis"/>
        </w:rPr>
        <w:t>military spending</w:t>
      </w:r>
      <w:r w:rsidRPr="00503A7E">
        <w:rPr>
          <w:rStyle w:val="StyleUnderline"/>
        </w:rPr>
        <w:t xml:space="preserve"> was </w:t>
      </w:r>
      <w:r w:rsidRPr="00503A7E">
        <w:rPr>
          <w:rStyle w:val="Emphasis"/>
        </w:rPr>
        <w:t>reduced</w:t>
      </w:r>
      <w:r w:rsidRPr="008E0A3E">
        <w:rPr>
          <w:sz w:val="16"/>
        </w:rPr>
        <w:t xml:space="preserve"> by approximately </w:t>
      </w:r>
      <w:r w:rsidRPr="00503A7E">
        <w:rPr>
          <w:rStyle w:val="StyleUnderline"/>
        </w:rPr>
        <w:t>117 US$ per year</w:t>
      </w:r>
      <w:r w:rsidRPr="008E0A3E">
        <w:rPr>
          <w:sz w:val="16"/>
        </w:rPr>
        <w:t xml:space="preserve"> on average. Considering the average size of population for post-2012 period in Iran (approximately 77 million), the total average amount of annual reduction in Iran’s military spending is estimated to be approximately </w:t>
      </w:r>
      <w:r w:rsidRPr="00503A7E">
        <w:rPr>
          <w:rStyle w:val="Emphasis"/>
        </w:rPr>
        <w:t xml:space="preserve">9 billion US$ </w:t>
      </w:r>
      <w:r w:rsidRPr="008E0A3E">
        <w:rPr>
          <w:sz w:val="16"/>
        </w:rPr>
        <w:t xml:space="preserve">from 2013 to 2015. It is also important to consider the uncertainty around the estimated fall of military spending per capita of Iran in post-2012 sanction period. To do this, I follow a methodology developed by </w:t>
      </w:r>
      <w:proofErr w:type="spellStart"/>
      <w:r w:rsidRPr="008E0A3E">
        <w:rPr>
          <w:sz w:val="16"/>
        </w:rPr>
        <w:t>Firpo</w:t>
      </w:r>
      <w:proofErr w:type="spellEnd"/>
      <w:r w:rsidRPr="008E0A3E">
        <w:rPr>
          <w:sz w:val="16"/>
        </w:rPr>
        <w:t xml:space="preserve"> and </w:t>
      </w:r>
      <w:proofErr w:type="spellStart"/>
      <w:r w:rsidRPr="008E0A3E">
        <w:rPr>
          <w:sz w:val="16"/>
        </w:rPr>
        <w:t>Possebom</w:t>
      </w:r>
      <w:proofErr w:type="spellEnd"/>
      <w:r w:rsidRPr="008E0A3E">
        <w:rPr>
          <w:sz w:val="16"/>
        </w:rPr>
        <w:t xml:space="preserve"> (2018) and </w:t>
      </w:r>
      <w:proofErr w:type="spellStart"/>
      <w:r w:rsidRPr="008E0A3E">
        <w:rPr>
          <w:sz w:val="16"/>
        </w:rPr>
        <w:t>Ferman</w:t>
      </w:r>
      <w:proofErr w:type="spellEnd"/>
      <w:r w:rsidRPr="008E0A3E">
        <w:rPr>
          <w:sz w:val="16"/>
        </w:rPr>
        <w:t xml:space="preserve">, Pinto, and </w:t>
      </w:r>
      <w:proofErr w:type="spellStart"/>
      <w:r w:rsidRPr="008E0A3E">
        <w:rPr>
          <w:sz w:val="16"/>
        </w:rPr>
        <w:t>Possebom</w:t>
      </w:r>
      <w:proofErr w:type="spellEnd"/>
      <w:r w:rsidRPr="008E0A3E">
        <w:rPr>
          <w:sz w:val="16"/>
        </w:rPr>
        <w:t xml:space="preserve"> (2020) </w:t>
      </w:r>
      <w:r w:rsidRPr="00503A7E">
        <w:rPr>
          <w:rStyle w:val="StyleUnderline"/>
        </w:rPr>
        <w:t xml:space="preserve">to </w:t>
      </w:r>
      <w:r w:rsidRPr="00503A7E">
        <w:rPr>
          <w:rStyle w:val="Emphasis"/>
        </w:rPr>
        <w:t>gain more insight</w:t>
      </w:r>
      <w:r w:rsidRPr="00503A7E">
        <w:rPr>
          <w:rStyle w:val="StyleUnderline"/>
        </w:rPr>
        <w:t xml:space="preserve"> into the </w:t>
      </w:r>
      <w:r w:rsidRPr="00503A7E">
        <w:rPr>
          <w:rStyle w:val="Emphasis"/>
        </w:rPr>
        <w:t>statistical significance</w:t>
      </w:r>
      <w:r w:rsidRPr="008E0A3E">
        <w:rPr>
          <w:sz w:val="16"/>
        </w:rPr>
        <w:t xml:space="preserve"> of the estimated results. </w:t>
      </w:r>
      <w:proofErr w:type="spellStart"/>
      <w:r w:rsidRPr="008E0A3E">
        <w:rPr>
          <w:sz w:val="16"/>
        </w:rPr>
        <w:t>Ferman</w:t>
      </w:r>
      <w:proofErr w:type="spellEnd"/>
      <w:r w:rsidRPr="008E0A3E">
        <w:rPr>
          <w:sz w:val="16"/>
        </w:rPr>
        <w:t xml:space="preserve">, Pinto, and </w:t>
      </w:r>
      <w:proofErr w:type="spellStart"/>
      <w:r w:rsidRPr="008E0A3E">
        <w:rPr>
          <w:sz w:val="16"/>
        </w:rPr>
        <w:t>Possebom</w:t>
      </w:r>
      <w:proofErr w:type="spellEnd"/>
      <w:r w:rsidRPr="008E0A3E">
        <w:rPr>
          <w:sz w:val="16"/>
        </w:rPr>
        <w:t xml:space="preserve"> (2020) proposed a uniform confidence set around the estimated effect by SCM, which contains all functions that are deviations from the estimated treatment effect by an additive and constant factor and are not rejected by the placebo </w:t>
      </w:r>
      <w:r w:rsidRPr="008E0A3E">
        <w:rPr>
          <w:sz w:val="16"/>
        </w:rPr>
        <w:lastRenderedPageBreak/>
        <w:t xml:space="preserve">test. Figure 2 shows </w:t>
      </w:r>
      <w:r w:rsidRPr="00503A7E">
        <w:rPr>
          <w:rStyle w:val="StyleUnderline"/>
        </w:rPr>
        <w:t>the estimated</w:t>
      </w:r>
      <w:r w:rsidRPr="008E0A3E">
        <w:rPr>
          <w:sz w:val="16"/>
        </w:rPr>
        <w:t xml:space="preserve"> per capita </w:t>
      </w:r>
      <w:r w:rsidRPr="00503A7E">
        <w:rPr>
          <w:rStyle w:val="StyleUnderline"/>
        </w:rPr>
        <w:t>military spending gap</w:t>
      </w:r>
      <w:r w:rsidRPr="008E0A3E">
        <w:rPr>
          <w:sz w:val="16"/>
        </w:rPr>
        <w:t xml:space="preserve"> between the factual Iran and the counterfactual Iran </w:t>
      </w:r>
      <w:r w:rsidRPr="00503A7E">
        <w:rPr>
          <w:rStyle w:val="StyleUnderline"/>
        </w:rPr>
        <w:t xml:space="preserve">with </w:t>
      </w:r>
      <w:r w:rsidRPr="00503A7E">
        <w:rPr>
          <w:rStyle w:val="Emphasis"/>
        </w:rPr>
        <w:t>uniform confidence</w:t>
      </w:r>
      <w:r w:rsidRPr="00503A7E">
        <w:rPr>
          <w:rStyle w:val="StyleUnderline"/>
        </w:rPr>
        <w:t xml:space="preserve"> sets at </w:t>
      </w:r>
      <w:r w:rsidRPr="00503A7E">
        <w:rPr>
          <w:rStyle w:val="Emphasis"/>
        </w:rPr>
        <w:t>91.6% level</w:t>
      </w:r>
      <w:r w:rsidRPr="008E0A3E">
        <w:rPr>
          <w:sz w:val="16"/>
        </w:rPr>
        <w:t xml:space="preserve"> (</w:t>
      </w:r>
      <w:r w:rsidRPr="00503A7E">
        <w:rPr>
          <w:rStyle w:val="StyleUnderline"/>
        </w:rPr>
        <w:t xml:space="preserve">which is the </w:t>
      </w:r>
      <w:r w:rsidRPr="00503A7E">
        <w:rPr>
          <w:rStyle w:val="Emphasis"/>
        </w:rPr>
        <w:t>highest level</w:t>
      </w:r>
      <w:r w:rsidRPr="00503A7E">
        <w:rPr>
          <w:rStyle w:val="StyleUnderline"/>
        </w:rPr>
        <w:t xml:space="preserve"> of </w:t>
      </w:r>
      <w:r w:rsidRPr="00503A7E">
        <w:rPr>
          <w:rStyle w:val="Emphasis"/>
        </w:rPr>
        <w:t>confidence intervals</w:t>
      </w:r>
      <w:r w:rsidRPr="008E0A3E">
        <w:rPr>
          <w:sz w:val="16"/>
        </w:rPr>
        <w:t xml:space="preserve"> given the sample size of 12 countries). I observe that </w:t>
      </w:r>
      <w:r w:rsidRPr="00503A7E">
        <w:rPr>
          <w:rStyle w:val="StyleUnderline"/>
        </w:rPr>
        <w:t>the negative effect of the 2012</w:t>
      </w:r>
      <w:r w:rsidRPr="008E0A3E">
        <w:rPr>
          <w:sz w:val="16"/>
        </w:rPr>
        <w:t xml:space="preserve"> international </w:t>
      </w:r>
      <w:r w:rsidRPr="00503A7E">
        <w:rPr>
          <w:rStyle w:val="StyleUnderline"/>
        </w:rPr>
        <w:t xml:space="preserve">sanctions on Iran’s military spending is </w:t>
      </w:r>
      <w:r w:rsidRPr="00503A7E">
        <w:rPr>
          <w:rStyle w:val="Emphasis"/>
        </w:rPr>
        <w:t>statistically significant</w:t>
      </w:r>
      <w:r w:rsidRPr="00503A7E">
        <w:rPr>
          <w:rStyle w:val="StyleUnderline"/>
        </w:rPr>
        <w:t xml:space="preserve"> in </w:t>
      </w:r>
      <w:r w:rsidRPr="00503A7E">
        <w:rPr>
          <w:rStyle w:val="Emphasis"/>
        </w:rPr>
        <w:t>all years after 2012</w:t>
      </w:r>
      <w:r w:rsidRPr="008E0A3E">
        <w:rPr>
          <w:sz w:val="16"/>
        </w:rPr>
        <w:t>.</w:t>
      </w:r>
    </w:p>
    <w:p w14:paraId="684C8553" w14:textId="77777777" w:rsidR="00D3516E" w:rsidRDefault="00D3516E" w:rsidP="00D3516E"/>
    <w:p w14:paraId="5AA3A34F" w14:textId="77777777" w:rsidR="00D3516E" w:rsidRDefault="00D3516E" w:rsidP="00D3516E">
      <w:pPr>
        <w:pStyle w:val="Heading4"/>
      </w:pPr>
      <w:r>
        <w:t xml:space="preserve">‘Sanctions failing’ is </w:t>
      </w:r>
      <w:r w:rsidRPr="00A259C4">
        <w:rPr>
          <w:u w:val="single"/>
        </w:rPr>
        <w:t>wrong</w:t>
      </w:r>
      <w:r>
        <w:t>.</w:t>
      </w:r>
    </w:p>
    <w:p w14:paraId="52BCE597" w14:textId="77777777" w:rsidR="00D3516E" w:rsidRPr="006A610A" w:rsidRDefault="00D3516E" w:rsidP="00D3516E">
      <w:proofErr w:type="spellStart"/>
      <w:r w:rsidRPr="006F59A1">
        <w:rPr>
          <w:rStyle w:val="Style13ptBold"/>
        </w:rPr>
        <w:t>Arslanian</w:t>
      </w:r>
      <w:proofErr w:type="spellEnd"/>
      <w:r w:rsidRPr="006F59A1">
        <w:rPr>
          <w:rStyle w:val="Style13ptBold"/>
        </w:rPr>
        <w:t xml:space="preserve"> ’23</w:t>
      </w:r>
      <w:r>
        <w:t xml:space="preserve"> [Ferdinand; </w:t>
      </w:r>
      <w:r w:rsidRPr="00BB2A19">
        <w:t>University of St Andrews</w:t>
      </w:r>
      <w:r>
        <w:t>. “</w:t>
      </w:r>
      <w:r w:rsidRPr="007942B8">
        <w:t>The Impact of Economic Sanctions on Nuclear Non-Proliferation: The Case of Iran (2005-15)</w:t>
      </w:r>
      <w:r>
        <w:t>.” The International Spectator, Volume 58, Issue 4.] TDI</w:t>
      </w:r>
    </w:p>
    <w:p w14:paraId="33C0AE2B" w14:textId="77777777" w:rsidR="00D3516E" w:rsidRPr="000660EF" w:rsidRDefault="00D3516E" w:rsidP="00D3516E">
      <w:pPr>
        <w:rPr>
          <w:sz w:val="16"/>
        </w:rPr>
      </w:pPr>
      <w:r w:rsidRPr="006E0E2F">
        <w:rPr>
          <w:rStyle w:val="StyleUnderline"/>
        </w:rPr>
        <w:t xml:space="preserve">The literature on economic sanctions is </w:t>
      </w:r>
      <w:r w:rsidRPr="006E0E2F">
        <w:rPr>
          <w:rStyle w:val="Emphasis"/>
        </w:rPr>
        <w:t>highly pessimistic</w:t>
      </w:r>
      <w:r w:rsidRPr="000660EF">
        <w:rPr>
          <w:sz w:val="16"/>
        </w:rPr>
        <w:t xml:space="preserve"> on the tool’s effectiveness, with Iran representing the case par excellence that validates this pessimism. More optimist </w:t>
      </w:r>
      <w:r w:rsidRPr="006E0E2F">
        <w:rPr>
          <w:rStyle w:val="StyleUnderline"/>
        </w:rPr>
        <w:t>scholars argue</w:t>
      </w:r>
      <w:r w:rsidRPr="000660EF">
        <w:rPr>
          <w:sz w:val="16"/>
        </w:rPr>
        <w:t xml:space="preserve"> that </w:t>
      </w:r>
      <w:r w:rsidRPr="006E0E2F">
        <w:rPr>
          <w:rStyle w:val="StyleUnderline"/>
        </w:rPr>
        <w:t>relying on</w:t>
      </w:r>
      <w:r w:rsidRPr="000660EF">
        <w:rPr>
          <w:sz w:val="16"/>
        </w:rPr>
        <w:t xml:space="preserve"> the case of </w:t>
      </w:r>
      <w:r w:rsidRPr="006E0E2F">
        <w:rPr>
          <w:rStyle w:val="StyleUnderline"/>
        </w:rPr>
        <w:t>Iran to demonstrate</w:t>
      </w:r>
      <w:r w:rsidRPr="000660EF">
        <w:rPr>
          <w:sz w:val="16"/>
        </w:rPr>
        <w:t xml:space="preserve"> the </w:t>
      </w:r>
      <w:r w:rsidRPr="006E0E2F">
        <w:rPr>
          <w:rStyle w:val="StyleUnderline"/>
        </w:rPr>
        <w:t>ineffectiveness of sanctions is</w:t>
      </w:r>
      <w:r w:rsidRPr="000660EF">
        <w:rPr>
          <w:sz w:val="16"/>
        </w:rPr>
        <w:t xml:space="preserve"> “</w:t>
      </w:r>
      <w:r w:rsidRPr="006E0E2F">
        <w:rPr>
          <w:rStyle w:val="Emphasis"/>
        </w:rPr>
        <w:t>theoretically misguided</w:t>
      </w:r>
      <w:r w:rsidRPr="000660EF">
        <w:rPr>
          <w:sz w:val="16"/>
        </w:rPr>
        <w:t xml:space="preserve">” (Miller Citation2014, 938) </w:t>
      </w:r>
      <w:r w:rsidRPr="006E0E2F">
        <w:rPr>
          <w:rStyle w:val="StyleUnderline"/>
        </w:rPr>
        <w:t xml:space="preserve">given Iran’s </w:t>
      </w:r>
      <w:r w:rsidRPr="006E0E2F">
        <w:rPr>
          <w:rStyle w:val="Emphasis"/>
        </w:rPr>
        <w:t>political enmity</w:t>
      </w:r>
      <w:r w:rsidRPr="000660EF">
        <w:rPr>
          <w:sz w:val="16"/>
        </w:rPr>
        <w:t xml:space="preserve"> with </w:t>
      </w:r>
      <w:r w:rsidRPr="006E0E2F">
        <w:rPr>
          <w:rStyle w:val="StyleUnderline"/>
        </w:rPr>
        <w:t xml:space="preserve">and </w:t>
      </w:r>
      <w:r w:rsidRPr="006E0E2F">
        <w:rPr>
          <w:rStyle w:val="Emphasis"/>
        </w:rPr>
        <w:t>economic insulation</w:t>
      </w:r>
      <w:r w:rsidRPr="006E0E2F">
        <w:rPr>
          <w:rStyle w:val="StyleUnderline"/>
        </w:rPr>
        <w:t xml:space="preserve"> from</w:t>
      </w:r>
      <w:r w:rsidRPr="000660EF">
        <w:rPr>
          <w:sz w:val="16"/>
        </w:rPr>
        <w:t xml:space="preserve"> its primary sender, </w:t>
      </w:r>
      <w:r w:rsidRPr="006E0E2F">
        <w:rPr>
          <w:rStyle w:val="StyleUnderline"/>
        </w:rPr>
        <w:t>the United States</w:t>
      </w:r>
      <w:r w:rsidRPr="000660EF">
        <w:rPr>
          <w:sz w:val="16"/>
        </w:rPr>
        <w:t xml:space="preserve"> (US). Paradoxically, however, </w:t>
      </w:r>
      <w:r w:rsidRPr="006E0E2F">
        <w:rPr>
          <w:rStyle w:val="StyleUnderline"/>
        </w:rPr>
        <w:t xml:space="preserve">Iran’s signing of the 2015 </w:t>
      </w:r>
      <w:r w:rsidRPr="006E0E2F">
        <w:rPr>
          <w:rStyle w:val="Emphasis"/>
        </w:rPr>
        <w:t>J</w:t>
      </w:r>
      <w:r w:rsidRPr="006E0E2F">
        <w:rPr>
          <w:rStyle w:val="StyleUnderline"/>
        </w:rPr>
        <w:t xml:space="preserve">oint </w:t>
      </w:r>
      <w:r w:rsidRPr="006E0E2F">
        <w:rPr>
          <w:rStyle w:val="Emphasis"/>
        </w:rPr>
        <w:t>C</w:t>
      </w:r>
      <w:r w:rsidRPr="006E0E2F">
        <w:rPr>
          <w:rStyle w:val="StyleUnderline"/>
        </w:rPr>
        <w:t xml:space="preserve">omprehensive </w:t>
      </w:r>
      <w:r w:rsidRPr="006E0E2F">
        <w:rPr>
          <w:rStyle w:val="Emphasis"/>
        </w:rPr>
        <w:t>P</w:t>
      </w:r>
      <w:r w:rsidRPr="006E0E2F">
        <w:rPr>
          <w:rStyle w:val="StyleUnderline"/>
        </w:rPr>
        <w:t xml:space="preserve">lan </w:t>
      </w:r>
      <w:r w:rsidRPr="006E0E2F">
        <w:rPr>
          <w:rStyle w:val="Emphasis"/>
        </w:rPr>
        <w:t>o</w:t>
      </w:r>
      <w:r w:rsidRPr="006E0E2F">
        <w:rPr>
          <w:rStyle w:val="StyleUnderline"/>
        </w:rPr>
        <w:t xml:space="preserve">f </w:t>
      </w:r>
      <w:r w:rsidRPr="006E0E2F">
        <w:rPr>
          <w:rStyle w:val="Emphasis"/>
        </w:rPr>
        <w:t>A</w:t>
      </w:r>
      <w:r w:rsidRPr="006E0E2F">
        <w:rPr>
          <w:rStyle w:val="StyleUnderline"/>
        </w:rPr>
        <w:t>ction</w:t>
      </w:r>
      <w:r w:rsidRPr="000660EF">
        <w:rPr>
          <w:sz w:val="16"/>
        </w:rPr>
        <w:t xml:space="preserve"> (JCPOA) that curtailed its nuclear </w:t>
      </w:r>
      <w:proofErr w:type="spellStart"/>
      <w:r w:rsidRPr="000660EF">
        <w:rPr>
          <w:sz w:val="16"/>
        </w:rPr>
        <w:t>programme</w:t>
      </w:r>
      <w:proofErr w:type="spellEnd"/>
      <w:r w:rsidRPr="000660EF">
        <w:rPr>
          <w:sz w:val="16"/>
        </w:rPr>
        <w:t xml:space="preserve"> following decades of multi-level economic sanctions and proliferation breakthroughs, has </w:t>
      </w:r>
      <w:r w:rsidRPr="006E0E2F">
        <w:rPr>
          <w:rStyle w:val="StyleUnderline"/>
        </w:rPr>
        <w:t xml:space="preserve">challenged the </w:t>
      </w:r>
      <w:r w:rsidRPr="006E0E2F">
        <w:rPr>
          <w:rStyle w:val="Emphasis"/>
        </w:rPr>
        <w:t>conventional wisdom</w:t>
      </w:r>
      <w:r w:rsidRPr="006E0E2F">
        <w:rPr>
          <w:rStyle w:val="StyleUnderline"/>
        </w:rPr>
        <w:t xml:space="preserve"> over the futility of</w:t>
      </w:r>
      <w:r w:rsidRPr="000660EF">
        <w:rPr>
          <w:sz w:val="16"/>
        </w:rPr>
        <w:t xml:space="preserve"> economic </w:t>
      </w:r>
      <w:r w:rsidRPr="006E0E2F">
        <w:rPr>
          <w:rStyle w:val="StyleUnderline"/>
        </w:rPr>
        <w:t>sanctions</w:t>
      </w:r>
      <w:r w:rsidRPr="000660EF">
        <w:rPr>
          <w:sz w:val="16"/>
        </w:rPr>
        <w:t xml:space="preserve">, especially </w:t>
      </w:r>
      <w:r w:rsidRPr="006E0E2F">
        <w:rPr>
          <w:rStyle w:val="StyleUnderline"/>
        </w:rPr>
        <w:t>in the case of Iran</w:t>
      </w:r>
      <w:r w:rsidRPr="000660EF">
        <w:rPr>
          <w:sz w:val="16"/>
        </w:rPr>
        <w:t>.</w:t>
      </w:r>
    </w:p>
    <w:p w14:paraId="01E67912" w14:textId="77777777" w:rsidR="00D3516E" w:rsidRDefault="00D3516E" w:rsidP="00D3516E">
      <w:pPr>
        <w:rPr>
          <w:sz w:val="16"/>
        </w:rPr>
      </w:pPr>
      <w:r w:rsidRPr="006E0E2F">
        <w:rPr>
          <w:rStyle w:val="StyleUnderline"/>
        </w:rPr>
        <w:t>While several papers have addressed the role of</w:t>
      </w:r>
      <w:r w:rsidRPr="000660EF">
        <w:rPr>
          <w:sz w:val="16"/>
        </w:rPr>
        <w:t xml:space="preserve"> economic </w:t>
      </w:r>
      <w:r w:rsidRPr="006E0E2F">
        <w:rPr>
          <w:rStyle w:val="StyleUnderline"/>
        </w:rPr>
        <w:t>sanctions</w:t>
      </w:r>
      <w:r w:rsidRPr="000660EF">
        <w:rPr>
          <w:sz w:val="16"/>
        </w:rPr>
        <w:t xml:space="preserve"> in the Iranian deal, </w:t>
      </w:r>
      <w:r w:rsidRPr="006E0E2F">
        <w:rPr>
          <w:rStyle w:val="StyleUnderline"/>
        </w:rPr>
        <w:t xml:space="preserve">they remain </w:t>
      </w:r>
      <w:r w:rsidRPr="006E0E2F">
        <w:rPr>
          <w:rStyle w:val="Emphasis"/>
        </w:rPr>
        <w:t>theoretically underdeveloped</w:t>
      </w:r>
      <w:r w:rsidRPr="000660EF">
        <w:rPr>
          <w:sz w:val="16"/>
        </w:rPr>
        <w:t xml:space="preserve">. </w:t>
      </w:r>
      <w:r w:rsidRPr="006E0E2F">
        <w:rPr>
          <w:rStyle w:val="StyleUnderline"/>
        </w:rPr>
        <w:t>Scholars</w:t>
      </w:r>
      <w:r w:rsidRPr="000660EF">
        <w:rPr>
          <w:sz w:val="16"/>
        </w:rPr>
        <w:t xml:space="preserve"> have </w:t>
      </w:r>
      <w:r w:rsidRPr="006E0E2F">
        <w:rPr>
          <w:rStyle w:val="Emphasis"/>
        </w:rPr>
        <w:t>failed to distinguish</w:t>
      </w:r>
      <w:r w:rsidRPr="006E0E2F">
        <w:rPr>
          <w:rStyle w:val="StyleUnderline"/>
        </w:rPr>
        <w:t xml:space="preserve"> between</w:t>
      </w:r>
      <w:r w:rsidRPr="000660EF">
        <w:rPr>
          <w:sz w:val="16"/>
        </w:rPr>
        <w:t xml:space="preserve"> its </w:t>
      </w:r>
      <w:r w:rsidRPr="006E0E2F">
        <w:rPr>
          <w:rStyle w:val="StyleUnderline"/>
        </w:rPr>
        <w:t>different phases and</w:t>
      </w:r>
      <w:r w:rsidRPr="000660EF">
        <w:rPr>
          <w:sz w:val="16"/>
        </w:rPr>
        <w:t xml:space="preserve"> identify the precise causal </w:t>
      </w:r>
      <w:r w:rsidRPr="006E0E2F">
        <w:rPr>
          <w:rStyle w:val="StyleUnderline"/>
        </w:rPr>
        <w:t>mechanisms</w:t>
      </w:r>
      <w:r w:rsidRPr="000660EF">
        <w:rPr>
          <w:sz w:val="16"/>
        </w:rPr>
        <w:t xml:space="preserve">, </w:t>
      </w:r>
      <w:r w:rsidRPr="006E0E2F">
        <w:rPr>
          <w:rStyle w:val="StyleUnderline"/>
        </w:rPr>
        <w:t>in addition to confusing the sanctions’ different objectives</w:t>
      </w:r>
      <w:r w:rsidRPr="000660EF">
        <w:rPr>
          <w:sz w:val="16"/>
        </w:rPr>
        <w:t xml:space="preserve"> between regime change and non-proliferation. </w:t>
      </w:r>
      <w:r w:rsidRPr="006E0E2F">
        <w:rPr>
          <w:rStyle w:val="StyleUnderline"/>
        </w:rPr>
        <w:t>This article</w:t>
      </w:r>
      <w:r w:rsidRPr="000660EF">
        <w:rPr>
          <w:sz w:val="16"/>
        </w:rPr>
        <w:t xml:space="preserve"> seeks to </w:t>
      </w:r>
      <w:r w:rsidRPr="006E0E2F">
        <w:rPr>
          <w:rStyle w:val="StyleUnderline"/>
        </w:rPr>
        <w:t>address these shortcomings through</w:t>
      </w:r>
      <w:r w:rsidRPr="000660EF">
        <w:rPr>
          <w:sz w:val="16"/>
        </w:rPr>
        <w:t xml:space="preserve"> developing </w:t>
      </w:r>
      <w:r w:rsidRPr="006E0E2F">
        <w:rPr>
          <w:rStyle w:val="StyleUnderline"/>
        </w:rPr>
        <w:t xml:space="preserve">a </w:t>
      </w:r>
      <w:r w:rsidRPr="006E0E2F">
        <w:rPr>
          <w:rStyle w:val="Emphasis"/>
        </w:rPr>
        <w:t>theoretical framework</w:t>
      </w:r>
      <w:r w:rsidRPr="006E0E2F">
        <w:rPr>
          <w:rStyle w:val="StyleUnderline"/>
        </w:rPr>
        <w:t xml:space="preserve"> that integrates the </w:t>
      </w:r>
      <w:r w:rsidRPr="006E0E2F">
        <w:rPr>
          <w:rStyle w:val="Emphasis"/>
        </w:rPr>
        <w:t>causal mechanistic approach</w:t>
      </w:r>
      <w:r w:rsidRPr="006E0E2F">
        <w:rPr>
          <w:rStyle w:val="StyleUnderline"/>
        </w:rPr>
        <w:t xml:space="preserve"> to </w:t>
      </w:r>
      <w:r w:rsidRPr="006E0E2F">
        <w:rPr>
          <w:rStyle w:val="Emphasis"/>
        </w:rPr>
        <w:t>economic sanctions</w:t>
      </w:r>
      <w:r w:rsidRPr="000660EF">
        <w:rPr>
          <w:sz w:val="16"/>
        </w:rPr>
        <w:t xml:space="preserve"> (</w:t>
      </w:r>
      <w:proofErr w:type="spellStart"/>
      <w:r w:rsidRPr="000660EF">
        <w:rPr>
          <w:sz w:val="16"/>
        </w:rPr>
        <w:t>Arslanian</w:t>
      </w:r>
      <w:proofErr w:type="spellEnd"/>
      <w:r w:rsidRPr="000660EF">
        <w:rPr>
          <w:sz w:val="16"/>
        </w:rPr>
        <w:t xml:space="preserve"> Citation2020; Connolly Citation2018; Jones Citation2015) with the demand and supply sides of nuclear proliferation (Early Citation2012; Solingen Citation2012). More precisely, this article seeks to answer the following research question: what are the causal mechanisms through which </w:t>
      </w:r>
      <w:r w:rsidRPr="006E0E2F">
        <w:rPr>
          <w:rStyle w:val="StyleUnderline"/>
        </w:rPr>
        <w:t xml:space="preserve">non-proliferation economic sanctions have </w:t>
      </w:r>
      <w:r w:rsidRPr="006E0E2F">
        <w:rPr>
          <w:rStyle w:val="Emphasis"/>
        </w:rPr>
        <w:t>coerced Iran</w:t>
      </w:r>
      <w:r w:rsidRPr="006E0E2F">
        <w:rPr>
          <w:rStyle w:val="StyleUnderline"/>
        </w:rPr>
        <w:t xml:space="preserve"> to </w:t>
      </w:r>
      <w:r w:rsidRPr="006E0E2F">
        <w:rPr>
          <w:rStyle w:val="Emphasis"/>
        </w:rPr>
        <w:t>sign a nuclear deal</w:t>
      </w:r>
      <w:r w:rsidRPr="000660EF">
        <w:rPr>
          <w:sz w:val="16"/>
        </w:rPr>
        <w:t xml:space="preserve"> that curtailed its </w:t>
      </w:r>
      <w:proofErr w:type="spellStart"/>
      <w:r w:rsidRPr="000660EF">
        <w:rPr>
          <w:sz w:val="16"/>
        </w:rPr>
        <w:t>programme</w:t>
      </w:r>
      <w:proofErr w:type="spellEnd"/>
      <w:r w:rsidRPr="000660EF">
        <w:rPr>
          <w:sz w:val="16"/>
        </w:rPr>
        <w:t>?</w:t>
      </w:r>
    </w:p>
    <w:p w14:paraId="01BF6C07" w14:textId="77777777" w:rsidR="00D3516E" w:rsidRPr="007876F2" w:rsidRDefault="00D3516E" w:rsidP="00D3516E"/>
    <w:p w14:paraId="279FFCC6" w14:textId="294C692F" w:rsidR="00D3516E" w:rsidRDefault="00D3516E" w:rsidP="00F12EC9">
      <w:pPr>
        <w:pStyle w:val="Heading4"/>
        <w:numPr>
          <w:ilvl w:val="0"/>
          <w:numId w:val="48"/>
        </w:numPr>
      </w:pPr>
      <w:r w:rsidRPr="00340693">
        <w:rPr>
          <w:u w:val="single"/>
        </w:rPr>
        <w:t>COERCIVE DIPLOMACY</w:t>
      </w:r>
      <w:r>
        <w:t xml:space="preserve">. Empirics prove sanctions are </w:t>
      </w:r>
      <w:r w:rsidRPr="00E449FE">
        <w:rPr>
          <w:u w:val="single"/>
        </w:rPr>
        <w:t>critical leverage</w:t>
      </w:r>
      <w:r>
        <w:t xml:space="preserve"> in nuclear negotiations.</w:t>
      </w:r>
    </w:p>
    <w:p w14:paraId="3FB0F332" w14:textId="77777777" w:rsidR="00D3516E" w:rsidRPr="00635775" w:rsidRDefault="00D3516E" w:rsidP="00D3516E">
      <w:r w:rsidRPr="003A7491">
        <w:rPr>
          <w:rStyle w:val="Style13ptBold"/>
        </w:rPr>
        <w:t>Harris ’20</w:t>
      </w:r>
      <w:r>
        <w:t xml:space="preserve"> [Benjamin; </w:t>
      </w:r>
      <w:r w:rsidRPr="00E8350D">
        <w:t>University of the Sunshine Coast</w:t>
      </w:r>
      <w:r>
        <w:t>. “</w:t>
      </w:r>
      <w:r w:rsidRPr="003A7491">
        <w:t>Coercive Diplomacy and the Iranian Nuclear Crisis</w:t>
      </w:r>
      <w:r>
        <w:t xml:space="preserve">.” </w:t>
      </w:r>
      <w:r w:rsidRPr="00512C78">
        <w:t>International Negotiation</w:t>
      </w:r>
      <w:r>
        <w:t>, Volume 26, Issue 2.] TDI</w:t>
      </w:r>
    </w:p>
    <w:p w14:paraId="026E8B00" w14:textId="77777777" w:rsidR="00D3516E" w:rsidRPr="00503A7E" w:rsidRDefault="00D3516E" w:rsidP="00D3516E">
      <w:pPr>
        <w:rPr>
          <w:sz w:val="16"/>
        </w:rPr>
      </w:pPr>
      <w:r w:rsidRPr="00503A7E">
        <w:rPr>
          <w:sz w:val="16"/>
        </w:rPr>
        <w:t xml:space="preserve">By late 2011, </w:t>
      </w:r>
      <w:r w:rsidRPr="00503A7E">
        <w:rPr>
          <w:rStyle w:val="StyleUnderline"/>
        </w:rPr>
        <w:t>the US launched attacks against the Iranian financial sector</w:t>
      </w:r>
      <w:r w:rsidRPr="00503A7E">
        <w:rPr>
          <w:sz w:val="16"/>
        </w:rPr>
        <w:t xml:space="preserve">. The US Treasury Department named the entire Iranian financial sector a money laundering entity, under provisions in the US PATRIOT Act. In combination with 2012 National Defense Authorization Act and amendments to CISADA, </w:t>
      </w:r>
      <w:r w:rsidRPr="00503A7E">
        <w:rPr>
          <w:rStyle w:val="StyleUnderline"/>
        </w:rPr>
        <w:t>these measures</w:t>
      </w:r>
      <w:r w:rsidRPr="00503A7E">
        <w:rPr>
          <w:sz w:val="16"/>
        </w:rPr>
        <w:t xml:space="preserve"> essentially </w:t>
      </w:r>
      <w:r w:rsidRPr="00503A7E">
        <w:rPr>
          <w:rStyle w:val="Emphasis"/>
        </w:rPr>
        <w:t>blocked Iranian banks’ access</w:t>
      </w:r>
      <w:r w:rsidRPr="00503A7E">
        <w:rPr>
          <w:rStyle w:val="StyleUnderline"/>
        </w:rPr>
        <w:t xml:space="preserve"> to the US economy</w:t>
      </w:r>
      <w:r w:rsidRPr="00503A7E">
        <w:rPr>
          <w:sz w:val="16"/>
        </w:rPr>
        <w:t xml:space="preserve">. While significant, these efforts would pale in comparison to EU sanctions against the financial sector. Come March 2012, </w:t>
      </w:r>
      <w:r w:rsidRPr="00503A7E">
        <w:rPr>
          <w:rStyle w:val="StyleUnderline"/>
        </w:rPr>
        <w:t>the EU passed a ban on financial messaging services for the transfer of funds to Iran</w:t>
      </w:r>
      <w:r w:rsidRPr="00503A7E">
        <w:rPr>
          <w:sz w:val="16"/>
        </w:rPr>
        <w:t>.9 The Society for Worldwide Interbank Financial Communication (</w:t>
      </w:r>
      <w:r w:rsidRPr="00503A7E">
        <w:rPr>
          <w:rStyle w:val="StyleUnderline"/>
        </w:rPr>
        <w:t>SWIFT</w:t>
      </w:r>
      <w:r w:rsidRPr="00503A7E">
        <w:rPr>
          <w:sz w:val="16"/>
        </w:rPr>
        <w:t xml:space="preserve">) </w:t>
      </w:r>
      <w:r w:rsidRPr="00503A7E">
        <w:rPr>
          <w:rStyle w:val="StyleUnderline"/>
        </w:rPr>
        <w:t xml:space="preserve">controls </w:t>
      </w:r>
      <w:proofErr w:type="gramStart"/>
      <w:r w:rsidRPr="00503A7E">
        <w:rPr>
          <w:rStyle w:val="StyleUnderline"/>
        </w:rPr>
        <w:t xml:space="preserve">the </w:t>
      </w:r>
      <w:r w:rsidRPr="00503A7E">
        <w:rPr>
          <w:rStyle w:val="Emphasis"/>
        </w:rPr>
        <w:t>majority</w:t>
      </w:r>
      <w:r w:rsidRPr="00503A7E">
        <w:rPr>
          <w:rStyle w:val="StyleUnderline"/>
        </w:rPr>
        <w:t xml:space="preserve"> of</w:t>
      </w:r>
      <w:proofErr w:type="gramEnd"/>
      <w:r w:rsidRPr="00503A7E">
        <w:rPr>
          <w:rStyle w:val="StyleUnderline"/>
        </w:rPr>
        <w:t xml:space="preserve"> </w:t>
      </w:r>
      <w:r w:rsidRPr="00503A7E">
        <w:rPr>
          <w:rStyle w:val="Emphasis"/>
        </w:rPr>
        <w:t>worldwide funds transfers</w:t>
      </w:r>
      <w:r w:rsidRPr="00503A7E">
        <w:rPr>
          <w:sz w:val="16"/>
        </w:rPr>
        <w:t xml:space="preserve"> (not just those in and out of the EU) and is headquartered in Belgium and therefore subject to EU regulations. This was described by SWIFT’s CEO as </w:t>
      </w:r>
      <w:r w:rsidRPr="00503A7E">
        <w:rPr>
          <w:rStyle w:val="StyleUnderline"/>
          <w:sz w:val="16"/>
        </w:rPr>
        <w:t>an</w:t>
      </w:r>
      <w:r w:rsidRPr="00503A7E">
        <w:rPr>
          <w:sz w:val="16"/>
        </w:rPr>
        <w:t xml:space="preserve"> “</w:t>
      </w:r>
      <w:r w:rsidRPr="00503A7E">
        <w:rPr>
          <w:rStyle w:val="StyleUnderline"/>
          <w:sz w:val="16"/>
        </w:rPr>
        <w:t>extraordinary and unprecedented step</w:t>
      </w:r>
      <w:r w:rsidRPr="00503A7E">
        <w:rPr>
          <w:sz w:val="16"/>
        </w:rPr>
        <w:t xml:space="preserve">” (Gladstone 2012). Such measures had never been instituted by SWIFT before. </w:t>
      </w:r>
      <w:r w:rsidRPr="00503A7E">
        <w:rPr>
          <w:rStyle w:val="StyleUnderline"/>
        </w:rPr>
        <w:t xml:space="preserve">Effects were </w:t>
      </w:r>
      <w:r w:rsidRPr="00503A7E">
        <w:rPr>
          <w:rStyle w:val="Emphasis"/>
        </w:rPr>
        <w:lastRenderedPageBreak/>
        <w:t>quick</w:t>
      </w:r>
      <w:r w:rsidRPr="00503A7E">
        <w:rPr>
          <w:rStyle w:val="StyleUnderline"/>
        </w:rPr>
        <w:t xml:space="preserve"> and </w:t>
      </w:r>
      <w:r w:rsidRPr="00503A7E">
        <w:rPr>
          <w:rStyle w:val="Emphasis"/>
        </w:rPr>
        <w:t>devastating</w:t>
      </w:r>
      <w:r w:rsidRPr="00503A7E">
        <w:rPr>
          <w:sz w:val="16"/>
        </w:rPr>
        <w:t xml:space="preserve"> with estimates suggesting that </w:t>
      </w:r>
      <w:r w:rsidRPr="00503A7E">
        <w:rPr>
          <w:rStyle w:val="StyleUnderline"/>
        </w:rPr>
        <w:t xml:space="preserve">annually SWIFT is used </w:t>
      </w:r>
      <w:r w:rsidRPr="00503A7E">
        <w:rPr>
          <w:rStyle w:val="Emphasis"/>
        </w:rPr>
        <w:t>two million times</w:t>
      </w:r>
      <w:r w:rsidRPr="00503A7E">
        <w:rPr>
          <w:sz w:val="16"/>
        </w:rPr>
        <w:t xml:space="preserve"> and </w:t>
      </w:r>
      <w:r w:rsidRPr="00503A7E">
        <w:rPr>
          <w:rStyle w:val="StyleUnderline"/>
        </w:rPr>
        <w:t>amounts to $US35 billion in trade</w:t>
      </w:r>
      <w:r w:rsidRPr="00503A7E">
        <w:rPr>
          <w:sz w:val="16"/>
        </w:rPr>
        <w:t xml:space="preserve"> with Europe alone (</w:t>
      </w:r>
      <w:proofErr w:type="spellStart"/>
      <w:r w:rsidRPr="00503A7E">
        <w:rPr>
          <w:sz w:val="16"/>
        </w:rPr>
        <w:t>Schanzer</w:t>
      </w:r>
      <w:proofErr w:type="spellEnd"/>
      <w:r w:rsidRPr="00503A7E">
        <w:rPr>
          <w:sz w:val="16"/>
        </w:rPr>
        <w:t xml:space="preserve"> &amp; Dubowitz 2015). Virtually all the major commercial and state banks of Iran operate on the SWIFT system and essentially had no alternatives (Cordesman, Gold &amp; Coughlin-Schulte 2014). </w:t>
      </w:r>
      <w:r w:rsidRPr="00503A7E">
        <w:rPr>
          <w:rStyle w:val="StyleUnderline"/>
        </w:rPr>
        <w:t xml:space="preserve">The SWIFT sanction was </w:t>
      </w:r>
      <w:r w:rsidRPr="00503A7E">
        <w:rPr>
          <w:rStyle w:val="Emphasis"/>
        </w:rPr>
        <w:t>so effective</w:t>
      </w:r>
      <w:r w:rsidRPr="00503A7E">
        <w:rPr>
          <w:sz w:val="16"/>
        </w:rPr>
        <w:t xml:space="preserve"> that </w:t>
      </w:r>
      <w:r w:rsidRPr="00503A7E">
        <w:rPr>
          <w:rStyle w:val="StyleUnderline"/>
        </w:rPr>
        <w:t xml:space="preserve">Iran was reportedly </w:t>
      </w:r>
      <w:r w:rsidRPr="00503A7E">
        <w:rPr>
          <w:rStyle w:val="Emphasis"/>
        </w:rPr>
        <w:t>operating a barter system</w:t>
      </w:r>
      <w:r w:rsidRPr="00503A7E">
        <w:rPr>
          <w:sz w:val="16"/>
        </w:rPr>
        <w:t xml:space="preserve"> with many trading partners (</w:t>
      </w:r>
      <w:proofErr w:type="spellStart"/>
      <w:r w:rsidRPr="00503A7E">
        <w:rPr>
          <w:sz w:val="16"/>
        </w:rPr>
        <w:t>Monshipouri</w:t>
      </w:r>
      <w:proofErr w:type="spellEnd"/>
      <w:r w:rsidRPr="00503A7E">
        <w:rPr>
          <w:sz w:val="16"/>
        </w:rPr>
        <w:t xml:space="preserve"> &amp; </w:t>
      </w:r>
      <w:proofErr w:type="spellStart"/>
      <w:r w:rsidRPr="00503A7E">
        <w:rPr>
          <w:sz w:val="16"/>
        </w:rPr>
        <w:t>Dorraj</w:t>
      </w:r>
      <w:proofErr w:type="spellEnd"/>
      <w:r w:rsidRPr="00503A7E">
        <w:rPr>
          <w:sz w:val="16"/>
        </w:rPr>
        <w:t xml:space="preserve"> 2013). Not only did this have a significant impact on government finances, but </w:t>
      </w:r>
      <w:r w:rsidRPr="00503A7E">
        <w:rPr>
          <w:rStyle w:val="StyleUnderline"/>
        </w:rPr>
        <w:t>it</w:t>
      </w:r>
      <w:r w:rsidRPr="00503A7E">
        <w:rPr>
          <w:sz w:val="16"/>
        </w:rPr>
        <w:t xml:space="preserve"> also </w:t>
      </w:r>
      <w:r w:rsidRPr="00503A7E">
        <w:rPr>
          <w:rStyle w:val="StyleUnderline"/>
        </w:rPr>
        <w:t xml:space="preserve">made it </w:t>
      </w:r>
      <w:r w:rsidRPr="00503A7E">
        <w:rPr>
          <w:rStyle w:val="Emphasis"/>
        </w:rPr>
        <w:t>nearly impossible</w:t>
      </w:r>
      <w:r w:rsidRPr="00503A7E">
        <w:rPr>
          <w:rStyle w:val="StyleUnderline"/>
        </w:rPr>
        <w:t xml:space="preserve"> for businesses</w:t>
      </w:r>
      <w:r w:rsidRPr="00503A7E">
        <w:rPr>
          <w:sz w:val="16"/>
        </w:rPr>
        <w:t xml:space="preserve"> and individuals </w:t>
      </w:r>
      <w:r w:rsidRPr="00503A7E">
        <w:rPr>
          <w:rStyle w:val="StyleUnderline"/>
        </w:rPr>
        <w:t xml:space="preserve">to </w:t>
      </w:r>
      <w:r w:rsidRPr="00503A7E">
        <w:rPr>
          <w:rStyle w:val="Emphasis"/>
        </w:rPr>
        <w:t>receive</w:t>
      </w:r>
      <w:r w:rsidRPr="00503A7E">
        <w:rPr>
          <w:rStyle w:val="StyleUnderline"/>
        </w:rPr>
        <w:t xml:space="preserve"> and </w:t>
      </w:r>
      <w:r w:rsidRPr="00503A7E">
        <w:rPr>
          <w:rStyle w:val="Emphasis"/>
        </w:rPr>
        <w:t>send funds abroad</w:t>
      </w:r>
      <w:r w:rsidRPr="00503A7E">
        <w:rPr>
          <w:sz w:val="16"/>
        </w:rPr>
        <w:t xml:space="preserve">. </w:t>
      </w:r>
      <w:r w:rsidRPr="00503A7E">
        <w:rPr>
          <w:rStyle w:val="StyleUnderline"/>
        </w:rPr>
        <w:t xml:space="preserve">The economic situation had become dire with </w:t>
      </w:r>
      <w:r w:rsidRPr="00503A7E">
        <w:rPr>
          <w:rStyle w:val="Emphasis"/>
        </w:rPr>
        <w:t>contractions</w:t>
      </w:r>
      <w:r w:rsidRPr="00503A7E">
        <w:rPr>
          <w:rStyle w:val="StyleUnderline"/>
        </w:rPr>
        <w:t xml:space="preserve"> of </w:t>
      </w:r>
      <w:r w:rsidRPr="00503A7E">
        <w:rPr>
          <w:rStyle w:val="Emphasis"/>
        </w:rPr>
        <w:t>0.8%</w:t>
      </w:r>
      <w:r w:rsidRPr="00503A7E">
        <w:rPr>
          <w:rStyle w:val="StyleUnderline"/>
        </w:rPr>
        <w:t xml:space="preserve"> and </w:t>
      </w:r>
      <w:r w:rsidRPr="00503A7E">
        <w:rPr>
          <w:rStyle w:val="Emphasis"/>
        </w:rPr>
        <w:t>12.9%</w:t>
      </w:r>
      <w:r w:rsidRPr="00503A7E">
        <w:rPr>
          <w:rStyle w:val="StyleUnderline"/>
        </w:rPr>
        <w:t xml:space="preserve"> of </w:t>
      </w:r>
      <w:r w:rsidRPr="00503A7E">
        <w:rPr>
          <w:rStyle w:val="Emphasis"/>
        </w:rPr>
        <w:t>GDP</w:t>
      </w:r>
      <w:r w:rsidRPr="00503A7E">
        <w:rPr>
          <w:sz w:val="16"/>
        </w:rPr>
        <w:t xml:space="preserve"> in 2012 and 2013 respectively (World Bank 2019a). Furthermore, </w:t>
      </w:r>
      <w:r w:rsidRPr="00503A7E">
        <w:rPr>
          <w:rStyle w:val="StyleUnderline"/>
        </w:rPr>
        <w:t>this was affecting the average Iranian</w:t>
      </w:r>
      <w:r w:rsidRPr="00503A7E">
        <w:rPr>
          <w:sz w:val="16"/>
        </w:rPr>
        <w:t>, as inflation peaked in 2013 at 34%, vastly raising the cost of living (World Bank 2019b).</w:t>
      </w:r>
    </w:p>
    <w:p w14:paraId="65D73D90" w14:textId="77777777" w:rsidR="00D3516E" w:rsidRDefault="00D3516E" w:rsidP="00D3516E">
      <w:pPr>
        <w:rPr>
          <w:sz w:val="16"/>
        </w:rPr>
      </w:pPr>
      <w:r w:rsidRPr="00503A7E">
        <w:rPr>
          <w:rStyle w:val="Emphasis"/>
        </w:rPr>
        <w:t>Within a month</w:t>
      </w:r>
      <w:r w:rsidRPr="00503A7E">
        <w:rPr>
          <w:rStyle w:val="StyleUnderline"/>
        </w:rPr>
        <w:t xml:space="preserve"> of the SWIFT ban taking effect</w:t>
      </w:r>
      <w:r>
        <w:rPr>
          <w:rStyle w:val="StyleUnderline"/>
          <w:sz w:val="16"/>
          <w:szCs w:val="16"/>
        </w:rPr>
        <w:t xml:space="preserve">, </w:t>
      </w:r>
      <w:r w:rsidRPr="00503A7E">
        <w:rPr>
          <w:rStyle w:val="StyleUnderline"/>
        </w:rPr>
        <w:t xml:space="preserve">Iran </w:t>
      </w:r>
      <w:r w:rsidRPr="00503A7E">
        <w:rPr>
          <w:rStyle w:val="Emphasis"/>
        </w:rPr>
        <w:t>agreed to talks</w:t>
      </w:r>
      <w:r w:rsidRPr="00503A7E">
        <w:rPr>
          <w:rStyle w:val="StyleUnderline"/>
        </w:rPr>
        <w:t xml:space="preserve"> in April 2012</w:t>
      </w:r>
      <w:r w:rsidRPr="00565B51">
        <w:rPr>
          <w:sz w:val="16"/>
        </w:rPr>
        <w:t xml:space="preserve">. Prior to this, </w:t>
      </w:r>
      <w:proofErr w:type="spellStart"/>
      <w:r w:rsidRPr="00565B51">
        <w:rPr>
          <w:sz w:val="16"/>
        </w:rPr>
        <w:t>faceto</w:t>
      </w:r>
      <w:proofErr w:type="spellEnd"/>
      <w:r w:rsidRPr="00565B51">
        <w:rPr>
          <w:sz w:val="16"/>
        </w:rPr>
        <w:t>-face dialogue between Iran and the P5+1 had not taken place for more than a year.10 While no</w:t>
      </w:r>
      <w:r>
        <w:rPr>
          <w:sz w:val="16"/>
        </w:rPr>
        <w:t xml:space="preserve"> </w:t>
      </w:r>
      <w:r w:rsidRPr="00565B51">
        <w:rPr>
          <w:sz w:val="16"/>
        </w:rPr>
        <w:t xml:space="preserve">ground was made in terms of a comprehensive agreement, </w:t>
      </w:r>
      <w:r w:rsidRPr="00503A7E">
        <w:rPr>
          <w:rStyle w:val="StyleUnderline"/>
        </w:rPr>
        <w:t>both sides agreed on a framework of ongoing negotiations</w:t>
      </w:r>
      <w:r w:rsidRPr="00565B51">
        <w:rPr>
          <w:sz w:val="16"/>
        </w:rPr>
        <w:t xml:space="preserve">. </w:t>
      </w:r>
      <w:r w:rsidRPr="00503A7E">
        <w:rPr>
          <w:rStyle w:val="StyleUnderline"/>
        </w:rPr>
        <w:t>In June</w:t>
      </w:r>
      <w:r w:rsidRPr="00565B51">
        <w:rPr>
          <w:sz w:val="16"/>
        </w:rPr>
        <w:t xml:space="preserve">, </w:t>
      </w:r>
      <w:r w:rsidRPr="00503A7E">
        <w:rPr>
          <w:rStyle w:val="StyleUnderline"/>
        </w:rPr>
        <w:t>the P5</w:t>
      </w:r>
      <w:r w:rsidRPr="00565B51">
        <w:rPr>
          <w:sz w:val="16"/>
        </w:rPr>
        <w:t xml:space="preserve">+1 </w:t>
      </w:r>
      <w:r w:rsidRPr="00503A7E">
        <w:rPr>
          <w:rStyle w:val="StyleUnderline"/>
        </w:rPr>
        <w:t xml:space="preserve">tabled an </w:t>
      </w:r>
      <w:r w:rsidRPr="00503A7E">
        <w:rPr>
          <w:rStyle w:val="Emphasis"/>
        </w:rPr>
        <w:t>official offer</w:t>
      </w:r>
      <w:r w:rsidRPr="00565B51">
        <w:rPr>
          <w:sz w:val="16"/>
        </w:rPr>
        <w:t>, which it dubbed as “stop, shut and</w:t>
      </w:r>
      <w:r>
        <w:rPr>
          <w:sz w:val="16"/>
        </w:rPr>
        <w:t xml:space="preserve"> </w:t>
      </w:r>
      <w:r w:rsidRPr="00565B51">
        <w:rPr>
          <w:sz w:val="16"/>
        </w:rPr>
        <w:t xml:space="preserve">ship,” </w:t>
      </w:r>
      <w:r w:rsidRPr="00503A7E">
        <w:rPr>
          <w:rStyle w:val="StyleUnderline"/>
        </w:rPr>
        <w:t>that stated that enrichment to 20% would be stopped</w:t>
      </w:r>
      <w:r w:rsidRPr="00565B51">
        <w:rPr>
          <w:sz w:val="16"/>
        </w:rPr>
        <w:t>, the new enrichment facility at Qom</w:t>
      </w:r>
      <w:r>
        <w:rPr>
          <w:sz w:val="16"/>
        </w:rPr>
        <w:t xml:space="preserve"> </w:t>
      </w:r>
      <w:r w:rsidRPr="00565B51">
        <w:rPr>
          <w:sz w:val="16"/>
        </w:rPr>
        <w:t>would be shut, and Iran’s entire stockpile of 20% enriched uranium would be shipped out of the</w:t>
      </w:r>
      <w:r>
        <w:rPr>
          <w:sz w:val="16"/>
        </w:rPr>
        <w:t xml:space="preserve"> </w:t>
      </w:r>
      <w:r w:rsidRPr="00565B51">
        <w:rPr>
          <w:sz w:val="16"/>
        </w:rPr>
        <w:t>country (</w:t>
      </w:r>
      <w:proofErr w:type="spellStart"/>
      <w:r w:rsidRPr="00565B51">
        <w:rPr>
          <w:sz w:val="16"/>
        </w:rPr>
        <w:t>Kroenig</w:t>
      </w:r>
      <w:proofErr w:type="spellEnd"/>
      <w:r w:rsidRPr="00565B51">
        <w:rPr>
          <w:sz w:val="16"/>
        </w:rPr>
        <w:t xml:space="preserve"> 2014). This sparked further discussion and consideration of Iran being extended the</w:t>
      </w:r>
      <w:r>
        <w:rPr>
          <w:sz w:val="16"/>
        </w:rPr>
        <w:t xml:space="preserve"> </w:t>
      </w:r>
      <w:r w:rsidRPr="00565B51">
        <w:rPr>
          <w:sz w:val="16"/>
        </w:rPr>
        <w:t>enrichment incentive, as “stop, shut and ship” did not explicitly preclude the Iranians from</w:t>
      </w:r>
      <w:r>
        <w:rPr>
          <w:sz w:val="16"/>
        </w:rPr>
        <w:t xml:space="preserve"> </w:t>
      </w:r>
      <w:r w:rsidRPr="00565B51">
        <w:rPr>
          <w:sz w:val="16"/>
        </w:rPr>
        <w:t>transforming raw uranium into LEU through enrichment. While alluded to here and to some degree in</w:t>
      </w:r>
      <w:r>
        <w:rPr>
          <w:sz w:val="16"/>
        </w:rPr>
        <w:t xml:space="preserve"> </w:t>
      </w:r>
      <w:r w:rsidRPr="00565B51">
        <w:rPr>
          <w:sz w:val="16"/>
        </w:rPr>
        <w:t>the 2009 fuel-swap proposal, it had never been an explicit P5+1 policy, nor had it ever been officially</w:t>
      </w:r>
      <w:r>
        <w:rPr>
          <w:sz w:val="16"/>
        </w:rPr>
        <w:t xml:space="preserve"> </w:t>
      </w:r>
      <w:r w:rsidRPr="00565B51">
        <w:rPr>
          <w:sz w:val="16"/>
        </w:rPr>
        <w:t>extended to Iran as an option. As stated above, this entitlement to enrichment went against the global</w:t>
      </w:r>
      <w:r>
        <w:rPr>
          <w:sz w:val="16"/>
        </w:rPr>
        <w:t xml:space="preserve"> </w:t>
      </w:r>
      <w:r w:rsidRPr="00565B51">
        <w:rPr>
          <w:sz w:val="16"/>
        </w:rPr>
        <w:t xml:space="preserve">norm but was otherwise a reasonable request. For the P5+1, </w:t>
      </w:r>
      <w:r w:rsidRPr="00503A7E">
        <w:rPr>
          <w:rStyle w:val="StyleUnderline"/>
        </w:rPr>
        <w:t xml:space="preserve">they could still secure an agreement that </w:t>
      </w:r>
      <w:r w:rsidRPr="00503A7E">
        <w:rPr>
          <w:rStyle w:val="Emphasis"/>
        </w:rPr>
        <w:t>closely monitored</w:t>
      </w:r>
      <w:r w:rsidRPr="00503A7E">
        <w:rPr>
          <w:rStyle w:val="StyleUnderline"/>
        </w:rPr>
        <w:t xml:space="preserve"> the Iranian program and allow</w:t>
      </w:r>
      <w:r w:rsidRPr="00565B51">
        <w:rPr>
          <w:sz w:val="16"/>
        </w:rPr>
        <w:t xml:space="preserve"> an </w:t>
      </w:r>
      <w:r w:rsidRPr="00503A7E">
        <w:rPr>
          <w:rStyle w:val="Emphasis"/>
        </w:rPr>
        <w:t>appropriate</w:t>
      </w:r>
      <w:r w:rsidRPr="00503A7E">
        <w:rPr>
          <w:rStyle w:val="StyleUnderline"/>
        </w:rPr>
        <w:t xml:space="preserve"> amount </w:t>
      </w:r>
      <w:r w:rsidRPr="00503A7E">
        <w:rPr>
          <w:rStyle w:val="Emphasis"/>
        </w:rPr>
        <w:t>enrichment</w:t>
      </w:r>
      <w:r w:rsidRPr="00503A7E">
        <w:rPr>
          <w:rStyle w:val="StyleUnderline"/>
        </w:rPr>
        <w:t xml:space="preserve"> to take place</w:t>
      </w:r>
      <w:r w:rsidRPr="00565B51">
        <w:rPr>
          <w:sz w:val="16"/>
        </w:rPr>
        <w:t>,</w:t>
      </w:r>
      <w:r>
        <w:rPr>
          <w:sz w:val="16"/>
        </w:rPr>
        <w:t xml:space="preserve"> </w:t>
      </w:r>
      <w:r w:rsidRPr="00565B51">
        <w:rPr>
          <w:sz w:val="16"/>
        </w:rPr>
        <w:t xml:space="preserve">thus securing their primary goal of </w:t>
      </w:r>
      <w:r w:rsidRPr="00503A7E">
        <w:rPr>
          <w:rStyle w:val="StyleUnderline"/>
        </w:rPr>
        <w:t xml:space="preserve">ensuring </w:t>
      </w:r>
      <w:r w:rsidRPr="00503A7E">
        <w:rPr>
          <w:rStyle w:val="Emphasis"/>
        </w:rPr>
        <w:t>the program</w:t>
      </w:r>
      <w:r w:rsidRPr="00503A7E">
        <w:rPr>
          <w:rStyle w:val="StyleUnderline"/>
        </w:rPr>
        <w:t xml:space="preserve"> was </w:t>
      </w:r>
      <w:r w:rsidRPr="00503A7E">
        <w:rPr>
          <w:rStyle w:val="Emphasis"/>
        </w:rPr>
        <w:t>peaceful</w:t>
      </w:r>
      <w:r w:rsidRPr="00503A7E">
        <w:rPr>
          <w:rStyle w:val="StyleUnderline"/>
        </w:rPr>
        <w:t xml:space="preserve"> and </w:t>
      </w:r>
      <w:r w:rsidRPr="00503A7E">
        <w:rPr>
          <w:rStyle w:val="Emphasis"/>
        </w:rPr>
        <w:t>transparent</w:t>
      </w:r>
      <w:r>
        <w:rPr>
          <w:sz w:val="16"/>
        </w:rPr>
        <w:t>.</w:t>
      </w:r>
    </w:p>
    <w:p w14:paraId="0D61B0DC" w14:textId="77777777" w:rsidR="00D3516E" w:rsidRDefault="00D3516E" w:rsidP="00D3516E">
      <w:pPr>
        <w:rPr>
          <w:sz w:val="16"/>
        </w:rPr>
      </w:pPr>
      <w:r w:rsidRPr="00565B51">
        <w:rPr>
          <w:sz w:val="16"/>
        </w:rPr>
        <w:t xml:space="preserve">The reality of life for Iran </w:t>
      </w:r>
      <w:proofErr w:type="gramStart"/>
      <w:r w:rsidRPr="00565B51">
        <w:rPr>
          <w:sz w:val="16"/>
        </w:rPr>
        <w:t>in light of</w:t>
      </w:r>
      <w:proofErr w:type="gramEnd"/>
      <w:r w:rsidRPr="00565B51">
        <w:rPr>
          <w:sz w:val="16"/>
        </w:rPr>
        <w:t xml:space="preserve"> the oil and SWIFT bans quickly became apparent. </w:t>
      </w:r>
      <w:r w:rsidRPr="003221D9">
        <w:rPr>
          <w:rStyle w:val="StyleUnderline"/>
        </w:rPr>
        <w:t>The official rhetoric out of Tehran</w:t>
      </w:r>
      <w:r w:rsidRPr="00565B51">
        <w:rPr>
          <w:sz w:val="16"/>
        </w:rPr>
        <w:t xml:space="preserve"> was no less confrontational but it </w:t>
      </w:r>
      <w:r w:rsidRPr="003221D9">
        <w:rPr>
          <w:rStyle w:val="StyleUnderline"/>
        </w:rPr>
        <w:t xml:space="preserve">began to </w:t>
      </w:r>
      <w:r w:rsidRPr="003221D9">
        <w:rPr>
          <w:rStyle w:val="Emphasis"/>
        </w:rPr>
        <w:t>acknowledge</w:t>
      </w:r>
      <w:r w:rsidRPr="003221D9">
        <w:rPr>
          <w:rStyle w:val="StyleUnderline"/>
        </w:rPr>
        <w:t xml:space="preserve"> the </w:t>
      </w:r>
      <w:r w:rsidRPr="003221D9">
        <w:rPr>
          <w:rStyle w:val="Emphasis"/>
        </w:rPr>
        <w:t>costs of the sanctions</w:t>
      </w:r>
      <w:r w:rsidRPr="003221D9">
        <w:rPr>
          <w:rStyle w:val="StyleUnderline"/>
        </w:rPr>
        <w:t xml:space="preserve"> were</w:t>
      </w:r>
      <w:r w:rsidRPr="00565B51">
        <w:rPr>
          <w:sz w:val="16"/>
        </w:rPr>
        <w:t xml:space="preserve"> becoming </w:t>
      </w:r>
      <w:r w:rsidRPr="003221D9">
        <w:rPr>
          <w:rStyle w:val="StyleUnderline"/>
        </w:rPr>
        <w:t>consequential to the economy and the public</w:t>
      </w:r>
      <w:r w:rsidRPr="00565B51">
        <w:rPr>
          <w:sz w:val="16"/>
        </w:rPr>
        <w:t xml:space="preserve"> at large. </w:t>
      </w:r>
      <w:r w:rsidRPr="003221D9">
        <w:rPr>
          <w:rStyle w:val="StyleUnderline"/>
        </w:rPr>
        <w:t>As such</w:t>
      </w:r>
      <w:r w:rsidRPr="00565B51">
        <w:rPr>
          <w:sz w:val="16"/>
        </w:rPr>
        <w:t xml:space="preserve">, </w:t>
      </w:r>
      <w:r w:rsidRPr="003221D9">
        <w:rPr>
          <w:rStyle w:val="StyleUnderline"/>
        </w:rPr>
        <w:t xml:space="preserve">complying with demands might prove </w:t>
      </w:r>
      <w:r w:rsidRPr="003221D9">
        <w:rPr>
          <w:rStyle w:val="Emphasis"/>
        </w:rPr>
        <w:t>more beneficial</w:t>
      </w:r>
      <w:r w:rsidRPr="00565B51">
        <w:rPr>
          <w:sz w:val="16"/>
        </w:rPr>
        <w:t>. In July 2012, Minister for Industries and Business, Mehdi</w:t>
      </w:r>
      <w:r>
        <w:rPr>
          <w:sz w:val="16"/>
        </w:rPr>
        <w:t xml:space="preserve"> </w:t>
      </w:r>
      <w:proofErr w:type="spellStart"/>
      <w:r w:rsidRPr="00565B51">
        <w:rPr>
          <w:sz w:val="16"/>
        </w:rPr>
        <w:t>Ghazanfari</w:t>
      </w:r>
      <w:proofErr w:type="spellEnd"/>
      <w:r w:rsidRPr="00565B51">
        <w:rPr>
          <w:sz w:val="16"/>
        </w:rPr>
        <w:t>, stated that “we must realize that confronting enemy requires serious thought and</w:t>
      </w:r>
      <w:r>
        <w:rPr>
          <w:sz w:val="16"/>
        </w:rPr>
        <w:t xml:space="preserve"> </w:t>
      </w:r>
      <w:r w:rsidRPr="00565B51">
        <w:rPr>
          <w:sz w:val="16"/>
        </w:rPr>
        <w:t>intelligence” (</w:t>
      </w:r>
      <w:proofErr w:type="spellStart"/>
      <w:r w:rsidRPr="00565B51">
        <w:rPr>
          <w:sz w:val="16"/>
        </w:rPr>
        <w:t>Ghazanfari</w:t>
      </w:r>
      <w:proofErr w:type="spellEnd"/>
      <w:r w:rsidRPr="00565B51">
        <w:rPr>
          <w:sz w:val="16"/>
        </w:rPr>
        <w:t xml:space="preserve"> 2012). By December 2012 suffering had increased and many officials</w:t>
      </w:r>
      <w:r>
        <w:rPr>
          <w:sz w:val="16"/>
        </w:rPr>
        <w:t xml:space="preserve"> </w:t>
      </w:r>
      <w:r w:rsidRPr="00E8350D">
        <w:rPr>
          <w:sz w:val="16"/>
        </w:rPr>
        <w:t>including the Chief of the General Inspection Office started pointing fingers. He stated that “all people</w:t>
      </w:r>
      <w:r>
        <w:rPr>
          <w:sz w:val="16"/>
        </w:rPr>
        <w:t xml:space="preserve"> </w:t>
      </w:r>
      <w:r w:rsidRPr="00E8350D">
        <w:rPr>
          <w:sz w:val="16"/>
        </w:rPr>
        <w:t>who believed that the sanctions were nothing, but a worthless piece of paper and did not make the</w:t>
      </w:r>
      <w:r>
        <w:rPr>
          <w:sz w:val="16"/>
        </w:rPr>
        <w:t xml:space="preserve"> </w:t>
      </w:r>
      <w:r w:rsidRPr="00E8350D">
        <w:rPr>
          <w:sz w:val="16"/>
        </w:rPr>
        <w:t>necessary arrangements to handle them will be required to account for their actions since the country</w:t>
      </w:r>
      <w:r>
        <w:rPr>
          <w:sz w:val="16"/>
        </w:rPr>
        <w:t xml:space="preserve"> </w:t>
      </w:r>
      <w:r w:rsidRPr="00E8350D">
        <w:rPr>
          <w:sz w:val="16"/>
        </w:rPr>
        <w:t>is now suffering from the problem” (</w:t>
      </w:r>
      <w:proofErr w:type="spellStart"/>
      <w:r w:rsidRPr="00E8350D">
        <w:rPr>
          <w:sz w:val="16"/>
        </w:rPr>
        <w:t>Bozorgmehr</w:t>
      </w:r>
      <w:proofErr w:type="spellEnd"/>
      <w:r w:rsidRPr="00E8350D">
        <w:rPr>
          <w:sz w:val="16"/>
        </w:rPr>
        <w:t xml:space="preserve"> &amp; Basu 2012). </w:t>
      </w:r>
      <w:r w:rsidRPr="003221D9">
        <w:rPr>
          <w:rStyle w:val="StyleUnderline"/>
        </w:rPr>
        <w:t>Even Ahmadinejad</w:t>
      </w:r>
      <w:r w:rsidRPr="00E8350D">
        <w:rPr>
          <w:sz w:val="16"/>
        </w:rPr>
        <w:t xml:space="preserve">, </w:t>
      </w:r>
      <w:r w:rsidRPr="003221D9">
        <w:rPr>
          <w:rStyle w:val="StyleUnderline"/>
        </w:rPr>
        <w:t>who had spent</w:t>
      </w:r>
      <w:r>
        <w:rPr>
          <w:sz w:val="16"/>
        </w:rPr>
        <w:t xml:space="preserve"> </w:t>
      </w:r>
      <w:r w:rsidRPr="00E8350D">
        <w:rPr>
          <w:sz w:val="16"/>
        </w:rPr>
        <w:t xml:space="preserve">much of </w:t>
      </w:r>
      <w:r w:rsidRPr="003221D9">
        <w:rPr>
          <w:rStyle w:val="StyleUnderline"/>
        </w:rPr>
        <w:t>2012 attempting to convince the public that this was a psychological war that Iran would win</w:t>
      </w:r>
      <w:r w:rsidRPr="00E8350D">
        <w:rPr>
          <w:sz w:val="16"/>
        </w:rPr>
        <w:t>,</w:t>
      </w:r>
      <w:r>
        <w:rPr>
          <w:sz w:val="16"/>
        </w:rPr>
        <w:t xml:space="preserve"> </w:t>
      </w:r>
      <w:r w:rsidRPr="003221D9">
        <w:rPr>
          <w:rStyle w:val="StyleUnderline"/>
        </w:rPr>
        <w:t>publicly stated</w:t>
      </w:r>
      <w:r w:rsidRPr="00E8350D">
        <w:rPr>
          <w:sz w:val="16"/>
        </w:rPr>
        <w:t xml:space="preserve"> in early 2013 </w:t>
      </w:r>
      <w:r w:rsidRPr="003221D9">
        <w:rPr>
          <w:rStyle w:val="StyleUnderline"/>
        </w:rPr>
        <w:t>that Iran was suffering</w:t>
      </w:r>
      <w:r w:rsidRPr="00E8350D">
        <w:rPr>
          <w:sz w:val="16"/>
        </w:rPr>
        <w:t xml:space="preserve"> “</w:t>
      </w:r>
      <w:r w:rsidRPr="003221D9">
        <w:rPr>
          <w:rStyle w:val="StyleUnderline"/>
        </w:rPr>
        <w:t xml:space="preserve">the </w:t>
      </w:r>
      <w:r w:rsidRPr="003221D9">
        <w:rPr>
          <w:rStyle w:val="Emphasis"/>
        </w:rPr>
        <w:t>heaviest economic onslaught</w:t>
      </w:r>
      <w:r w:rsidRPr="00E8350D">
        <w:rPr>
          <w:sz w:val="16"/>
        </w:rPr>
        <w:t xml:space="preserve"> on a nation </w:t>
      </w:r>
      <w:r w:rsidRPr="003221D9">
        <w:rPr>
          <w:rStyle w:val="StyleUnderline"/>
        </w:rPr>
        <w:t xml:space="preserve">in </w:t>
      </w:r>
      <w:r w:rsidRPr="003221D9">
        <w:rPr>
          <w:rStyle w:val="Emphasis"/>
        </w:rPr>
        <w:t>history</w:t>
      </w:r>
      <w:r w:rsidRPr="00E8350D">
        <w:rPr>
          <w:sz w:val="16"/>
        </w:rPr>
        <w:t>” and that 2012 “was a very difficult year for our economy” (Israel National News 2013).</w:t>
      </w:r>
      <w:r>
        <w:rPr>
          <w:sz w:val="16"/>
        </w:rPr>
        <w:t xml:space="preserve"> </w:t>
      </w:r>
      <w:r w:rsidRPr="00E8350D">
        <w:rPr>
          <w:sz w:val="16"/>
        </w:rPr>
        <w:t>Therefore, the fact that the lowest common denominator policy had become significantly less timid</w:t>
      </w:r>
      <w:r>
        <w:rPr>
          <w:sz w:val="16"/>
        </w:rPr>
        <w:t xml:space="preserve"> </w:t>
      </w:r>
      <w:r w:rsidRPr="00E8350D">
        <w:rPr>
          <w:sz w:val="16"/>
        </w:rPr>
        <w:t xml:space="preserve">in its approach </w:t>
      </w:r>
      <w:r w:rsidRPr="003221D9">
        <w:rPr>
          <w:rStyle w:val="StyleUnderline"/>
        </w:rPr>
        <w:t xml:space="preserve">meant the P5+1 could finally </w:t>
      </w:r>
      <w:r w:rsidRPr="003221D9">
        <w:rPr>
          <w:rStyle w:val="Emphasis"/>
        </w:rPr>
        <w:t>deploy coercion</w:t>
      </w:r>
      <w:r w:rsidRPr="00E8350D">
        <w:rPr>
          <w:sz w:val="16"/>
        </w:rPr>
        <w:t xml:space="preserve"> that was </w:t>
      </w:r>
      <w:r w:rsidRPr="003221D9">
        <w:rPr>
          <w:rStyle w:val="Emphasis"/>
        </w:rPr>
        <w:t>significant enough</w:t>
      </w:r>
      <w:r w:rsidRPr="003221D9">
        <w:rPr>
          <w:rStyle w:val="StyleUnderline"/>
        </w:rPr>
        <w:t xml:space="preserve"> to signal a </w:t>
      </w:r>
      <w:r w:rsidRPr="003221D9">
        <w:rPr>
          <w:rStyle w:val="Emphasis"/>
        </w:rPr>
        <w:t>rethink of cost and benefit</w:t>
      </w:r>
      <w:r w:rsidRPr="003221D9">
        <w:rPr>
          <w:rStyle w:val="StyleUnderline"/>
        </w:rPr>
        <w:t xml:space="preserve"> in Iran</w:t>
      </w:r>
      <w:r w:rsidRPr="00E8350D">
        <w:rPr>
          <w:sz w:val="16"/>
        </w:rPr>
        <w:t>.</w:t>
      </w:r>
    </w:p>
    <w:p w14:paraId="77CA8F7B" w14:textId="77777777" w:rsidR="00D3516E" w:rsidRDefault="00D3516E" w:rsidP="00D3516E"/>
    <w:p w14:paraId="30EF5E4A" w14:textId="77777777" w:rsidR="00D3516E" w:rsidRDefault="00D3516E" w:rsidP="00D3516E">
      <w:pPr>
        <w:pStyle w:val="Heading4"/>
      </w:pPr>
      <w:r>
        <w:t xml:space="preserve">That’s key to </w:t>
      </w:r>
      <w:r w:rsidRPr="0045692F">
        <w:rPr>
          <w:u w:val="single"/>
        </w:rPr>
        <w:t xml:space="preserve">long-term </w:t>
      </w:r>
      <w:proofErr w:type="spellStart"/>
      <w:r w:rsidRPr="0045692F">
        <w:rPr>
          <w:u w:val="single"/>
        </w:rPr>
        <w:t>nonprolif</w:t>
      </w:r>
      <w:proofErr w:type="spellEnd"/>
      <w:r>
        <w:t>.</w:t>
      </w:r>
    </w:p>
    <w:p w14:paraId="6A01196B" w14:textId="77777777" w:rsidR="00D3516E" w:rsidRPr="00E8350D" w:rsidRDefault="00D3516E" w:rsidP="00D3516E">
      <w:r w:rsidRPr="003A7491">
        <w:rPr>
          <w:rStyle w:val="Style13ptBold"/>
        </w:rPr>
        <w:t>Harris ’20</w:t>
      </w:r>
      <w:r>
        <w:t xml:space="preserve"> [Benjamin; </w:t>
      </w:r>
      <w:r w:rsidRPr="00E8350D">
        <w:t>University of the Sunshine Coast</w:t>
      </w:r>
      <w:r>
        <w:t>. “</w:t>
      </w:r>
      <w:r w:rsidRPr="003A7491">
        <w:t>Coercive Diplomacy and the Iranian Nuclear Crisis</w:t>
      </w:r>
      <w:r>
        <w:t xml:space="preserve">.” </w:t>
      </w:r>
      <w:r w:rsidRPr="00512C78">
        <w:t>International Negotiation</w:t>
      </w:r>
      <w:r>
        <w:t>, Volume 26, Issue 2.] TDI</w:t>
      </w:r>
    </w:p>
    <w:p w14:paraId="47390439" w14:textId="77777777" w:rsidR="00D3516E" w:rsidRDefault="00D3516E" w:rsidP="00D3516E">
      <w:pPr>
        <w:rPr>
          <w:sz w:val="16"/>
        </w:rPr>
      </w:pPr>
      <w:r w:rsidRPr="00565B51">
        <w:rPr>
          <w:sz w:val="16"/>
        </w:rPr>
        <w:lastRenderedPageBreak/>
        <w:t xml:space="preserve">This analysis has shown that </w:t>
      </w:r>
      <w:r w:rsidRPr="00503A7E">
        <w:rPr>
          <w:rStyle w:val="StyleUnderline"/>
        </w:rPr>
        <w:t xml:space="preserve">the GIA can be </w:t>
      </w:r>
      <w:r w:rsidRPr="00503A7E">
        <w:rPr>
          <w:rStyle w:val="Emphasis"/>
        </w:rPr>
        <w:t>largely attributed</w:t>
      </w:r>
      <w:r w:rsidRPr="00503A7E">
        <w:rPr>
          <w:rStyle w:val="StyleUnderline"/>
        </w:rPr>
        <w:t xml:space="preserve"> to</w:t>
      </w:r>
      <w:r w:rsidRPr="00565B51">
        <w:rPr>
          <w:sz w:val="16"/>
        </w:rPr>
        <w:t xml:space="preserve"> the strategy of </w:t>
      </w:r>
      <w:r w:rsidRPr="00503A7E">
        <w:rPr>
          <w:rStyle w:val="StyleUnderline"/>
        </w:rPr>
        <w:t>coercive diplomacy</w:t>
      </w:r>
      <w:r w:rsidRPr="00565B51">
        <w:rPr>
          <w:sz w:val="16"/>
        </w:rPr>
        <w:t>.</w:t>
      </w:r>
      <w:r>
        <w:rPr>
          <w:sz w:val="16"/>
        </w:rPr>
        <w:t xml:space="preserve"> </w:t>
      </w:r>
      <w:r w:rsidRPr="00565B51">
        <w:rPr>
          <w:sz w:val="16"/>
        </w:rPr>
        <w:t xml:space="preserve">While the outcome was not as one-sided as some in the West might have hoped for, </w:t>
      </w:r>
      <w:r w:rsidRPr="00503A7E">
        <w:rPr>
          <w:rStyle w:val="StyleUnderline"/>
        </w:rPr>
        <w:t>it</w:t>
      </w:r>
      <w:r w:rsidRPr="00565B51">
        <w:rPr>
          <w:sz w:val="16"/>
        </w:rPr>
        <w:t xml:space="preserve"> did </w:t>
      </w:r>
      <w:r w:rsidRPr="00503A7E">
        <w:rPr>
          <w:rStyle w:val="StyleUnderline"/>
        </w:rPr>
        <w:t>deal with the primary objective</w:t>
      </w:r>
      <w:r w:rsidRPr="00565B51">
        <w:rPr>
          <w:sz w:val="16"/>
        </w:rPr>
        <w:t xml:space="preserve">: </w:t>
      </w:r>
      <w:r w:rsidRPr="00503A7E">
        <w:rPr>
          <w:rStyle w:val="StyleUnderline"/>
        </w:rPr>
        <w:t>non-proliferation and the ability for Iran to hold the world at ransom</w:t>
      </w:r>
      <w:r w:rsidRPr="00565B51">
        <w:rPr>
          <w:sz w:val="16"/>
        </w:rPr>
        <w:t xml:space="preserve"> through</w:t>
      </w:r>
      <w:r>
        <w:rPr>
          <w:sz w:val="16"/>
        </w:rPr>
        <w:t xml:space="preserve"> </w:t>
      </w:r>
      <w:r w:rsidRPr="00565B51">
        <w:rPr>
          <w:sz w:val="16"/>
        </w:rPr>
        <w:t xml:space="preserve">a nuclear hedging strategy. In this sense, </w:t>
      </w:r>
      <w:r w:rsidRPr="00503A7E">
        <w:rPr>
          <w:rStyle w:val="StyleUnderline"/>
        </w:rPr>
        <w:t>coercive diplomacy is</w:t>
      </w:r>
      <w:r w:rsidRPr="00565B51">
        <w:rPr>
          <w:sz w:val="16"/>
        </w:rPr>
        <w:t xml:space="preserve"> an </w:t>
      </w:r>
      <w:r w:rsidRPr="00503A7E">
        <w:rPr>
          <w:rStyle w:val="StyleUnderline"/>
        </w:rPr>
        <w:t>appropriate</w:t>
      </w:r>
      <w:r w:rsidRPr="00565B51">
        <w:rPr>
          <w:sz w:val="16"/>
        </w:rPr>
        <w:t xml:space="preserve"> strategy as </w:t>
      </w:r>
      <w:r w:rsidRPr="00503A7E">
        <w:rPr>
          <w:rStyle w:val="StyleUnderline"/>
        </w:rPr>
        <w:t xml:space="preserve">it </w:t>
      </w:r>
      <w:r w:rsidRPr="00503A7E">
        <w:rPr>
          <w:rStyle w:val="Emphasis"/>
        </w:rPr>
        <w:t>attains the primary objective</w:t>
      </w:r>
      <w:r w:rsidRPr="00503A7E">
        <w:rPr>
          <w:rStyle w:val="StyleUnderline"/>
        </w:rPr>
        <w:t xml:space="preserve"> but </w:t>
      </w:r>
      <w:r w:rsidRPr="00503A7E">
        <w:rPr>
          <w:rStyle w:val="Emphasis"/>
        </w:rPr>
        <w:t>does not preclude</w:t>
      </w:r>
      <w:r w:rsidRPr="00565B51">
        <w:rPr>
          <w:sz w:val="16"/>
        </w:rPr>
        <w:t xml:space="preserve"> the target (</w:t>
      </w:r>
      <w:r w:rsidRPr="00503A7E">
        <w:rPr>
          <w:rStyle w:val="StyleUnderline"/>
        </w:rPr>
        <w:t>Iran</w:t>
      </w:r>
      <w:r w:rsidRPr="00565B51">
        <w:rPr>
          <w:sz w:val="16"/>
        </w:rPr>
        <w:t xml:space="preserve">) </w:t>
      </w:r>
      <w:r w:rsidRPr="00503A7E">
        <w:rPr>
          <w:rStyle w:val="StyleUnderline"/>
        </w:rPr>
        <w:t xml:space="preserve">from </w:t>
      </w:r>
      <w:r w:rsidRPr="00503A7E">
        <w:rPr>
          <w:rStyle w:val="Emphasis"/>
        </w:rPr>
        <w:t>leaving the crisis</w:t>
      </w:r>
      <w:r w:rsidRPr="00503A7E">
        <w:rPr>
          <w:rStyle w:val="StyleUnderline"/>
        </w:rPr>
        <w:t xml:space="preserve"> with a </w:t>
      </w:r>
      <w:r w:rsidRPr="00503A7E">
        <w:rPr>
          <w:rStyle w:val="Emphasis"/>
        </w:rPr>
        <w:t>sense of gain</w:t>
      </w:r>
      <w:r w:rsidRPr="00565B51">
        <w:rPr>
          <w:sz w:val="16"/>
        </w:rPr>
        <w:t xml:space="preserve">. This was achieved by </w:t>
      </w:r>
      <w:r w:rsidRPr="00503A7E">
        <w:rPr>
          <w:rStyle w:val="StyleUnderline"/>
        </w:rPr>
        <w:t>addressing Iran’s long-term issues</w:t>
      </w:r>
      <w:r w:rsidRPr="00565B51">
        <w:rPr>
          <w:sz w:val="16"/>
        </w:rPr>
        <w:t xml:space="preserve">, </w:t>
      </w:r>
      <w:r w:rsidRPr="00503A7E">
        <w:rPr>
          <w:rStyle w:val="StyleUnderline"/>
        </w:rPr>
        <w:t>rather than providing incentives</w:t>
      </w:r>
      <w:r w:rsidRPr="00565B51">
        <w:rPr>
          <w:sz w:val="16"/>
        </w:rPr>
        <w:t xml:space="preserve"> directly</w:t>
      </w:r>
      <w:r>
        <w:rPr>
          <w:sz w:val="16"/>
        </w:rPr>
        <w:t xml:space="preserve"> </w:t>
      </w:r>
      <w:r w:rsidRPr="00503A7E">
        <w:rPr>
          <w:rStyle w:val="StyleUnderline"/>
        </w:rPr>
        <w:t>connected to the nuclear program</w:t>
      </w:r>
      <w:r w:rsidRPr="00565B51">
        <w:rPr>
          <w:sz w:val="16"/>
        </w:rPr>
        <w:t xml:space="preserve">. </w:t>
      </w:r>
      <w:r w:rsidRPr="00503A7E">
        <w:rPr>
          <w:rStyle w:val="StyleUnderline"/>
        </w:rPr>
        <w:t xml:space="preserve">The outcome of </w:t>
      </w:r>
      <w:r w:rsidRPr="00503A7E">
        <w:rPr>
          <w:rStyle w:val="Emphasis"/>
        </w:rPr>
        <w:t>the GIA</w:t>
      </w:r>
      <w:r w:rsidRPr="00565B51">
        <w:rPr>
          <w:sz w:val="16"/>
        </w:rPr>
        <w:t xml:space="preserve"> and the consequential JCPOA </w:t>
      </w:r>
      <w:r w:rsidRPr="00503A7E">
        <w:rPr>
          <w:rStyle w:val="StyleUnderline"/>
        </w:rPr>
        <w:t xml:space="preserve">was </w:t>
      </w:r>
      <w:r w:rsidRPr="00503A7E">
        <w:rPr>
          <w:rStyle w:val="Emphasis"/>
        </w:rPr>
        <w:t>gradually improv</w:t>
      </w:r>
      <w:r w:rsidRPr="00503A7E">
        <w:rPr>
          <w:rStyle w:val="StyleUnderline"/>
        </w:rPr>
        <w:t xml:space="preserve">ing </w:t>
      </w:r>
      <w:r w:rsidRPr="00503A7E">
        <w:rPr>
          <w:rStyle w:val="Emphasis"/>
        </w:rPr>
        <w:t>economic relations</w:t>
      </w:r>
      <w:r w:rsidRPr="00503A7E">
        <w:rPr>
          <w:rStyle w:val="StyleUnderline"/>
        </w:rPr>
        <w:t xml:space="preserve"> with the West</w:t>
      </w:r>
      <w:r w:rsidRPr="00565B51">
        <w:rPr>
          <w:sz w:val="16"/>
        </w:rPr>
        <w:t xml:space="preserve">, including the US. Additionally, it </w:t>
      </w:r>
      <w:r w:rsidRPr="00503A7E">
        <w:rPr>
          <w:rStyle w:val="StyleUnderline"/>
        </w:rPr>
        <w:t>gave Iran the authority to enrich its own uranium</w:t>
      </w:r>
      <w:r w:rsidRPr="00565B51">
        <w:rPr>
          <w:sz w:val="16"/>
        </w:rPr>
        <w:t xml:space="preserve">, with its own facilities, </w:t>
      </w:r>
      <w:r w:rsidRPr="00503A7E">
        <w:rPr>
          <w:rStyle w:val="StyleUnderline"/>
        </w:rPr>
        <w:t xml:space="preserve">albeit with </w:t>
      </w:r>
      <w:r w:rsidRPr="00503A7E">
        <w:rPr>
          <w:rStyle w:val="Emphasis"/>
        </w:rPr>
        <w:t>heavy restrictions</w:t>
      </w:r>
      <w:r w:rsidRPr="00565B51">
        <w:rPr>
          <w:sz w:val="16"/>
        </w:rPr>
        <w:t xml:space="preserve"> on the levels</w:t>
      </w:r>
      <w:r>
        <w:rPr>
          <w:sz w:val="16"/>
        </w:rPr>
        <w:t xml:space="preserve"> </w:t>
      </w:r>
      <w:r w:rsidRPr="00565B51">
        <w:rPr>
          <w:sz w:val="16"/>
        </w:rPr>
        <w:t>of enrichment and the stockpile it could hold at any one time. This decision does make Iran’s nuclear</w:t>
      </w:r>
      <w:r>
        <w:rPr>
          <w:sz w:val="16"/>
        </w:rPr>
        <w:t xml:space="preserve"> </w:t>
      </w:r>
      <w:r w:rsidRPr="00565B51">
        <w:rPr>
          <w:sz w:val="16"/>
        </w:rPr>
        <w:t>breakout time shorter than no enrichment capacity should it choose to cheat the deal but, as the</w:t>
      </w:r>
      <w:r>
        <w:rPr>
          <w:sz w:val="16"/>
        </w:rPr>
        <w:t xml:space="preserve"> </w:t>
      </w:r>
      <w:r w:rsidRPr="00565B51">
        <w:rPr>
          <w:sz w:val="16"/>
        </w:rPr>
        <w:t>analysis suggests, this was and remains an implausible option.</w:t>
      </w:r>
    </w:p>
    <w:p w14:paraId="7163DD30" w14:textId="77777777" w:rsidR="00D3516E" w:rsidRPr="000F6A24" w:rsidRDefault="00D3516E" w:rsidP="00D3516E"/>
    <w:p w14:paraId="1F297C84" w14:textId="77777777" w:rsidR="00D3516E" w:rsidRPr="00FC26B9" w:rsidRDefault="00D3516E" w:rsidP="00D3516E">
      <w:pPr>
        <w:pStyle w:val="Heading4"/>
      </w:pPr>
      <w:r w:rsidRPr="00FC26B9">
        <w:t xml:space="preserve">Iran </w:t>
      </w:r>
      <w:proofErr w:type="spellStart"/>
      <w:r w:rsidRPr="00FC26B9">
        <w:t>prolif</w:t>
      </w:r>
      <w:proofErr w:type="spellEnd"/>
      <w:r w:rsidRPr="00FC26B9">
        <w:t xml:space="preserve"> is </w:t>
      </w:r>
      <w:r w:rsidRPr="00FC26B9">
        <w:rPr>
          <w:u w:val="single"/>
        </w:rPr>
        <w:t>fast</w:t>
      </w:r>
      <w:r w:rsidRPr="00FC26B9">
        <w:t xml:space="preserve"> and </w:t>
      </w:r>
      <w:r w:rsidRPr="00FC26B9">
        <w:rPr>
          <w:u w:val="single"/>
        </w:rPr>
        <w:t>existential</w:t>
      </w:r>
      <w:r w:rsidRPr="00FC26B9">
        <w:t>.</w:t>
      </w:r>
    </w:p>
    <w:p w14:paraId="159A9405" w14:textId="77777777" w:rsidR="00D3516E" w:rsidRPr="00FC26B9" w:rsidRDefault="00D3516E" w:rsidP="00D3516E">
      <w:proofErr w:type="spellStart"/>
      <w:r w:rsidRPr="00FC26B9">
        <w:rPr>
          <w:rStyle w:val="Style13ptBold"/>
        </w:rPr>
        <w:t>Fard</w:t>
      </w:r>
      <w:proofErr w:type="spellEnd"/>
      <w:r w:rsidRPr="00FC26B9">
        <w:rPr>
          <w:rStyle w:val="Style13ptBold"/>
        </w:rPr>
        <w:t xml:space="preserve"> ’23</w:t>
      </w:r>
      <w:r w:rsidRPr="00FC26B9">
        <w:t xml:space="preserve"> [</w:t>
      </w:r>
      <w:proofErr w:type="spellStart"/>
      <w:r w:rsidRPr="00FC26B9">
        <w:t>Erfan</w:t>
      </w:r>
      <w:proofErr w:type="spellEnd"/>
      <w:r w:rsidRPr="00FC26B9">
        <w:t>; Counter-terrorism analyst &amp; Middle East Studies researcher; International Security Studies, London M. University; International Relations, CSULA. "Iran requires a delicate dance on the edge of peril." https://www.israelhayom.com/opinions/the-iranian-nuclear-challenge-a-delicate-dance-on-the-edge-of-peril/] TDI</w:t>
      </w:r>
    </w:p>
    <w:p w14:paraId="662D42E7" w14:textId="77777777" w:rsidR="00D3516E" w:rsidRPr="00FC26B9" w:rsidRDefault="00D3516E" w:rsidP="00D3516E">
      <w:pPr>
        <w:rPr>
          <w:sz w:val="16"/>
        </w:rPr>
      </w:pPr>
      <w:r w:rsidRPr="00FC26B9">
        <w:rPr>
          <w:sz w:val="16"/>
        </w:rPr>
        <w:t xml:space="preserve">In today's world, </w:t>
      </w:r>
      <w:r w:rsidRPr="00FC26B9">
        <w:rPr>
          <w:rStyle w:val="TitleChar"/>
        </w:rPr>
        <w:t xml:space="preserve">few issues are as </w:t>
      </w:r>
      <w:r w:rsidRPr="00FC26B9">
        <w:rPr>
          <w:rStyle w:val="Emphasis"/>
        </w:rPr>
        <w:t>pressing</w:t>
      </w:r>
      <w:r w:rsidRPr="00FC26B9">
        <w:rPr>
          <w:rStyle w:val="TitleChar"/>
        </w:rPr>
        <w:t xml:space="preserve"> and </w:t>
      </w:r>
      <w:r w:rsidRPr="00FC26B9">
        <w:rPr>
          <w:rStyle w:val="Emphasis"/>
        </w:rPr>
        <w:t>concerning</w:t>
      </w:r>
      <w:r w:rsidRPr="00FC26B9">
        <w:rPr>
          <w:rStyle w:val="TitleChar"/>
        </w:rPr>
        <w:t xml:space="preserve"> as the </w:t>
      </w:r>
      <w:r w:rsidRPr="00FC26B9">
        <w:rPr>
          <w:rStyle w:val="Emphasis"/>
        </w:rPr>
        <w:t>imminent weaponization</w:t>
      </w:r>
      <w:r w:rsidRPr="00FC26B9">
        <w:rPr>
          <w:rStyle w:val="TitleChar"/>
        </w:rPr>
        <w:t xml:space="preserve"> of </w:t>
      </w:r>
      <w:r w:rsidRPr="00FC26B9">
        <w:rPr>
          <w:rStyle w:val="Emphasis"/>
        </w:rPr>
        <w:t>Iran's nuclear program</w:t>
      </w:r>
      <w:r w:rsidRPr="00FC26B9">
        <w:rPr>
          <w:sz w:val="16"/>
        </w:rPr>
        <w:t xml:space="preserve">. In this op-ed, we delve into the technical intricacies of Iran's nuclear program, specifically focusing on fissile material production and weaponization timelines. It is crucial to understand these aspects for a comprehensive view of the situation and its </w:t>
      </w:r>
      <w:r w:rsidRPr="00FC26B9">
        <w:rPr>
          <w:rStyle w:val="TitleChar"/>
        </w:rPr>
        <w:t xml:space="preserve">implications for </w:t>
      </w:r>
      <w:r w:rsidRPr="00FC26B9">
        <w:rPr>
          <w:rStyle w:val="Emphasis"/>
        </w:rPr>
        <w:t>international security</w:t>
      </w:r>
      <w:r w:rsidRPr="00FC26B9">
        <w:rPr>
          <w:rStyle w:val="TitleChar"/>
        </w:rPr>
        <w:t xml:space="preserve"> and </w:t>
      </w:r>
      <w:r w:rsidRPr="00FC26B9">
        <w:rPr>
          <w:rStyle w:val="Emphasis"/>
        </w:rPr>
        <w:t>regional stability</w:t>
      </w:r>
      <w:r w:rsidRPr="00FC26B9">
        <w:rPr>
          <w:sz w:val="16"/>
        </w:rPr>
        <w:t>. Because the Iranian rough regime is a bad actor in the political theatre.</w:t>
      </w:r>
    </w:p>
    <w:p w14:paraId="716C95DF" w14:textId="77777777" w:rsidR="00D3516E" w:rsidRPr="00FC26B9" w:rsidRDefault="00D3516E" w:rsidP="00D3516E">
      <w:pPr>
        <w:rPr>
          <w:sz w:val="16"/>
        </w:rPr>
      </w:pPr>
      <w:r w:rsidRPr="00FC26B9">
        <w:rPr>
          <w:sz w:val="16"/>
        </w:rPr>
        <w:t xml:space="preserve">Fissile material production forms the bedrock of nuclear weapon development. Unfortunately, </w:t>
      </w:r>
      <w:r w:rsidRPr="00FC26B9">
        <w:rPr>
          <w:rStyle w:val="Emphasis"/>
        </w:rPr>
        <w:t>Iran's enrichment capacity</w:t>
      </w:r>
      <w:r w:rsidRPr="00FC26B9">
        <w:rPr>
          <w:sz w:val="16"/>
        </w:rPr>
        <w:t xml:space="preserve">, </w:t>
      </w:r>
      <w:r w:rsidRPr="00FC26B9">
        <w:rPr>
          <w:rStyle w:val="TitleChar"/>
        </w:rPr>
        <w:t xml:space="preserve">uranium stockpile, and enrichment facilities have surpassed the limits set by the dead </w:t>
      </w:r>
      <w:r w:rsidRPr="00FC26B9">
        <w:rPr>
          <w:rStyle w:val="Emphasis"/>
        </w:rPr>
        <w:t>J</w:t>
      </w:r>
      <w:r w:rsidRPr="00FC26B9">
        <w:rPr>
          <w:rStyle w:val="TitleChar"/>
        </w:rPr>
        <w:t xml:space="preserve">oint </w:t>
      </w:r>
      <w:r w:rsidRPr="00FC26B9">
        <w:rPr>
          <w:rStyle w:val="Emphasis"/>
        </w:rPr>
        <w:t>C</w:t>
      </w:r>
      <w:r w:rsidRPr="00FC26B9">
        <w:rPr>
          <w:rStyle w:val="TitleChar"/>
        </w:rPr>
        <w:t xml:space="preserve">omprehensive </w:t>
      </w:r>
      <w:r w:rsidRPr="00FC26B9">
        <w:rPr>
          <w:rStyle w:val="Emphasis"/>
        </w:rPr>
        <w:t>P</w:t>
      </w:r>
      <w:r w:rsidRPr="00FC26B9">
        <w:rPr>
          <w:rStyle w:val="TitleChar"/>
        </w:rPr>
        <w:t xml:space="preserve">lan </w:t>
      </w:r>
      <w:r w:rsidRPr="00FC26B9">
        <w:rPr>
          <w:rStyle w:val="Emphasis"/>
        </w:rPr>
        <w:t>o</w:t>
      </w:r>
      <w:r w:rsidRPr="00FC26B9">
        <w:rPr>
          <w:rStyle w:val="TitleChar"/>
        </w:rPr>
        <w:t xml:space="preserve">f </w:t>
      </w:r>
      <w:r w:rsidRPr="00FC26B9">
        <w:rPr>
          <w:rStyle w:val="Emphasis"/>
        </w:rPr>
        <w:t>A</w:t>
      </w:r>
      <w:r w:rsidRPr="00FC26B9">
        <w:rPr>
          <w:rStyle w:val="TitleChar"/>
        </w:rPr>
        <w:t>ction</w:t>
      </w:r>
      <w:r w:rsidRPr="00FC26B9">
        <w:rPr>
          <w:sz w:val="16"/>
        </w:rPr>
        <w:t xml:space="preserve"> (JCPOA). This surplus raises fears that </w:t>
      </w:r>
      <w:r w:rsidRPr="00FC26B9">
        <w:rPr>
          <w:rStyle w:val="TitleChar"/>
        </w:rPr>
        <w:t xml:space="preserve">Iran possesses enough </w:t>
      </w:r>
      <w:r w:rsidRPr="00FC26B9">
        <w:rPr>
          <w:rStyle w:val="Emphasis"/>
        </w:rPr>
        <w:t>enriched uranium</w:t>
      </w:r>
      <w:r w:rsidRPr="00FC26B9">
        <w:rPr>
          <w:rStyle w:val="TitleChar"/>
        </w:rPr>
        <w:t xml:space="preserve"> to produce </w:t>
      </w:r>
      <w:r w:rsidRPr="00FC26B9">
        <w:rPr>
          <w:rStyle w:val="Emphasis"/>
        </w:rPr>
        <w:t>multiple nuclear weapons</w:t>
      </w:r>
      <w:r w:rsidRPr="00FC26B9">
        <w:rPr>
          <w:sz w:val="16"/>
        </w:rPr>
        <w:t>. The urgency of the situation cannot be overstated; estimations suggest that</w:t>
      </w:r>
      <w:r w:rsidRPr="00FC26B9">
        <w:rPr>
          <w:rStyle w:val="TitleChar"/>
        </w:rPr>
        <w:t xml:space="preserve"> Iran could produce weapons-grade highly enriched uranium</w:t>
      </w:r>
      <w:r w:rsidRPr="00FC26B9">
        <w:rPr>
          <w:sz w:val="16"/>
        </w:rPr>
        <w:t xml:space="preserve"> (</w:t>
      </w:r>
      <w:r w:rsidRPr="00FC26B9">
        <w:rPr>
          <w:rStyle w:val="Emphasis"/>
        </w:rPr>
        <w:t>HEU</w:t>
      </w:r>
      <w:r w:rsidRPr="00FC26B9">
        <w:rPr>
          <w:sz w:val="16"/>
        </w:rPr>
        <w:t xml:space="preserve">) </w:t>
      </w:r>
      <w:r w:rsidRPr="00FC26B9">
        <w:rPr>
          <w:rStyle w:val="TitleChar"/>
        </w:rPr>
        <w:t xml:space="preserve">in just </w:t>
      </w:r>
      <w:r w:rsidRPr="00FC26B9">
        <w:rPr>
          <w:rStyle w:val="Emphasis"/>
        </w:rPr>
        <w:t>one week</w:t>
      </w:r>
      <w:r w:rsidRPr="00FC26B9">
        <w:rPr>
          <w:sz w:val="16"/>
        </w:rPr>
        <w:t>. The trajectory of Iran's nuclear program underlines the need for immediate international attention and decisive action.</w:t>
      </w:r>
    </w:p>
    <w:p w14:paraId="6DBE72D0" w14:textId="77777777" w:rsidR="00D3516E" w:rsidRPr="00FC26B9" w:rsidRDefault="00D3516E" w:rsidP="00D3516E">
      <w:pPr>
        <w:rPr>
          <w:sz w:val="16"/>
        </w:rPr>
      </w:pPr>
      <w:r w:rsidRPr="00FC26B9">
        <w:rPr>
          <w:sz w:val="16"/>
        </w:rPr>
        <w:t xml:space="preserve">Another </w:t>
      </w:r>
      <w:r w:rsidRPr="00FC26B9">
        <w:rPr>
          <w:rStyle w:val="Emphasis"/>
        </w:rPr>
        <w:t>critical facet</w:t>
      </w:r>
      <w:r w:rsidRPr="00FC26B9">
        <w:rPr>
          <w:rStyle w:val="TitleChar"/>
        </w:rPr>
        <w:t xml:space="preserve"> of nuclear weapons development is weaponization</w:t>
      </w:r>
      <w:r w:rsidRPr="00FC26B9">
        <w:rPr>
          <w:sz w:val="16"/>
        </w:rPr>
        <w:t xml:space="preserve">. While Iran has not resumed weaponization research, </w:t>
      </w:r>
      <w:r w:rsidRPr="00FC26B9">
        <w:rPr>
          <w:rStyle w:val="TitleChar"/>
        </w:rPr>
        <w:t xml:space="preserve">experts estimate it would take approximately a </w:t>
      </w:r>
      <w:r w:rsidRPr="00FC26B9">
        <w:rPr>
          <w:rStyle w:val="Emphasis"/>
        </w:rPr>
        <w:t>couple of weeks</w:t>
      </w:r>
      <w:r w:rsidRPr="00FC26B9">
        <w:rPr>
          <w:rStyle w:val="TitleChar"/>
        </w:rPr>
        <w:t xml:space="preserve"> to complete the </w:t>
      </w:r>
      <w:r w:rsidRPr="00FC26B9">
        <w:rPr>
          <w:rStyle w:val="Emphasis"/>
        </w:rPr>
        <w:t>necessary weaponization steps</w:t>
      </w:r>
      <w:r w:rsidRPr="00FC26B9">
        <w:rPr>
          <w:sz w:val="16"/>
        </w:rPr>
        <w:t xml:space="preserve">. This timeline assumes parallel progress in fissile material production and weaponization. Hence, it is vital to monitor and address weaponization capabilities. Alas, erroneously, IAEA reports indicate a lack of a viable nuclear weapon design and suitable explosive detonation systems, providing valuable insights and alarm into imagined Shia mullah's nuclear capabilities. The potential threat lies in the likelihood that imagined </w:t>
      </w:r>
      <w:r w:rsidRPr="00FC26B9">
        <w:rPr>
          <w:rStyle w:val="Emphasis"/>
        </w:rPr>
        <w:t>Shia mullahs in Tehran</w:t>
      </w:r>
      <w:r w:rsidRPr="00FC26B9">
        <w:rPr>
          <w:rStyle w:val="TitleChar"/>
        </w:rPr>
        <w:t xml:space="preserve"> with nuclear capabilities could develop a variety of </w:t>
      </w:r>
      <w:r w:rsidRPr="00FC26B9">
        <w:rPr>
          <w:rStyle w:val="Emphasis"/>
        </w:rPr>
        <w:t>nuclear bombs</w:t>
      </w:r>
      <w:r w:rsidRPr="00FC26B9">
        <w:rPr>
          <w:sz w:val="16"/>
        </w:rPr>
        <w:t xml:space="preserve">, </w:t>
      </w:r>
      <w:r w:rsidRPr="00FC26B9">
        <w:rPr>
          <w:rStyle w:val="TitleChar"/>
        </w:rPr>
        <w:t xml:space="preserve">posing a </w:t>
      </w:r>
      <w:r w:rsidRPr="00FC26B9">
        <w:rPr>
          <w:rStyle w:val="Emphasis"/>
        </w:rPr>
        <w:t>grave danger</w:t>
      </w:r>
      <w:r w:rsidRPr="00FC26B9">
        <w:rPr>
          <w:rStyle w:val="TitleChar"/>
        </w:rPr>
        <w:t xml:space="preserve"> to </w:t>
      </w:r>
      <w:r w:rsidRPr="00FC26B9">
        <w:rPr>
          <w:rStyle w:val="Emphasis"/>
        </w:rPr>
        <w:t>regional and global stability</w:t>
      </w:r>
      <w:r w:rsidRPr="00FC26B9">
        <w:rPr>
          <w:sz w:val="16"/>
        </w:rPr>
        <w:t xml:space="preserve">. It </w:t>
      </w:r>
      <w:r w:rsidRPr="00FC26B9">
        <w:rPr>
          <w:rStyle w:val="TitleChar"/>
        </w:rPr>
        <w:t xml:space="preserve">will be a </w:t>
      </w:r>
      <w:r w:rsidRPr="00FC26B9">
        <w:rPr>
          <w:rStyle w:val="Emphasis"/>
        </w:rPr>
        <w:t>nightmare</w:t>
      </w:r>
      <w:r w:rsidRPr="00FC26B9">
        <w:rPr>
          <w:rStyle w:val="TitleChar"/>
        </w:rPr>
        <w:t xml:space="preserve"> for the modern world</w:t>
      </w:r>
      <w:r w:rsidRPr="00FC26B9">
        <w:rPr>
          <w:sz w:val="16"/>
        </w:rPr>
        <w:t>. "Like a sword that has fallen into the hand of a brigand."(Rumi)</w:t>
      </w:r>
    </w:p>
    <w:p w14:paraId="3E47777F" w14:textId="77777777" w:rsidR="00D3516E" w:rsidRPr="00FC26B9" w:rsidRDefault="00D3516E" w:rsidP="00D3516E">
      <w:pPr>
        <w:rPr>
          <w:sz w:val="16"/>
        </w:rPr>
      </w:pPr>
      <w:r w:rsidRPr="00FC26B9">
        <w:rPr>
          <w:sz w:val="16"/>
        </w:rPr>
        <w:lastRenderedPageBreak/>
        <w:t xml:space="preserve">The </w:t>
      </w:r>
      <w:r w:rsidRPr="00FC26B9">
        <w:rPr>
          <w:rStyle w:val="Emphasis"/>
        </w:rPr>
        <w:t>imminent weaponization</w:t>
      </w:r>
      <w:r w:rsidRPr="00FC26B9">
        <w:rPr>
          <w:rStyle w:val="TitleChar"/>
        </w:rPr>
        <w:t xml:space="preserve"> of Iran's nuclear program poses a </w:t>
      </w:r>
      <w:r w:rsidRPr="00FC26B9">
        <w:rPr>
          <w:rStyle w:val="Emphasis"/>
        </w:rPr>
        <w:t>grave threat</w:t>
      </w:r>
      <w:r w:rsidRPr="00FC26B9">
        <w:rPr>
          <w:rStyle w:val="TitleChar"/>
        </w:rPr>
        <w:t xml:space="preserve"> to </w:t>
      </w:r>
      <w:r w:rsidRPr="00FC26B9">
        <w:rPr>
          <w:rStyle w:val="Emphasis"/>
        </w:rPr>
        <w:t>regional and global security</w:t>
      </w:r>
      <w:r w:rsidRPr="00FC26B9">
        <w:rPr>
          <w:sz w:val="16"/>
        </w:rPr>
        <w:t xml:space="preserve">. </w:t>
      </w:r>
      <w:r w:rsidRPr="00FC26B9">
        <w:rPr>
          <w:rStyle w:val="TitleChar"/>
        </w:rPr>
        <w:t xml:space="preserve">The Middle East is already a </w:t>
      </w:r>
      <w:r w:rsidRPr="00FC26B9">
        <w:rPr>
          <w:rStyle w:val="Emphasis"/>
        </w:rPr>
        <w:t>tumultuous region</w:t>
      </w:r>
      <w:r w:rsidRPr="00FC26B9">
        <w:rPr>
          <w:sz w:val="16"/>
        </w:rPr>
        <w:t xml:space="preserve">, and the </w:t>
      </w:r>
      <w:r w:rsidRPr="00FC26B9">
        <w:rPr>
          <w:rStyle w:val="TitleChar"/>
        </w:rPr>
        <w:t xml:space="preserve">addition of nuclear weapons to the mix would </w:t>
      </w:r>
      <w:r w:rsidRPr="00FC26B9">
        <w:rPr>
          <w:rStyle w:val="Emphasis"/>
        </w:rPr>
        <w:t>escalate tensions</w:t>
      </w:r>
      <w:r w:rsidRPr="00FC26B9">
        <w:rPr>
          <w:rStyle w:val="TitleChar"/>
        </w:rPr>
        <w:t xml:space="preserve"> to </w:t>
      </w:r>
      <w:r w:rsidRPr="00FC26B9">
        <w:rPr>
          <w:rStyle w:val="Emphasis"/>
        </w:rPr>
        <w:t>unprecedented levels</w:t>
      </w:r>
      <w:r w:rsidRPr="00FC26B9">
        <w:rPr>
          <w:sz w:val="16"/>
        </w:rPr>
        <w:t xml:space="preserve">. </w:t>
      </w:r>
      <w:r w:rsidRPr="00FC26B9">
        <w:rPr>
          <w:rStyle w:val="TitleChar"/>
        </w:rPr>
        <w:t xml:space="preserve">Iran's </w:t>
      </w:r>
      <w:r w:rsidRPr="00FC26B9">
        <w:rPr>
          <w:rStyle w:val="Emphasis"/>
        </w:rPr>
        <w:t>adversarial relationships</w:t>
      </w:r>
      <w:r w:rsidRPr="00FC26B9">
        <w:rPr>
          <w:rStyle w:val="TitleChar"/>
        </w:rPr>
        <w:t xml:space="preserve"> with neighboring countries</w:t>
      </w:r>
      <w:r w:rsidRPr="00FC26B9">
        <w:rPr>
          <w:sz w:val="16"/>
        </w:rPr>
        <w:t xml:space="preserve">, </w:t>
      </w:r>
      <w:r w:rsidRPr="00FC26B9">
        <w:rPr>
          <w:rStyle w:val="TitleChar"/>
        </w:rPr>
        <w:t>notably Israel</w:t>
      </w:r>
      <w:r w:rsidRPr="00FC26B9">
        <w:rPr>
          <w:sz w:val="16"/>
        </w:rPr>
        <w:t xml:space="preserve">, </w:t>
      </w:r>
      <w:r w:rsidRPr="00FC26B9">
        <w:rPr>
          <w:rStyle w:val="TitleChar"/>
        </w:rPr>
        <w:t>exacerbate concerns</w:t>
      </w:r>
      <w:r w:rsidRPr="00FC26B9">
        <w:rPr>
          <w:sz w:val="16"/>
        </w:rPr>
        <w:t xml:space="preserve">. </w:t>
      </w:r>
      <w:r w:rsidRPr="00FC26B9">
        <w:rPr>
          <w:rStyle w:val="TitleChar"/>
        </w:rPr>
        <w:t>Israel</w:t>
      </w:r>
      <w:r w:rsidRPr="00FC26B9">
        <w:rPr>
          <w:sz w:val="16"/>
        </w:rPr>
        <w:t xml:space="preserve">, with its historic rivalry with Iran after 1979, </w:t>
      </w:r>
      <w:r w:rsidRPr="00FC26B9">
        <w:rPr>
          <w:rStyle w:val="TitleChar"/>
        </w:rPr>
        <w:t xml:space="preserve">perceives a nuclear-armed Iran as an </w:t>
      </w:r>
      <w:r w:rsidRPr="00FC26B9">
        <w:rPr>
          <w:rStyle w:val="Emphasis"/>
        </w:rPr>
        <w:t>existential threat</w:t>
      </w:r>
      <w:r w:rsidRPr="00FC26B9">
        <w:rPr>
          <w:sz w:val="16"/>
        </w:rPr>
        <w:t xml:space="preserve">, potentially </w:t>
      </w:r>
      <w:r w:rsidRPr="00FC26B9">
        <w:rPr>
          <w:rStyle w:val="TitleChar"/>
        </w:rPr>
        <w:t xml:space="preserve">triggering a </w:t>
      </w:r>
      <w:r w:rsidRPr="00FC26B9">
        <w:rPr>
          <w:rStyle w:val="Emphasis"/>
        </w:rPr>
        <w:t>nuclear arms race</w:t>
      </w:r>
      <w:r w:rsidRPr="00FC26B9">
        <w:rPr>
          <w:rStyle w:val="TitleChar"/>
        </w:rPr>
        <w:t xml:space="preserve"> in the region</w:t>
      </w:r>
      <w:r w:rsidRPr="00FC26B9">
        <w:rPr>
          <w:sz w:val="16"/>
        </w:rPr>
        <w:t xml:space="preserve">. The </w:t>
      </w:r>
      <w:r w:rsidRPr="00FC26B9">
        <w:rPr>
          <w:rStyle w:val="Emphasis"/>
        </w:rPr>
        <w:t>delicate balance</w:t>
      </w:r>
      <w:r w:rsidRPr="00FC26B9">
        <w:rPr>
          <w:rStyle w:val="TitleChar"/>
        </w:rPr>
        <w:t xml:space="preserve"> of power and peace that the world strives to maintain could be shattered</w:t>
      </w:r>
      <w:r w:rsidRPr="00FC26B9">
        <w:rPr>
          <w:sz w:val="16"/>
        </w:rPr>
        <w:t>, with dire consequences for all.</w:t>
      </w:r>
    </w:p>
    <w:p w14:paraId="56C00632" w14:textId="77777777" w:rsidR="00D3516E" w:rsidRPr="00FC26B9" w:rsidRDefault="00D3516E" w:rsidP="00D3516E">
      <w:pPr>
        <w:rPr>
          <w:sz w:val="16"/>
        </w:rPr>
      </w:pPr>
      <w:r w:rsidRPr="00FC26B9">
        <w:rPr>
          <w:sz w:val="16"/>
        </w:rPr>
        <w:t xml:space="preserve">Significantly, </w:t>
      </w:r>
      <w:r w:rsidRPr="00FC26B9">
        <w:rPr>
          <w:rStyle w:val="TitleChar"/>
        </w:rPr>
        <w:t xml:space="preserve">Iran has cultivated a </w:t>
      </w:r>
      <w:r w:rsidRPr="00FC26B9">
        <w:rPr>
          <w:rStyle w:val="Emphasis"/>
        </w:rPr>
        <w:t>transnational terrorist network</w:t>
      </w:r>
      <w:r w:rsidRPr="00FC26B9">
        <w:rPr>
          <w:rStyle w:val="TitleChar"/>
        </w:rPr>
        <w:t xml:space="preserve"> involving a variety of extremist groups aimed at encircling Israel</w:t>
      </w:r>
      <w:r w:rsidRPr="00FC26B9">
        <w:rPr>
          <w:sz w:val="16"/>
        </w:rPr>
        <w:t xml:space="preserve">. Despite improvements in the Saudi-Iran cold war dynamics, </w:t>
      </w:r>
      <w:r w:rsidRPr="00FC26B9">
        <w:rPr>
          <w:rStyle w:val="TitleChar"/>
        </w:rPr>
        <w:t xml:space="preserve">Iran </w:t>
      </w:r>
      <w:r w:rsidRPr="00FC26B9">
        <w:rPr>
          <w:rStyle w:val="Emphasis"/>
        </w:rPr>
        <w:t>remains committed</w:t>
      </w:r>
      <w:r w:rsidRPr="00FC26B9">
        <w:rPr>
          <w:rStyle w:val="TitleChar"/>
        </w:rPr>
        <w:t xml:space="preserve"> to asserting its influence as a </w:t>
      </w:r>
      <w:r w:rsidRPr="00FC26B9">
        <w:rPr>
          <w:rStyle w:val="Emphasis"/>
        </w:rPr>
        <w:t>dominant power</w:t>
      </w:r>
      <w:r w:rsidRPr="00FC26B9">
        <w:rPr>
          <w:rStyle w:val="TitleChar"/>
        </w:rPr>
        <w:t xml:space="preserve"> in the region</w:t>
      </w:r>
      <w:r w:rsidRPr="00FC26B9">
        <w:rPr>
          <w:sz w:val="16"/>
        </w:rPr>
        <w:t xml:space="preserve">. </w:t>
      </w:r>
      <w:proofErr w:type="gramStart"/>
      <w:r w:rsidRPr="00FC26B9">
        <w:rPr>
          <w:sz w:val="16"/>
        </w:rPr>
        <w:t>On a daily basis</w:t>
      </w:r>
      <w:proofErr w:type="gramEnd"/>
      <w:r w:rsidRPr="00FC26B9">
        <w:rPr>
          <w:sz w:val="16"/>
        </w:rPr>
        <w:t xml:space="preserve">, </w:t>
      </w:r>
      <w:r w:rsidRPr="00FC26B9">
        <w:rPr>
          <w:rStyle w:val="TitleChar"/>
        </w:rPr>
        <w:t xml:space="preserve">Iranian propaganda </w:t>
      </w:r>
      <w:r w:rsidRPr="00FC26B9">
        <w:rPr>
          <w:rStyle w:val="Emphasis"/>
        </w:rPr>
        <w:t>consistently underscores</w:t>
      </w:r>
      <w:r w:rsidRPr="00FC26B9">
        <w:rPr>
          <w:rStyle w:val="TitleChar"/>
        </w:rPr>
        <w:t xml:space="preserve"> their objective of </w:t>
      </w:r>
      <w:r w:rsidRPr="00FC26B9">
        <w:rPr>
          <w:rStyle w:val="Emphasis"/>
        </w:rPr>
        <w:t>eliminating and destabilizing Israel</w:t>
      </w:r>
      <w:r w:rsidRPr="00FC26B9">
        <w:rPr>
          <w:sz w:val="16"/>
        </w:rPr>
        <w:t>.</w:t>
      </w:r>
    </w:p>
    <w:p w14:paraId="1FBA9BCF" w14:textId="77777777" w:rsidR="00D3516E" w:rsidRPr="00FC26B9" w:rsidRDefault="00D3516E" w:rsidP="00D3516E">
      <w:pPr>
        <w:rPr>
          <w:sz w:val="16"/>
        </w:rPr>
      </w:pPr>
      <w:r w:rsidRPr="00FC26B9">
        <w:rPr>
          <w:rStyle w:val="TitleChar"/>
        </w:rPr>
        <w:t>Iran's possession of nuclear weapons</w:t>
      </w:r>
      <w:r w:rsidRPr="00FC26B9">
        <w:rPr>
          <w:sz w:val="16"/>
        </w:rPr>
        <w:t xml:space="preserve"> would </w:t>
      </w:r>
      <w:r w:rsidRPr="00FC26B9">
        <w:rPr>
          <w:rStyle w:val="TitleChar"/>
        </w:rPr>
        <w:t xml:space="preserve">disrupt the </w:t>
      </w:r>
      <w:r w:rsidRPr="00FC26B9">
        <w:rPr>
          <w:rStyle w:val="Emphasis"/>
        </w:rPr>
        <w:t>fragile regional stability</w:t>
      </w:r>
      <w:r w:rsidRPr="00FC26B9">
        <w:rPr>
          <w:rStyle w:val="TitleChar"/>
        </w:rPr>
        <w:t xml:space="preserve"> in the Middle East</w:t>
      </w:r>
      <w:r w:rsidRPr="00FC26B9">
        <w:rPr>
          <w:sz w:val="16"/>
        </w:rPr>
        <w:t xml:space="preserve">. </w:t>
      </w:r>
      <w:r w:rsidRPr="00FC26B9">
        <w:rPr>
          <w:rStyle w:val="Emphasis"/>
        </w:rPr>
        <w:t>Neighboring countries</w:t>
      </w:r>
      <w:r w:rsidRPr="00FC26B9">
        <w:rPr>
          <w:rStyle w:val="TitleChar"/>
        </w:rPr>
        <w:t xml:space="preserve"> would be compelled to reevaluate their </w:t>
      </w:r>
      <w:r w:rsidRPr="00FC26B9">
        <w:rPr>
          <w:rStyle w:val="Emphasis"/>
        </w:rPr>
        <w:t>defense strategies and alliances</w:t>
      </w:r>
      <w:r w:rsidRPr="00FC26B9">
        <w:rPr>
          <w:sz w:val="16"/>
        </w:rPr>
        <w:t xml:space="preserve">, potentially </w:t>
      </w:r>
      <w:r w:rsidRPr="00FC26B9">
        <w:rPr>
          <w:rStyle w:val="TitleChar"/>
        </w:rPr>
        <w:t xml:space="preserve">leading to a </w:t>
      </w:r>
      <w:r w:rsidRPr="00FC26B9">
        <w:rPr>
          <w:rStyle w:val="Emphasis"/>
        </w:rPr>
        <w:t>dangerous arms buildup</w:t>
      </w:r>
      <w:r w:rsidRPr="00FC26B9">
        <w:rPr>
          <w:sz w:val="16"/>
        </w:rPr>
        <w:t xml:space="preserve">. The </w:t>
      </w:r>
      <w:r w:rsidRPr="00FC26B9">
        <w:rPr>
          <w:rStyle w:val="TitleChar"/>
        </w:rPr>
        <w:t>region</w:t>
      </w:r>
      <w:r w:rsidRPr="00FC26B9">
        <w:rPr>
          <w:sz w:val="16"/>
        </w:rPr>
        <w:t xml:space="preserve"> would likely </w:t>
      </w:r>
      <w:r w:rsidRPr="00FC26B9">
        <w:rPr>
          <w:rStyle w:val="TitleChar"/>
        </w:rPr>
        <w:t xml:space="preserve">witness </w:t>
      </w:r>
      <w:r w:rsidRPr="00FC26B9">
        <w:rPr>
          <w:rStyle w:val="Emphasis"/>
        </w:rPr>
        <w:t>increased militarization</w:t>
      </w:r>
      <w:r w:rsidRPr="00FC26B9">
        <w:rPr>
          <w:rStyle w:val="TitleChar"/>
        </w:rPr>
        <w:t xml:space="preserve"> and a higher risk of conflicts</w:t>
      </w:r>
      <w:r w:rsidRPr="00FC26B9">
        <w:rPr>
          <w:sz w:val="16"/>
        </w:rPr>
        <w:t xml:space="preserve">, </w:t>
      </w:r>
      <w:r w:rsidRPr="00FC26B9">
        <w:rPr>
          <w:rStyle w:val="TitleChar"/>
        </w:rPr>
        <w:t xml:space="preserve">pushing the </w:t>
      </w:r>
      <w:r w:rsidRPr="00FC26B9">
        <w:rPr>
          <w:rStyle w:val="Emphasis"/>
        </w:rPr>
        <w:t>already volatile region</w:t>
      </w:r>
      <w:r w:rsidRPr="00FC26B9">
        <w:rPr>
          <w:rStyle w:val="TitleChar"/>
        </w:rPr>
        <w:t xml:space="preserve"> closer to the brink</w:t>
      </w:r>
      <w:r w:rsidRPr="00FC26B9">
        <w:rPr>
          <w:sz w:val="16"/>
        </w:rPr>
        <w:t xml:space="preserve">. The </w:t>
      </w:r>
      <w:r w:rsidRPr="00FC26B9">
        <w:rPr>
          <w:rStyle w:val="TitleChar"/>
        </w:rPr>
        <w:t>Israel-Iran rivalry</w:t>
      </w:r>
      <w:proofErr w:type="gramStart"/>
      <w:r w:rsidRPr="00FC26B9">
        <w:rPr>
          <w:sz w:val="16"/>
        </w:rPr>
        <w:t xml:space="preserve">, in particular, </w:t>
      </w:r>
      <w:r w:rsidRPr="00FC26B9">
        <w:rPr>
          <w:rStyle w:val="TitleChar"/>
        </w:rPr>
        <w:t>could</w:t>
      </w:r>
      <w:proofErr w:type="gramEnd"/>
      <w:r w:rsidRPr="00FC26B9">
        <w:rPr>
          <w:rStyle w:val="TitleChar"/>
        </w:rPr>
        <w:t xml:space="preserve"> escalate to a </w:t>
      </w:r>
      <w:r w:rsidRPr="00FC26B9">
        <w:rPr>
          <w:rStyle w:val="Emphasis"/>
        </w:rPr>
        <w:t>perilous level</w:t>
      </w:r>
      <w:r w:rsidRPr="00FC26B9">
        <w:rPr>
          <w:sz w:val="16"/>
        </w:rPr>
        <w:t>, threatening not only the two nations but also regional stability and peace.</w:t>
      </w:r>
    </w:p>
    <w:p w14:paraId="54F82066" w14:textId="77777777" w:rsidR="00D3516E" w:rsidRPr="00FC26B9" w:rsidRDefault="00D3516E" w:rsidP="00D3516E">
      <w:pPr>
        <w:rPr>
          <w:sz w:val="16"/>
        </w:rPr>
      </w:pPr>
      <w:r w:rsidRPr="00FC26B9">
        <w:rPr>
          <w:sz w:val="16"/>
        </w:rPr>
        <w:t xml:space="preserve">The persistence of the mullahs' regime in Iran poses a fundamental obstacle to achieving stability and peace in the region. The essence of the Shia mullahs' regime is rooted in the destructive ideology of </w:t>
      </w:r>
      <w:proofErr w:type="spellStart"/>
      <w:r w:rsidRPr="00FC26B9">
        <w:rPr>
          <w:sz w:val="16"/>
        </w:rPr>
        <w:t>Khomeinism</w:t>
      </w:r>
      <w:proofErr w:type="spellEnd"/>
      <w:r w:rsidRPr="00FC26B9">
        <w:rPr>
          <w:sz w:val="16"/>
        </w:rPr>
        <w:t>.</w:t>
      </w:r>
    </w:p>
    <w:p w14:paraId="4DFFDED7" w14:textId="77777777" w:rsidR="00D3516E" w:rsidRPr="00FC26B9" w:rsidRDefault="00D3516E" w:rsidP="00D3516E">
      <w:pPr>
        <w:rPr>
          <w:sz w:val="16"/>
        </w:rPr>
      </w:pPr>
      <w:r w:rsidRPr="00FC26B9">
        <w:rPr>
          <w:rStyle w:val="TitleChar"/>
        </w:rPr>
        <w:t>From Israel's standpoint</w:t>
      </w:r>
      <w:r w:rsidRPr="00FC26B9">
        <w:rPr>
          <w:sz w:val="16"/>
        </w:rPr>
        <w:t xml:space="preserve">, </w:t>
      </w:r>
      <w:r w:rsidRPr="00FC26B9">
        <w:rPr>
          <w:rStyle w:val="TitleChar"/>
        </w:rPr>
        <w:t xml:space="preserve">Iran's </w:t>
      </w:r>
      <w:r w:rsidRPr="00FC26B9">
        <w:rPr>
          <w:rStyle w:val="Emphasis"/>
        </w:rPr>
        <w:t>acquisition of nuclear weapons</w:t>
      </w:r>
      <w:r w:rsidRPr="00FC26B9">
        <w:rPr>
          <w:rStyle w:val="TitleChar"/>
        </w:rPr>
        <w:t xml:space="preserve"> is an </w:t>
      </w:r>
      <w:r w:rsidRPr="00FC26B9">
        <w:rPr>
          <w:rStyle w:val="Emphasis"/>
        </w:rPr>
        <w:t>immediate and existential threat</w:t>
      </w:r>
      <w:r w:rsidRPr="00FC26B9">
        <w:rPr>
          <w:sz w:val="16"/>
        </w:rPr>
        <w:t xml:space="preserve">. </w:t>
      </w:r>
      <w:r w:rsidRPr="00FC26B9">
        <w:rPr>
          <w:rStyle w:val="TitleChar"/>
        </w:rPr>
        <w:t>Iran's regime has</w:t>
      </w:r>
      <w:r w:rsidRPr="00FC26B9">
        <w:rPr>
          <w:sz w:val="16"/>
        </w:rPr>
        <w:t xml:space="preserve">, </w:t>
      </w:r>
      <w:r w:rsidRPr="00FC26B9">
        <w:rPr>
          <w:rStyle w:val="TitleChar"/>
        </w:rPr>
        <w:t>on numerous occasions</w:t>
      </w:r>
      <w:r w:rsidRPr="00FC26B9">
        <w:rPr>
          <w:sz w:val="16"/>
        </w:rPr>
        <w:t xml:space="preserve">, </w:t>
      </w:r>
      <w:r w:rsidRPr="00FC26B9">
        <w:rPr>
          <w:rStyle w:val="TitleChar"/>
        </w:rPr>
        <w:t>expressed hostile intentions toward Israel</w:t>
      </w:r>
      <w:r w:rsidRPr="00FC26B9">
        <w:rPr>
          <w:sz w:val="16"/>
        </w:rPr>
        <w:t xml:space="preserve">, </w:t>
      </w:r>
      <w:r w:rsidRPr="00FC26B9">
        <w:rPr>
          <w:rStyle w:val="TitleChar"/>
        </w:rPr>
        <w:t xml:space="preserve">and its leadership has denied Israel's </w:t>
      </w:r>
      <w:r w:rsidRPr="00FC26B9">
        <w:rPr>
          <w:rStyle w:val="Emphasis"/>
        </w:rPr>
        <w:t>right to exist</w:t>
      </w:r>
      <w:r w:rsidRPr="00FC26B9">
        <w:rPr>
          <w:sz w:val="16"/>
        </w:rPr>
        <w:t xml:space="preserve">. </w:t>
      </w:r>
      <w:r w:rsidRPr="00FC26B9">
        <w:rPr>
          <w:rStyle w:val="TitleChar"/>
        </w:rPr>
        <w:t xml:space="preserve">Given the </w:t>
      </w:r>
      <w:r w:rsidRPr="00FC26B9">
        <w:rPr>
          <w:rStyle w:val="Emphasis"/>
        </w:rPr>
        <w:t>Iranian regime's history</w:t>
      </w:r>
      <w:r w:rsidRPr="00FC26B9">
        <w:rPr>
          <w:rStyle w:val="TitleChar"/>
        </w:rPr>
        <w:t xml:space="preserve"> of supporting terrorist groups in the region</w:t>
      </w:r>
      <w:r w:rsidRPr="00FC26B9">
        <w:rPr>
          <w:sz w:val="16"/>
        </w:rPr>
        <w:t xml:space="preserve">, </w:t>
      </w:r>
      <w:r w:rsidRPr="00FC26B9">
        <w:rPr>
          <w:rStyle w:val="TitleChar"/>
        </w:rPr>
        <w:t xml:space="preserve">a nuclear-armed Iran would </w:t>
      </w:r>
      <w:r w:rsidRPr="00FC26B9">
        <w:rPr>
          <w:rStyle w:val="Emphasis"/>
        </w:rPr>
        <w:t>dramatically tip</w:t>
      </w:r>
      <w:r w:rsidRPr="00FC26B9">
        <w:rPr>
          <w:rStyle w:val="TitleChar"/>
        </w:rPr>
        <w:t xml:space="preserve"> the balance of power</w:t>
      </w:r>
      <w:r w:rsidRPr="00FC26B9">
        <w:rPr>
          <w:sz w:val="16"/>
        </w:rPr>
        <w:t xml:space="preserve">, </w:t>
      </w:r>
      <w:r w:rsidRPr="00FC26B9">
        <w:rPr>
          <w:rStyle w:val="TitleChar"/>
        </w:rPr>
        <w:t>endangering Israel's security and altering</w:t>
      </w:r>
      <w:r w:rsidRPr="00FC26B9">
        <w:rPr>
          <w:sz w:val="16"/>
        </w:rPr>
        <w:t xml:space="preserve"> the </w:t>
      </w:r>
      <w:r w:rsidRPr="00FC26B9">
        <w:rPr>
          <w:rStyle w:val="TitleChar"/>
        </w:rPr>
        <w:t xml:space="preserve">dynamics of the </w:t>
      </w:r>
      <w:r w:rsidRPr="00FC26B9">
        <w:rPr>
          <w:rStyle w:val="Emphasis"/>
        </w:rPr>
        <w:t>entire region</w:t>
      </w:r>
      <w:r w:rsidRPr="00FC26B9">
        <w:rPr>
          <w:sz w:val="16"/>
        </w:rPr>
        <w:t xml:space="preserve">. </w:t>
      </w:r>
      <w:r w:rsidRPr="00FC26B9">
        <w:rPr>
          <w:rStyle w:val="TitleChar"/>
        </w:rPr>
        <w:t>Israel</w:t>
      </w:r>
      <w:r w:rsidRPr="00FC26B9">
        <w:rPr>
          <w:sz w:val="16"/>
        </w:rPr>
        <w:t xml:space="preserve"> would be </w:t>
      </w:r>
      <w:r w:rsidRPr="00FC26B9">
        <w:rPr>
          <w:rStyle w:val="TitleChar"/>
        </w:rPr>
        <w:t xml:space="preserve">forced to reevaluate its </w:t>
      </w:r>
      <w:r w:rsidRPr="00FC26B9">
        <w:rPr>
          <w:rStyle w:val="Emphasis"/>
        </w:rPr>
        <w:t>defense strategies</w:t>
      </w:r>
      <w:r w:rsidRPr="00FC26B9">
        <w:rPr>
          <w:sz w:val="16"/>
        </w:rPr>
        <w:t xml:space="preserve">, potentially </w:t>
      </w:r>
      <w:r w:rsidRPr="00FC26B9">
        <w:rPr>
          <w:rStyle w:val="TitleChar"/>
        </w:rPr>
        <w:t>leading to</w:t>
      </w:r>
      <w:r w:rsidRPr="00FC26B9">
        <w:rPr>
          <w:sz w:val="16"/>
        </w:rPr>
        <w:t xml:space="preserve"> an </w:t>
      </w:r>
      <w:r w:rsidRPr="00FC26B9">
        <w:rPr>
          <w:rStyle w:val="Emphasis"/>
        </w:rPr>
        <w:t>escalation of military activities</w:t>
      </w:r>
      <w:r w:rsidRPr="00FC26B9">
        <w:rPr>
          <w:sz w:val="16"/>
        </w:rPr>
        <w:t>.</w:t>
      </w:r>
    </w:p>
    <w:p w14:paraId="6C14CC9F" w14:textId="77777777" w:rsidR="00D3516E" w:rsidRPr="00FC26B9" w:rsidRDefault="00D3516E" w:rsidP="00D3516E">
      <w:pPr>
        <w:rPr>
          <w:sz w:val="16"/>
        </w:rPr>
      </w:pPr>
    </w:p>
    <w:p w14:paraId="3D50C95B" w14:textId="77777777" w:rsidR="00613FFD" w:rsidRDefault="00613FFD" w:rsidP="00613FFD">
      <w:pPr>
        <w:pStyle w:val="Heading3"/>
      </w:pPr>
      <w:r>
        <w:lastRenderedPageBreak/>
        <w:t>terror---1nc</w:t>
      </w:r>
    </w:p>
    <w:p w14:paraId="5F49868B" w14:textId="77777777" w:rsidR="00613FFD" w:rsidRDefault="00613FFD" w:rsidP="00613FFD">
      <w:pPr>
        <w:pStyle w:val="Heading4"/>
      </w:pPr>
      <w:r>
        <w:t xml:space="preserve">Sanctions are key to combat Iran’s </w:t>
      </w:r>
      <w:r w:rsidRPr="004F06CF">
        <w:rPr>
          <w:u w:val="single"/>
        </w:rPr>
        <w:t>economic support</w:t>
      </w:r>
      <w:r>
        <w:t xml:space="preserve"> of terrorist proxies.</w:t>
      </w:r>
    </w:p>
    <w:p w14:paraId="22BB5E36" w14:textId="77777777" w:rsidR="00613FFD" w:rsidRPr="00500D88" w:rsidRDefault="00613FFD" w:rsidP="00613FFD">
      <w:r w:rsidRPr="00645D14">
        <w:rPr>
          <w:rStyle w:val="Style13ptBold"/>
        </w:rPr>
        <w:t>Zarate ’15</w:t>
      </w:r>
      <w:r w:rsidRPr="00EA5EC3">
        <w:t xml:space="preserve"> [</w:t>
      </w:r>
      <w:r>
        <w:t xml:space="preserve">Juan; </w:t>
      </w:r>
      <w:r w:rsidRPr="00EA5EC3">
        <w:t>Senior</w:t>
      </w:r>
      <w:r>
        <w:t xml:space="preserve"> </w:t>
      </w:r>
      <w:r w:rsidRPr="00EA5EC3">
        <w:t>Adviser,</w:t>
      </w:r>
      <w:r>
        <w:t xml:space="preserve"> </w:t>
      </w:r>
      <w:r w:rsidRPr="00EA5EC3">
        <w:t>Center</w:t>
      </w:r>
      <w:r>
        <w:t xml:space="preserve"> </w:t>
      </w:r>
      <w:r w:rsidRPr="00EA5EC3">
        <w:t>for Strategic</w:t>
      </w:r>
      <w:r>
        <w:t xml:space="preserve"> </w:t>
      </w:r>
      <w:r w:rsidRPr="00EA5EC3">
        <w:t>and</w:t>
      </w:r>
      <w:r>
        <w:t xml:space="preserve"> </w:t>
      </w:r>
      <w:r w:rsidRPr="00EA5EC3">
        <w:t>International</w:t>
      </w:r>
      <w:r>
        <w:t xml:space="preserve"> </w:t>
      </w:r>
      <w:r w:rsidRPr="00EA5EC3">
        <w:t>Studies</w:t>
      </w:r>
      <w:r>
        <w:t>. “</w:t>
      </w:r>
      <w:r w:rsidRPr="00850BAC">
        <w:t>The Implications of Sanctions Relief under the Iran Agreement</w:t>
      </w:r>
      <w:r>
        <w:t xml:space="preserve">.” </w:t>
      </w:r>
      <w:r w:rsidRPr="00850BAC">
        <w:t>https://www.csis.org/analysis/implications-sanctions-relief-under-iran-agreement</w:t>
      </w:r>
      <w:r>
        <w:t>] TDI</w:t>
      </w:r>
    </w:p>
    <w:p w14:paraId="0919FDAF" w14:textId="77777777" w:rsidR="00613FFD" w:rsidRPr="006B3B5E" w:rsidRDefault="00613FFD" w:rsidP="00613FFD">
      <w:pPr>
        <w:rPr>
          <w:sz w:val="16"/>
        </w:rPr>
      </w:pPr>
      <w:r w:rsidRPr="006B3B5E">
        <w:rPr>
          <w:sz w:val="16"/>
        </w:rPr>
        <w:t xml:space="preserve">The </w:t>
      </w:r>
      <w:r w:rsidRPr="004C0E7B">
        <w:rPr>
          <w:rStyle w:val="StyleUnderline"/>
        </w:rPr>
        <w:t>U.S. Treasury targeted Iran’s banks by using Iran’s own conduct</w:t>
      </w:r>
      <w:r w:rsidRPr="006B3B5E">
        <w:rPr>
          <w:sz w:val="16"/>
        </w:rPr>
        <w:t xml:space="preserve"> — its proliferation activity, </w:t>
      </w:r>
      <w:r w:rsidRPr="004C0E7B">
        <w:rPr>
          <w:rStyle w:val="StyleUnderline"/>
        </w:rPr>
        <w:t xml:space="preserve">support for </w:t>
      </w:r>
      <w:r w:rsidRPr="004C0E7B">
        <w:rPr>
          <w:rStyle w:val="Emphasis"/>
        </w:rPr>
        <w:t>terrorist groups</w:t>
      </w:r>
      <w:r w:rsidRPr="004C0E7B">
        <w:rPr>
          <w:rStyle w:val="StyleUnderline"/>
        </w:rPr>
        <w:t xml:space="preserve"> and </w:t>
      </w:r>
      <w:r w:rsidRPr="004C0E7B">
        <w:rPr>
          <w:rStyle w:val="Emphasis"/>
        </w:rPr>
        <w:t>Shia militias</w:t>
      </w:r>
      <w:r w:rsidRPr="006B3B5E">
        <w:rPr>
          <w:sz w:val="16"/>
        </w:rPr>
        <w:t xml:space="preserve">, and lack of anti-money-laundering controls, as well as the secretive and corrupt nature of the regime itself — </w:t>
      </w:r>
      <w:r w:rsidRPr="004C0E7B">
        <w:rPr>
          <w:rStyle w:val="StyleUnderline"/>
        </w:rPr>
        <w:t xml:space="preserve">as the </w:t>
      </w:r>
      <w:r w:rsidRPr="004C0E7B">
        <w:rPr>
          <w:rStyle w:val="Emphasis"/>
        </w:rPr>
        <w:t>cornerstone of the campaign</w:t>
      </w:r>
      <w:r w:rsidRPr="006B3B5E">
        <w:rPr>
          <w:sz w:val="16"/>
        </w:rPr>
        <w:t xml:space="preserve">. </w:t>
      </w:r>
      <w:r w:rsidRPr="004C0E7B">
        <w:rPr>
          <w:rStyle w:val="StyleUnderline"/>
        </w:rPr>
        <w:t xml:space="preserve">Iran’s suite of </w:t>
      </w:r>
      <w:r w:rsidRPr="004C0E7B">
        <w:rPr>
          <w:rStyle w:val="Emphasis"/>
        </w:rPr>
        <w:t>suspect activities</w:t>
      </w:r>
      <w:r w:rsidRPr="004C0E7B">
        <w:rPr>
          <w:rStyle w:val="StyleUnderline"/>
        </w:rPr>
        <w:t xml:space="preserve"> and attempts to avoid international scrutiny spurred</w:t>
      </w:r>
      <w:r w:rsidRPr="006B3B5E">
        <w:rPr>
          <w:sz w:val="16"/>
        </w:rPr>
        <w:t xml:space="preserve"> the </w:t>
      </w:r>
      <w:r w:rsidRPr="004C0E7B">
        <w:rPr>
          <w:rStyle w:val="StyleUnderline"/>
        </w:rPr>
        <w:t>private sector to stop doing business with Iran</w:t>
      </w:r>
      <w:r w:rsidRPr="006B3B5E">
        <w:rPr>
          <w:sz w:val="16"/>
        </w:rPr>
        <w:t xml:space="preserve">. </w:t>
      </w:r>
      <w:r w:rsidRPr="004C0E7B">
        <w:rPr>
          <w:rStyle w:val="StyleUnderline"/>
        </w:rPr>
        <w:t xml:space="preserve">No </w:t>
      </w:r>
      <w:r w:rsidRPr="008226DE">
        <w:rPr>
          <w:rStyle w:val="Emphasis"/>
        </w:rPr>
        <w:t>reputable bank</w:t>
      </w:r>
      <w:r w:rsidRPr="006B3B5E">
        <w:rPr>
          <w:sz w:val="16"/>
        </w:rPr>
        <w:t xml:space="preserve"> would </w:t>
      </w:r>
      <w:r w:rsidRPr="004C0E7B">
        <w:rPr>
          <w:rStyle w:val="StyleUnderline"/>
        </w:rPr>
        <w:t>want to be caught facilitating Iran’s</w:t>
      </w:r>
      <w:r w:rsidRPr="006B3B5E">
        <w:rPr>
          <w:sz w:val="16"/>
        </w:rPr>
        <w:t xml:space="preserve"> nuclear program or helping it </w:t>
      </w:r>
      <w:r w:rsidRPr="004C0E7B">
        <w:rPr>
          <w:rStyle w:val="StyleUnderline"/>
        </w:rPr>
        <w:t xml:space="preserve">make payments to </w:t>
      </w:r>
      <w:r w:rsidRPr="004C0E7B">
        <w:rPr>
          <w:rStyle w:val="Emphasis"/>
        </w:rPr>
        <w:t>Hezbollah terrorist cells</w:t>
      </w:r>
      <w:r w:rsidRPr="004C0E7B">
        <w:rPr>
          <w:rStyle w:val="StyleUnderline"/>
        </w:rPr>
        <w:t xml:space="preserve"> around the world</w:t>
      </w:r>
      <w:r w:rsidRPr="006B3B5E">
        <w:rPr>
          <w:sz w:val="16"/>
        </w:rPr>
        <w:t xml:space="preserve">. </w:t>
      </w:r>
      <w:r w:rsidRPr="00E00134">
        <w:rPr>
          <w:rStyle w:val="StyleUnderline"/>
        </w:rPr>
        <w:t>If they did</w:t>
      </w:r>
      <w:r w:rsidRPr="006B3B5E">
        <w:rPr>
          <w:sz w:val="16"/>
        </w:rPr>
        <w:t xml:space="preserve">, </w:t>
      </w:r>
      <w:r w:rsidRPr="00E00134">
        <w:rPr>
          <w:rStyle w:val="StyleUnderline"/>
        </w:rPr>
        <w:t>they would be caught and sanctioned</w:t>
      </w:r>
      <w:r w:rsidRPr="006B3B5E">
        <w:rPr>
          <w:sz w:val="16"/>
        </w:rPr>
        <w:t xml:space="preserve">, </w:t>
      </w:r>
      <w:r w:rsidRPr="00E00134">
        <w:rPr>
          <w:rStyle w:val="StyleUnderline"/>
        </w:rPr>
        <w:t xml:space="preserve">with enormous </w:t>
      </w:r>
      <w:r w:rsidRPr="00E00134">
        <w:rPr>
          <w:rStyle w:val="Emphasis"/>
        </w:rPr>
        <w:t>reputational and business consequences</w:t>
      </w:r>
      <w:r w:rsidRPr="006B3B5E">
        <w:rPr>
          <w:sz w:val="16"/>
        </w:rPr>
        <w:t>.</w:t>
      </w:r>
    </w:p>
    <w:p w14:paraId="4525E1AA" w14:textId="77777777" w:rsidR="00613FFD" w:rsidRPr="006B3B5E" w:rsidRDefault="00613FFD" w:rsidP="00613FFD">
      <w:pPr>
        <w:rPr>
          <w:sz w:val="16"/>
        </w:rPr>
      </w:pPr>
      <w:r w:rsidRPr="006B3B5E">
        <w:rPr>
          <w:sz w:val="16"/>
        </w:rPr>
        <w:t xml:space="preserve">This was a </w:t>
      </w:r>
      <w:r w:rsidRPr="007A55EB">
        <w:rPr>
          <w:rStyle w:val="Emphasis"/>
        </w:rPr>
        <w:t>virtuous cycle</w:t>
      </w:r>
      <w:r w:rsidRPr="007A55EB">
        <w:rPr>
          <w:rStyle w:val="StyleUnderline"/>
        </w:rPr>
        <w:t xml:space="preserve"> of isolation</w:t>
      </w:r>
      <w:r w:rsidRPr="006B3B5E">
        <w:rPr>
          <w:sz w:val="16"/>
        </w:rPr>
        <w:t xml:space="preserve"> that would </w:t>
      </w:r>
      <w:r w:rsidRPr="007A55EB">
        <w:rPr>
          <w:rStyle w:val="StyleUnderline"/>
        </w:rPr>
        <w:t xml:space="preserve">reduce Iranian access to the </w:t>
      </w:r>
      <w:r w:rsidRPr="007A55EB">
        <w:rPr>
          <w:rStyle w:val="Emphasis"/>
        </w:rPr>
        <w:t>international financial system</w:t>
      </w:r>
      <w:r w:rsidRPr="007A55EB">
        <w:rPr>
          <w:rStyle w:val="StyleUnderline"/>
        </w:rPr>
        <w:t xml:space="preserve"> more and more over time</w:t>
      </w:r>
      <w:r w:rsidRPr="006B3B5E">
        <w:rPr>
          <w:sz w:val="16"/>
        </w:rPr>
        <w:t xml:space="preserve">. </w:t>
      </w:r>
      <w:r w:rsidRPr="007A55EB">
        <w:rPr>
          <w:rStyle w:val="StyleUnderline"/>
        </w:rPr>
        <w:t>The more</w:t>
      </w:r>
      <w:r w:rsidRPr="006B3B5E">
        <w:rPr>
          <w:sz w:val="16"/>
        </w:rPr>
        <w:t xml:space="preserve"> the </w:t>
      </w:r>
      <w:r w:rsidRPr="007A55EB">
        <w:rPr>
          <w:rStyle w:val="StyleUnderline"/>
        </w:rPr>
        <w:t>Iranians tried to hide their identities or evade sanctions</w:t>
      </w:r>
      <w:r w:rsidRPr="006B3B5E">
        <w:rPr>
          <w:sz w:val="16"/>
        </w:rPr>
        <w:t xml:space="preserve">, </w:t>
      </w:r>
      <w:r w:rsidRPr="007A55EB">
        <w:rPr>
          <w:rStyle w:val="StyleUnderline"/>
        </w:rPr>
        <w:t xml:space="preserve">the </w:t>
      </w:r>
      <w:r w:rsidRPr="00A67EFD">
        <w:rPr>
          <w:rStyle w:val="Emphasis"/>
        </w:rPr>
        <w:t>more suspect</w:t>
      </w:r>
      <w:r w:rsidRPr="007A55EB">
        <w:rPr>
          <w:rStyle w:val="StyleUnderline"/>
        </w:rPr>
        <w:t xml:space="preserve"> their transactions would appear and</w:t>
      </w:r>
      <w:r w:rsidRPr="006B3B5E">
        <w:rPr>
          <w:sz w:val="16"/>
        </w:rPr>
        <w:t xml:space="preserve"> the </w:t>
      </w:r>
      <w:r w:rsidRPr="007A55EB">
        <w:rPr>
          <w:rStyle w:val="StyleUnderline"/>
        </w:rPr>
        <w:t>riskier it would become for banks and other financial institutions to deal with them</w:t>
      </w:r>
      <w:r w:rsidRPr="006B3B5E">
        <w:rPr>
          <w:sz w:val="16"/>
        </w:rPr>
        <w:t xml:space="preserve">. </w:t>
      </w:r>
      <w:r w:rsidRPr="007A55EB">
        <w:rPr>
          <w:rStyle w:val="StyleUnderline"/>
        </w:rPr>
        <w:t>Over time</w:t>
      </w:r>
      <w:r w:rsidRPr="006B3B5E">
        <w:rPr>
          <w:sz w:val="16"/>
        </w:rPr>
        <w:t xml:space="preserve">, </w:t>
      </w:r>
      <w:r w:rsidRPr="007A55EB">
        <w:rPr>
          <w:rStyle w:val="StyleUnderline"/>
        </w:rPr>
        <w:t>bank accounts</w:t>
      </w:r>
      <w:r w:rsidRPr="006B3B5E">
        <w:rPr>
          <w:sz w:val="16"/>
        </w:rPr>
        <w:t xml:space="preserve">, </w:t>
      </w:r>
      <w:r w:rsidRPr="007A55EB">
        <w:rPr>
          <w:rStyle w:val="StyleUnderline"/>
        </w:rPr>
        <w:t>lines of credit</w:t>
      </w:r>
      <w:r w:rsidRPr="006B3B5E">
        <w:rPr>
          <w:sz w:val="16"/>
        </w:rPr>
        <w:t xml:space="preserve">, </w:t>
      </w:r>
      <w:r w:rsidRPr="007A55EB">
        <w:rPr>
          <w:rStyle w:val="StyleUnderline"/>
        </w:rPr>
        <w:t>and correspondent accounts were shut down</w:t>
      </w:r>
      <w:r w:rsidRPr="006B3B5E">
        <w:rPr>
          <w:sz w:val="16"/>
        </w:rPr>
        <w:t xml:space="preserve">. </w:t>
      </w:r>
      <w:r w:rsidRPr="007A55EB">
        <w:rPr>
          <w:rStyle w:val="StyleUnderline"/>
        </w:rPr>
        <w:t xml:space="preserve">Iran’s own actions to </w:t>
      </w:r>
      <w:r w:rsidRPr="007A55EB">
        <w:rPr>
          <w:rStyle w:val="Emphasis"/>
        </w:rPr>
        <w:t>avoid scrutiny</w:t>
      </w:r>
      <w:r w:rsidRPr="007A55EB">
        <w:rPr>
          <w:rStyle w:val="StyleUnderline"/>
        </w:rPr>
        <w:t xml:space="preserve"> and </w:t>
      </w:r>
      <w:r w:rsidRPr="007A55EB">
        <w:rPr>
          <w:rStyle w:val="Emphasis"/>
        </w:rPr>
        <w:t>obfuscate transactions</w:t>
      </w:r>
      <w:r w:rsidRPr="007A55EB">
        <w:rPr>
          <w:rStyle w:val="StyleUnderline"/>
        </w:rPr>
        <w:t xml:space="preserve"> would lead to </w:t>
      </w:r>
      <w:r w:rsidRPr="007A55EB">
        <w:rPr>
          <w:rStyle w:val="Emphasis"/>
        </w:rPr>
        <w:t>greater financial constriction</w:t>
      </w:r>
      <w:r w:rsidRPr="006B3B5E">
        <w:rPr>
          <w:sz w:val="16"/>
        </w:rPr>
        <w:t>.</w:t>
      </w:r>
    </w:p>
    <w:p w14:paraId="594F0E59" w14:textId="77777777" w:rsidR="00613FFD" w:rsidRPr="006B3B5E" w:rsidRDefault="00613FFD" w:rsidP="00613FFD">
      <w:pPr>
        <w:rPr>
          <w:sz w:val="16"/>
        </w:rPr>
      </w:pPr>
    </w:p>
    <w:p w14:paraId="48E65322" w14:textId="77777777" w:rsidR="00613FFD" w:rsidRPr="00C64BE0" w:rsidRDefault="00613FFD" w:rsidP="00613FFD">
      <w:pPr>
        <w:pStyle w:val="Heading4"/>
      </w:pPr>
      <w:r>
        <w:t xml:space="preserve">Lifting sanctions </w:t>
      </w:r>
      <w:r w:rsidRPr="00863AE7">
        <w:rPr>
          <w:u w:val="single"/>
        </w:rPr>
        <w:t>guarantees</w:t>
      </w:r>
      <w:r>
        <w:t xml:space="preserve"> terror.</w:t>
      </w:r>
    </w:p>
    <w:p w14:paraId="47102148" w14:textId="77777777" w:rsidR="00613FFD" w:rsidRPr="00EA5EC3" w:rsidRDefault="00613FFD" w:rsidP="00613FFD">
      <w:r w:rsidRPr="00645D14">
        <w:rPr>
          <w:rStyle w:val="Style13ptBold"/>
        </w:rPr>
        <w:t>Zarate ’15</w:t>
      </w:r>
      <w:r w:rsidRPr="00EA5EC3">
        <w:t xml:space="preserve"> [</w:t>
      </w:r>
      <w:r>
        <w:t xml:space="preserve">Juan; </w:t>
      </w:r>
      <w:r w:rsidRPr="00EA5EC3">
        <w:t>Senior</w:t>
      </w:r>
      <w:r>
        <w:t xml:space="preserve"> </w:t>
      </w:r>
      <w:r w:rsidRPr="00EA5EC3">
        <w:t>Adviser,</w:t>
      </w:r>
      <w:r>
        <w:t xml:space="preserve"> </w:t>
      </w:r>
      <w:r w:rsidRPr="00EA5EC3">
        <w:t>Center</w:t>
      </w:r>
      <w:r>
        <w:t xml:space="preserve"> </w:t>
      </w:r>
      <w:r w:rsidRPr="00EA5EC3">
        <w:t>for Strategic</w:t>
      </w:r>
      <w:r>
        <w:t xml:space="preserve"> </w:t>
      </w:r>
      <w:r w:rsidRPr="00EA5EC3">
        <w:t>and</w:t>
      </w:r>
      <w:r>
        <w:t xml:space="preserve"> </w:t>
      </w:r>
      <w:r w:rsidRPr="00EA5EC3">
        <w:t>International</w:t>
      </w:r>
      <w:r>
        <w:t xml:space="preserve"> </w:t>
      </w:r>
      <w:r w:rsidRPr="00EA5EC3">
        <w:t>Studies</w:t>
      </w:r>
      <w:r>
        <w:t>. “</w:t>
      </w:r>
      <w:r w:rsidRPr="00850BAC">
        <w:t>The Implications of Sanctions Relief under the Iran Agreement</w:t>
      </w:r>
      <w:r>
        <w:t xml:space="preserve">.” </w:t>
      </w:r>
      <w:r w:rsidRPr="00850BAC">
        <w:t>https://www.csis.org/analysis/implications-sanctions-relief-under-iran-agreement</w:t>
      </w:r>
      <w:r>
        <w:t>] TDI</w:t>
      </w:r>
    </w:p>
    <w:p w14:paraId="50D9B081" w14:textId="77777777" w:rsidR="00613FFD" w:rsidRPr="006B3B5E" w:rsidRDefault="00613FFD" w:rsidP="00613FFD">
      <w:pPr>
        <w:rPr>
          <w:sz w:val="16"/>
        </w:rPr>
      </w:pPr>
      <w:r w:rsidRPr="006B3B5E">
        <w:rPr>
          <w:sz w:val="16"/>
        </w:rPr>
        <w:t xml:space="preserve">In the first instance, the </w:t>
      </w:r>
      <w:r w:rsidRPr="00F269A1">
        <w:rPr>
          <w:rStyle w:val="Emphasis"/>
        </w:rPr>
        <w:t>unfettered return</w:t>
      </w:r>
      <w:r w:rsidRPr="00F269A1">
        <w:rPr>
          <w:rStyle w:val="StyleUnderline"/>
        </w:rPr>
        <w:t xml:space="preserve"> of funds to the Iranian regime will allow Tehran the flexibility to </w:t>
      </w:r>
      <w:r w:rsidRPr="00F269A1">
        <w:rPr>
          <w:rStyle w:val="Emphasis"/>
        </w:rPr>
        <w:t>fund its allies</w:t>
      </w:r>
      <w:r w:rsidRPr="00F269A1">
        <w:rPr>
          <w:rStyle w:val="StyleUnderline"/>
        </w:rPr>
        <w:t xml:space="preserve"> and proxies and </w:t>
      </w:r>
      <w:r w:rsidRPr="00F269A1">
        <w:rPr>
          <w:rStyle w:val="Emphasis"/>
        </w:rPr>
        <w:t>flex its muscles</w:t>
      </w:r>
      <w:r w:rsidRPr="00F269A1">
        <w:rPr>
          <w:rStyle w:val="StyleUnderline"/>
        </w:rPr>
        <w:t xml:space="preserve"> in the region</w:t>
      </w:r>
      <w:r w:rsidRPr="006B3B5E">
        <w:rPr>
          <w:sz w:val="16"/>
        </w:rPr>
        <w:t xml:space="preserve">. </w:t>
      </w:r>
      <w:r w:rsidRPr="00F269A1">
        <w:rPr>
          <w:rStyle w:val="StyleUnderline"/>
        </w:rPr>
        <w:t xml:space="preserve">Iran will get a </w:t>
      </w:r>
      <w:r w:rsidRPr="00F269A1">
        <w:rPr>
          <w:rStyle w:val="Emphasis"/>
        </w:rPr>
        <w:t>massive infusion</w:t>
      </w:r>
      <w:r w:rsidRPr="00F269A1">
        <w:rPr>
          <w:rStyle w:val="StyleUnderline"/>
        </w:rPr>
        <w:t xml:space="preserve"> of capital from initial sanctions relief</w:t>
      </w:r>
      <w:r w:rsidRPr="006B3B5E">
        <w:rPr>
          <w:sz w:val="16"/>
        </w:rPr>
        <w:t xml:space="preserve">, with estimates up to $150 billion from frozen oil proceeds. There may be unaccounted-for money that is dislodged and returned to Iran – to include other frozen or blocked Iranian assets that are unreported or have remained in limbo in recent years due to the </w:t>
      </w:r>
      <w:proofErr w:type="gramStart"/>
      <w:r w:rsidRPr="006B3B5E">
        <w:rPr>
          <w:sz w:val="16"/>
        </w:rPr>
        <w:t>sanctions</w:t>
      </w:r>
      <w:proofErr w:type="gramEnd"/>
      <w:r w:rsidRPr="006B3B5E">
        <w:rPr>
          <w:sz w:val="16"/>
        </w:rPr>
        <w:t xml:space="preserve"> regime. </w:t>
      </w:r>
      <w:r w:rsidRPr="00F269A1">
        <w:rPr>
          <w:rStyle w:val="StyleUnderline"/>
        </w:rPr>
        <w:t xml:space="preserve">Regardless of </w:t>
      </w:r>
      <w:r w:rsidRPr="00F269A1">
        <w:rPr>
          <w:rStyle w:val="Emphasis"/>
        </w:rPr>
        <w:t>amounts available</w:t>
      </w:r>
      <w:r w:rsidRPr="00F269A1">
        <w:rPr>
          <w:rStyle w:val="StyleUnderline"/>
        </w:rPr>
        <w:t xml:space="preserve"> to the regime or percentage used to support </w:t>
      </w:r>
      <w:r w:rsidRPr="00F269A1">
        <w:rPr>
          <w:rStyle w:val="Emphasis"/>
        </w:rPr>
        <w:t>terrorist proxies</w:t>
      </w:r>
      <w:r w:rsidRPr="006B3B5E">
        <w:rPr>
          <w:sz w:val="16"/>
        </w:rPr>
        <w:t xml:space="preserve">, </w:t>
      </w:r>
      <w:r w:rsidRPr="00F269A1">
        <w:rPr>
          <w:rStyle w:val="StyleUnderline"/>
        </w:rPr>
        <w:t xml:space="preserve">there will be an infusion of </w:t>
      </w:r>
      <w:r w:rsidRPr="00F269A1">
        <w:rPr>
          <w:rStyle w:val="Emphasis"/>
        </w:rPr>
        <w:t>terrorist financing</w:t>
      </w:r>
      <w:r w:rsidRPr="00F269A1">
        <w:rPr>
          <w:rStyle w:val="StyleUnderline"/>
        </w:rPr>
        <w:t xml:space="preserve"> into the </w:t>
      </w:r>
      <w:r w:rsidRPr="00F269A1">
        <w:rPr>
          <w:rStyle w:val="Emphasis"/>
        </w:rPr>
        <w:t>global system</w:t>
      </w:r>
      <w:r w:rsidRPr="006B3B5E">
        <w:rPr>
          <w:sz w:val="16"/>
        </w:rPr>
        <w:t xml:space="preserve">. </w:t>
      </w:r>
      <w:r w:rsidRPr="00FE23D7">
        <w:rPr>
          <w:rStyle w:val="StyleUnderline"/>
        </w:rPr>
        <w:t>The Administration</w:t>
      </w:r>
      <w:r w:rsidRPr="006B3B5E">
        <w:rPr>
          <w:sz w:val="16"/>
        </w:rPr>
        <w:t xml:space="preserve"> has </w:t>
      </w:r>
      <w:r w:rsidRPr="00FE23D7">
        <w:rPr>
          <w:rStyle w:val="StyleUnderline"/>
        </w:rPr>
        <w:t>acknowledged</w:t>
      </w:r>
      <w:r w:rsidRPr="006B3B5E">
        <w:rPr>
          <w:sz w:val="16"/>
        </w:rPr>
        <w:t xml:space="preserve"> that </w:t>
      </w:r>
      <w:r w:rsidRPr="00FE23D7">
        <w:rPr>
          <w:rStyle w:val="StyleUnderline"/>
        </w:rPr>
        <w:t xml:space="preserve">some of the </w:t>
      </w:r>
      <w:r w:rsidRPr="00FE23D7">
        <w:rPr>
          <w:rStyle w:val="Emphasis"/>
        </w:rPr>
        <w:t>unfrozen funds</w:t>
      </w:r>
      <w:r w:rsidRPr="00FE23D7">
        <w:rPr>
          <w:rStyle w:val="StyleUnderline"/>
        </w:rPr>
        <w:t xml:space="preserve"> will go to support terrorist and militant groups</w:t>
      </w:r>
      <w:r w:rsidRPr="006B3B5E">
        <w:rPr>
          <w:sz w:val="16"/>
        </w:rPr>
        <w:t xml:space="preserve">, like </w:t>
      </w:r>
      <w:r w:rsidRPr="00FE23D7">
        <w:rPr>
          <w:rStyle w:val="StyleUnderline"/>
        </w:rPr>
        <w:t>Hezbollah</w:t>
      </w:r>
      <w:r w:rsidRPr="006B3B5E">
        <w:rPr>
          <w:sz w:val="16"/>
        </w:rPr>
        <w:t xml:space="preserve">, </w:t>
      </w:r>
      <w:r w:rsidRPr="00FE23D7">
        <w:rPr>
          <w:rStyle w:val="StyleUnderline"/>
        </w:rPr>
        <w:t>HAMAS</w:t>
      </w:r>
      <w:r w:rsidRPr="006B3B5E">
        <w:rPr>
          <w:sz w:val="16"/>
        </w:rPr>
        <w:t xml:space="preserve">, </w:t>
      </w:r>
      <w:r w:rsidRPr="00FE23D7">
        <w:rPr>
          <w:rStyle w:val="StyleUnderline"/>
        </w:rPr>
        <w:t>Iraqi Shia militias</w:t>
      </w:r>
      <w:r w:rsidRPr="006B3B5E">
        <w:rPr>
          <w:sz w:val="16"/>
        </w:rPr>
        <w:t xml:space="preserve">, </w:t>
      </w:r>
      <w:r w:rsidRPr="00FE23D7">
        <w:rPr>
          <w:rStyle w:val="StyleUnderline"/>
        </w:rPr>
        <w:t>and the Houthis</w:t>
      </w:r>
      <w:r w:rsidRPr="006B3B5E">
        <w:rPr>
          <w:sz w:val="16"/>
        </w:rPr>
        <w:t xml:space="preserve"> in Yemen. </w:t>
      </w:r>
      <w:r w:rsidRPr="00FE23D7">
        <w:rPr>
          <w:rStyle w:val="StyleUnderline"/>
        </w:rPr>
        <w:t xml:space="preserve">This is </w:t>
      </w:r>
      <w:r w:rsidRPr="00FE23D7">
        <w:rPr>
          <w:rStyle w:val="Emphasis"/>
        </w:rPr>
        <w:t>certainly the expectation</w:t>
      </w:r>
      <w:r w:rsidRPr="00FE23D7">
        <w:rPr>
          <w:rStyle w:val="StyleUnderline"/>
        </w:rPr>
        <w:t xml:space="preserve"> of Iran’s allies</w:t>
      </w:r>
      <w:r w:rsidRPr="006B3B5E">
        <w:rPr>
          <w:sz w:val="16"/>
        </w:rPr>
        <w:t xml:space="preserve">. </w:t>
      </w:r>
      <w:r w:rsidRPr="00FE23D7">
        <w:rPr>
          <w:rStyle w:val="StyleUnderline"/>
        </w:rPr>
        <w:t>Iran could</w:t>
      </w:r>
      <w:r w:rsidRPr="006B3B5E">
        <w:rPr>
          <w:sz w:val="16"/>
        </w:rPr>
        <w:t xml:space="preserve"> even </w:t>
      </w:r>
      <w:r w:rsidRPr="00FE23D7">
        <w:rPr>
          <w:rStyle w:val="StyleUnderline"/>
        </w:rPr>
        <w:t xml:space="preserve">use its capital to support the </w:t>
      </w:r>
      <w:proofErr w:type="spellStart"/>
      <w:r w:rsidRPr="00FE23D7">
        <w:rPr>
          <w:rStyle w:val="Emphasis"/>
        </w:rPr>
        <w:t>Taleban</w:t>
      </w:r>
      <w:proofErr w:type="spellEnd"/>
      <w:r w:rsidRPr="00FE23D7">
        <w:rPr>
          <w:rStyle w:val="StyleUnderline"/>
        </w:rPr>
        <w:t xml:space="preserve"> and al Qaida</w:t>
      </w:r>
      <w:r w:rsidRPr="006B3B5E">
        <w:rPr>
          <w:sz w:val="16"/>
        </w:rPr>
        <w:t>, with which Iran has maintained a relationship and provided support in the past.</w:t>
      </w:r>
    </w:p>
    <w:p w14:paraId="4A552D8A" w14:textId="77777777" w:rsidR="00613FFD" w:rsidRPr="006B3B5E" w:rsidRDefault="00613FFD" w:rsidP="00613FFD">
      <w:pPr>
        <w:rPr>
          <w:sz w:val="16"/>
        </w:rPr>
      </w:pPr>
      <w:r w:rsidRPr="006B3B5E">
        <w:rPr>
          <w:sz w:val="16"/>
        </w:rPr>
        <w:lastRenderedPageBreak/>
        <w:t xml:space="preserve">With </w:t>
      </w:r>
      <w:r w:rsidRPr="00283679">
        <w:rPr>
          <w:rStyle w:val="StyleUnderline"/>
        </w:rPr>
        <w:t xml:space="preserve">Iran expanding its </w:t>
      </w:r>
      <w:r w:rsidRPr="00283679">
        <w:rPr>
          <w:rStyle w:val="Emphasis"/>
        </w:rPr>
        <w:t>reach and presence</w:t>
      </w:r>
      <w:r w:rsidRPr="00283679">
        <w:rPr>
          <w:rStyle w:val="StyleUnderline"/>
        </w:rPr>
        <w:t xml:space="preserve"> throughout the Middle East</w:t>
      </w:r>
      <w:r w:rsidRPr="006B3B5E">
        <w:rPr>
          <w:sz w:val="16"/>
        </w:rPr>
        <w:t xml:space="preserve">, </w:t>
      </w:r>
      <w:r w:rsidRPr="00283679">
        <w:rPr>
          <w:rStyle w:val="StyleUnderline"/>
        </w:rPr>
        <w:t>witnessing IRGC commanders and proxies positioned from the Golan to Yemen</w:t>
      </w:r>
      <w:r w:rsidRPr="006B3B5E">
        <w:rPr>
          <w:sz w:val="16"/>
        </w:rPr>
        <w:t xml:space="preserve">, there will be </w:t>
      </w:r>
      <w:r w:rsidRPr="00982A0D">
        <w:rPr>
          <w:rStyle w:val="Emphasis"/>
        </w:rPr>
        <w:t>more concern</w:t>
      </w:r>
      <w:r w:rsidRPr="00283679">
        <w:rPr>
          <w:rStyle w:val="StyleUnderline"/>
        </w:rPr>
        <w:t xml:space="preserve"> about Iran’s misuse of the economy</w:t>
      </w:r>
      <w:r w:rsidRPr="006B3B5E">
        <w:rPr>
          <w:sz w:val="16"/>
        </w:rPr>
        <w:t xml:space="preserve">, </w:t>
      </w:r>
      <w:r w:rsidRPr="00283679">
        <w:rPr>
          <w:rStyle w:val="StyleUnderline"/>
        </w:rPr>
        <w:t xml:space="preserve">the benefits of </w:t>
      </w:r>
      <w:r w:rsidRPr="00080E8C">
        <w:rPr>
          <w:rStyle w:val="Emphasis"/>
        </w:rPr>
        <w:t>sanctions relief</w:t>
      </w:r>
      <w:r w:rsidRPr="006B3B5E">
        <w:rPr>
          <w:sz w:val="16"/>
        </w:rPr>
        <w:t xml:space="preserve">, </w:t>
      </w:r>
      <w:r w:rsidRPr="00283679">
        <w:rPr>
          <w:rStyle w:val="StyleUnderline"/>
        </w:rPr>
        <w:t xml:space="preserve">and the international financial and commercial system for </w:t>
      </w:r>
      <w:r w:rsidRPr="00283679">
        <w:rPr>
          <w:rStyle w:val="Emphasis"/>
        </w:rPr>
        <w:t>dangerous and illicit activities</w:t>
      </w:r>
      <w:r w:rsidRPr="006B3B5E">
        <w:rPr>
          <w:sz w:val="16"/>
        </w:rPr>
        <w:t xml:space="preserve">. This </w:t>
      </w:r>
      <w:r w:rsidRPr="00043BE8">
        <w:rPr>
          <w:rStyle w:val="StyleUnderline"/>
        </w:rPr>
        <w:t xml:space="preserve">infusion of cash will relieve </w:t>
      </w:r>
      <w:r w:rsidRPr="00043BE8">
        <w:rPr>
          <w:rStyle w:val="Emphasis"/>
        </w:rPr>
        <w:t>budgetary constraints</w:t>
      </w:r>
      <w:r w:rsidRPr="006B3B5E">
        <w:rPr>
          <w:sz w:val="16"/>
        </w:rPr>
        <w:t xml:space="preserve"> for a country that had only an estimated $20 billion in fully accessible foreign exchange reserves prior to November 201319 but was spending at least $6 billion annually to support Assad.20 </w:t>
      </w:r>
    </w:p>
    <w:p w14:paraId="40C0D775" w14:textId="77777777" w:rsidR="00613FFD" w:rsidRPr="006B3B5E" w:rsidRDefault="00613FFD" w:rsidP="00613FFD">
      <w:pPr>
        <w:rPr>
          <w:sz w:val="16"/>
        </w:rPr>
      </w:pPr>
      <w:r w:rsidRPr="006B3B5E">
        <w:rPr>
          <w:sz w:val="16"/>
        </w:rPr>
        <w:t xml:space="preserve">The </w:t>
      </w:r>
      <w:r w:rsidRPr="00043BE8">
        <w:rPr>
          <w:rStyle w:val="StyleUnderline"/>
        </w:rPr>
        <w:t>regime itself</w:t>
      </w:r>
      <w:r w:rsidRPr="006B3B5E">
        <w:rPr>
          <w:sz w:val="16"/>
        </w:rPr>
        <w:t xml:space="preserve">, </w:t>
      </w:r>
      <w:r w:rsidRPr="00043BE8">
        <w:rPr>
          <w:rStyle w:val="StyleUnderline"/>
        </w:rPr>
        <w:t xml:space="preserve">and its </w:t>
      </w:r>
      <w:r w:rsidRPr="001D6AE2">
        <w:rPr>
          <w:rStyle w:val="Emphasis"/>
        </w:rPr>
        <w:t>core institutions</w:t>
      </w:r>
      <w:r w:rsidRPr="00043BE8">
        <w:rPr>
          <w:rStyle w:val="StyleUnderline"/>
        </w:rPr>
        <w:t xml:space="preserve"> like the Ministry of Intelligence and the IRGC</w:t>
      </w:r>
      <w:r w:rsidRPr="006B3B5E">
        <w:rPr>
          <w:sz w:val="16"/>
        </w:rPr>
        <w:t xml:space="preserve">, </w:t>
      </w:r>
      <w:r w:rsidRPr="00043BE8">
        <w:rPr>
          <w:rStyle w:val="StyleUnderline"/>
        </w:rPr>
        <w:t xml:space="preserve">will benefit </w:t>
      </w:r>
      <w:r w:rsidRPr="00043BE8">
        <w:rPr>
          <w:rStyle w:val="Emphasis"/>
        </w:rPr>
        <w:t>most immediately</w:t>
      </w:r>
      <w:r w:rsidRPr="00043BE8">
        <w:rPr>
          <w:rStyle w:val="StyleUnderline"/>
        </w:rPr>
        <w:t xml:space="preserve"> and deeply</w:t>
      </w:r>
      <w:r w:rsidRPr="006B3B5E">
        <w:rPr>
          <w:sz w:val="16"/>
        </w:rPr>
        <w:t xml:space="preserve">. Iran is a theocratic regime that controls the key elements of the economy, with the IRGC controlling the nation’s largest construction company, much of its </w:t>
      </w:r>
      <w:proofErr w:type="gramStart"/>
      <w:r w:rsidRPr="006B3B5E">
        <w:rPr>
          <w:sz w:val="16"/>
        </w:rPr>
        <w:t>telecommunications</w:t>
      </w:r>
      <w:proofErr w:type="gramEnd"/>
      <w:r w:rsidRPr="006B3B5E">
        <w:rPr>
          <w:sz w:val="16"/>
        </w:rPr>
        <w:t xml:space="preserve"> sector, strategic sectors like shipping, and a large portion of the value on the Tehran Stock Exchange.</w:t>
      </w:r>
    </w:p>
    <w:p w14:paraId="4116728E" w14:textId="77777777" w:rsidR="00613FFD" w:rsidRDefault="00613FFD" w:rsidP="00613FFD">
      <w:pPr>
        <w:rPr>
          <w:sz w:val="16"/>
        </w:rPr>
      </w:pPr>
    </w:p>
    <w:p w14:paraId="15357D44" w14:textId="77777777" w:rsidR="00613FFD" w:rsidRDefault="00613FFD" w:rsidP="00613FFD">
      <w:pPr>
        <w:pStyle w:val="Heading4"/>
      </w:pPr>
      <w:r w:rsidRPr="00FF3687">
        <w:rPr>
          <w:u w:val="single"/>
        </w:rPr>
        <w:t>Robust modelling</w:t>
      </w:r>
      <w:r>
        <w:t xml:space="preserve"> confirms the link.</w:t>
      </w:r>
    </w:p>
    <w:p w14:paraId="40135EB6" w14:textId="77777777" w:rsidR="00613FFD" w:rsidRPr="00160102" w:rsidRDefault="00613FFD" w:rsidP="00613FFD">
      <w:r w:rsidRPr="00160102">
        <w:rPr>
          <w:rStyle w:val="Heading4Char"/>
        </w:rPr>
        <w:t>Wang et al. ’22</w:t>
      </w:r>
      <w:r w:rsidRPr="00160102">
        <w:t xml:space="preserve"> [</w:t>
      </w:r>
      <w:proofErr w:type="spellStart"/>
      <w:r w:rsidRPr="00160102">
        <w:t>Yaohui</w:t>
      </w:r>
      <w:proofErr w:type="spellEnd"/>
      <w:r w:rsidRPr="00160102">
        <w:t xml:space="preserve">, </w:t>
      </w:r>
      <w:proofErr w:type="spellStart"/>
      <w:r w:rsidRPr="00160102">
        <w:t>Yupeng</w:t>
      </w:r>
      <w:proofErr w:type="spellEnd"/>
      <w:r w:rsidRPr="00160102">
        <w:t xml:space="preserve"> Shen &amp; </w:t>
      </w:r>
      <w:proofErr w:type="spellStart"/>
      <w:r w:rsidRPr="00160102">
        <w:t>Zhaoying</w:t>
      </w:r>
      <w:proofErr w:type="spellEnd"/>
      <w:r w:rsidRPr="00160102">
        <w:t xml:space="preserve"> Han; Department of International Relations, Nankai University. “Economic sanctions and state-sponsored terrorism: the case of Iran.” Israel Affairs, Volume 28, Issue 5.] TDI</w:t>
      </w:r>
    </w:p>
    <w:p w14:paraId="4225511F" w14:textId="77777777" w:rsidR="00613FFD" w:rsidRPr="00467D7F" w:rsidRDefault="00613FFD" w:rsidP="00613FFD">
      <w:pPr>
        <w:rPr>
          <w:sz w:val="16"/>
        </w:rPr>
      </w:pPr>
      <w:r w:rsidRPr="00467D7F">
        <w:rPr>
          <w:sz w:val="16"/>
        </w:rPr>
        <w:t xml:space="preserve">In his landmark work on state sponsorship of terrorism, Daniel </w:t>
      </w:r>
      <w:proofErr w:type="spellStart"/>
      <w:r w:rsidRPr="00467D7F">
        <w:rPr>
          <w:sz w:val="16"/>
        </w:rPr>
        <w:t>Byman</w:t>
      </w:r>
      <w:proofErr w:type="spellEnd"/>
      <w:r w:rsidRPr="00467D7F">
        <w:rPr>
          <w:sz w:val="16"/>
        </w:rPr>
        <w:t xml:space="preserve"> evaluates the changing relationship between transnational terrorist groups and supportive governments since the 1970s and argues that ‘It is more accurate to say that the dynamic between states and terrorist groups may be changing but has become perhaps more important’.36 Indeed, many </w:t>
      </w:r>
      <w:r w:rsidRPr="006A01FE">
        <w:rPr>
          <w:rStyle w:val="Emphasis"/>
        </w:rPr>
        <w:t xml:space="preserve">prominent terrorist </w:t>
      </w:r>
      <w:proofErr w:type="spellStart"/>
      <w:r w:rsidRPr="006A01FE">
        <w:rPr>
          <w:rStyle w:val="Emphasis"/>
        </w:rPr>
        <w:t>organisations</w:t>
      </w:r>
      <w:proofErr w:type="spellEnd"/>
      <w:r w:rsidRPr="006A01FE">
        <w:rPr>
          <w:rStyle w:val="StyleUnderline"/>
        </w:rPr>
        <w:t xml:space="preserve"> are </w:t>
      </w:r>
      <w:r w:rsidRPr="006A01FE">
        <w:rPr>
          <w:rStyle w:val="Emphasis"/>
        </w:rPr>
        <w:t>heavily reliant</w:t>
      </w:r>
      <w:r w:rsidRPr="006A01FE">
        <w:rPr>
          <w:rStyle w:val="StyleUnderline"/>
        </w:rPr>
        <w:t xml:space="preserve"> on states for funds and protection</w:t>
      </w:r>
      <w:r w:rsidRPr="00467D7F">
        <w:rPr>
          <w:sz w:val="16"/>
        </w:rPr>
        <w:t xml:space="preserve">. </w:t>
      </w:r>
      <w:r w:rsidRPr="006A01FE">
        <w:rPr>
          <w:rStyle w:val="StyleUnderline"/>
        </w:rPr>
        <w:t>Without such connections</w:t>
      </w:r>
      <w:r w:rsidRPr="00467D7F">
        <w:rPr>
          <w:sz w:val="16"/>
        </w:rPr>
        <w:t xml:space="preserve">, these </w:t>
      </w:r>
      <w:proofErr w:type="spellStart"/>
      <w:r w:rsidRPr="006A01FE">
        <w:rPr>
          <w:rStyle w:val="StyleUnderline"/>
        </w:rPr>
        <w:t>organisations</w:t>
      </w:r>
      <w:proofErr w:type="spellEnd"/>
      <w:r w:rsidRPr="006A01FE">
        <w:rPr>
          <w:rStyle w:val="StyleUnderline"/>
        </w:rPr>
        <w:t xml:space="preserve"> cannot </w:t>
      </w:r>
      <w:r w:rsidRPr="006A01FE">
        <w:rPr>
          <w:rStyle w:val="Emphasis"/>
        </w:rPr>
        <w:t>sustain collective actions</w:t>
      </w:r>
      <w:r w:rsidRPr="00467D7F">
        <w:rPr>
          <w:sz w:val="16"/>
        </w:rPr>
        <w:t xml:space="preserve">. The </w:t>
      </w:r>
      <w:r w:rsidRPr="006A01FE">
        <w:rPr>
          <w:rStyle w:val="Emphasis"/>
        </w:rPr>
        <w:t>deleterious consequences</w:t>
      </w:r>
      <w:r w:rsidRPr="006A01FE">
        <w:rPr>
          <w:rStyle w:val="StyleUnderline"/>
        </w:rPr>
        <w:t xml:space="preserve"> of the state-terrorist nexus show</w:t>
      </w:r>
      <w:r w:rsidRPr="00467D7F">
        <w:rPr>
          <w:sz w:val="16"/>
        </w:rPr>
        <w:t xml:space="preserve"> that the </w:t>
      </w:r>
      <w:r w:rsidRPr="00E20A41">
        <w:rPr>
          <w:rStyle w:val="StyleUnderline"/>
        </w:rPr>
        <w:t>international community must</w:t>
      </w:r>
      <w:r w:rsidRPr="00467D7F">
        <w:rPr>
          <w:sz w:val="16"/>
        </w:rPr>
        <w:t xml:space="preserve"> strive to </w:t>
      </w:r>
      <w:r w:rsidRPr="00E20A41">
        <w:rPr>
          <w:rStyle w:val="StyleUnderline"/>
        </w:rPr>
        <w:t>contain</w:t>
      </w:r>
      <w:r w:rsidRPr="00467D7F">
        <w:rPr>
          <w:sz w:val="16"/>
        </w:rPr>
        <w:t xml:space="preserve"> not only terrorist groups but also their </w:t>
      </w:r>
      <w:r w:rsidRPr="00E20A41">
        <w:rPr>
          <w:rStyle w:val="StyleUnderline"/>
        </w:rPr>
        <w:t>supportive governments</w:t>
      </w:r>
      <w:r w:rsidRPr="00467D7F">
        <w:rPr>
          <w:sz w:val="16"/>
        </w:rPr>
        <w:t>.</w:t>
      </w:r>
    </w:p>
    <w:p w14:paraId="2CA5E668" w14:textId="77777777" w:rsidR="00613FFD" w:rsidRPr="00467D7F" w:rsidRDefault="00613FFD" w:rsidP="00613FFD">
      <w:pPr>
        <w:rPr>
          <w:sz w:val="16"/>
        </w:rPr>
      </w:pPr>
      <w:r w:rsidRPr="00467D7F">
        <w:rPr>
          <w:sz w:val="16"/>
        </w:rPr>
        <w:t xml:space="preserve">Policymakers have long used </w:t>
      </w:r>
      <w:r w:rsidRPr="00E20A41">
        <w:rPr>
          <w:rStyle w:val="StyleUnderline"/>
        </w:rPr>
        <w:t xml:space="preserve">economic sanctions as a </w:t>
      </w:r>
      <w:r w:rsidRPr="00E20A41">
        <w:rPr>
          <w:rStyle w:val="Emphasis"/>
        </w:rPr>
        <w:t>diplomatic instrument</w:t>
      </w:r>
      <w:r w:rsidRPr="00E20A41">
        <w:rPr>
          <w:rStyle w:val="StyleUnderline"/>
        </w:rPr>
        <w:t xml:space="preserve"> to induce policy changes</w:t>
      </w:r>
      <w:r w:rsidRPr="00467D7F">
        <w:rPr>
          <w:sz w:val="16"/>
        </w:rPr>
        <w:t xml:space="preserve">, including </w:t>
      </w:r>
      <w:r w:rsidRPr="00E20A41">
        <w:rPr>
          <w:rStyle w:val="StyleUnderline"/>
        </w:rPr>
        <w:t xml:space="preserve">coercing </w:t>
      </w:r>
      <w:r w:rsidRPr="00E20A41">
        <w:rPr>
          <w:rStyle w:val="Emphasis"/>
        </w:rPr>
        <w:t>targeted governments</w:t>
      </w:r>
      <w:r w:rsidRPr="00E20A41">
        <w:rPr>
          <w:rStyle w:val="StyleUnderline"/>
        </w:rPr>
        <w:t xml:space="preserve"> to suspend support from backing violent campaigns</w:t>
      </w:r>
      <w:r w:rsidRPr="00467D7F">
        <w:rPr>
          <w:sz w:val="16"/>
        </w:rPr>
        <w:t xml:space="preserve">. This article presented insights into the sanctions-terrorism nexus by </w:t>
      </w:r>
      <w:r w:rsidRPr="00E20A41">
        <w:rPr>
          <w:rStyle w:val="StyleUnderline"/>
        </w:rPr>
        <w:t>examining the Iranian sponsorship of Hezbollah</w:t>
      </w:r>
      <w:r w:rsidRPr="00467D7F">
        <w:rPr>
          <w:sz w:val="16"/>
        </w:rPr>
        <w:t xml:space="preserve">, </w:t>
      </w:r>
      <w:r w:rsidRPr="00E20A41">
        <w:rPr>
          <w:rStyle w:val="StyleUnderline"/>
        </w:rPr>
        <w:t>Hamas</w:t>
      </w:r>
      <w:r w:rsidRPr="00467D7F">
        <w:rPr>
          <w:sz w:val="16"/>
        </w:rPr>
        <w:t xml:space="preserve">, </w:t>
      </w:r>
      <w:r w:rsidRPr="00E20A41">
        <w:rPr>
          <w:rStyle w:val="StyleUnderline"/>
        </w:rPr>
        <w:t>and the PIJ</w:t>
      </w:r>
      <w:r w:rsidRPr="00467D7F">
        <w:rPr>
          <w:sz w:val="16"/>
        </w:rPr>
        <w:t xml:space="preserve">. It </w:t>
      </w:r>
      <w:r w:rsidRPr="00E20A41">
        <w:rPr>
          <w:rStyle w:val="StyleUnderline"/>
        </w:rPr>
        <w:t>found</w:t>
      </w:r>
      <w:r w:rsidRPr="00467D7F">
        <w:rPr>
          <w:sz w:val="16"/>
        </w:rPr>
        <w:t xml:space="preserve"> that </w:t>
      </w:r>
      <w:r w:rsidRPr="00E20A41">
        <w:rPr>
          <w:rStyle w:val="Emphasis"/>
        </w:rPr>
        <w:t>economic sanctions</w:t>
      </w:r>
      <w:r w:rsidRPr="00E20A41">
        <w:rPr>
          <w:rStyle w:val="StyleUnderline"/>
        </w:rPr>
        <w:t xml:space="preserve"> against Tehran have reduced the frequency of </w:t>
      </w:r>
      <w:r w:rsidRPr="00E20A41">
        <w:rPr>
          <w:rStyle w:val="Emphasis"/>
        </w:rPr>
        <w:t>terrorist attacks</w:t>
      </w:r>
      <w:r w:rsidRPr="00E20A41">
        <w:rPr>
          <w:rStyle w:val="StyleUnderline"/>
        </w:rPr>
        <w:t xml:space="preserve"> by the three terrorist </w:t>
      </w:r>
      <w:proofErr w:type="spellStart"/>
      <w:r w:rsidRPr="00E20A41">
        <w:rPr>
          <w:rStyle w:val="StyleUnderline"/>
        </w:rPr>
        <w:t>organisations</w:t>
      </w:r>
      <w:proofErr w:type="spellEnd"/>
      <w:r w:rsidRPr="00467D7F">
        <w:rPr>
          <w:sz w:val="16"/>
        </w:rPr>
        <w:t xml:space="preserve">. </w:t>
      </w:r>
      <w:r w:rsidRPr="00E20A41">
        <w:rPr>
          <w:rStyle w:val="StyleUnderline"/>
        </w:rPr>
        <w:t>With diminished resources</w:t>
      </w:r>
      <w:r w:rsidRPr="00467D7F">
        <w:rPr>
          <w:sz w:val="16"/>
        </w:rPr>
        <w:t xml:space="preserve">, </w:t>
      </w:r>
      <w:r w:rsidRPr="00E20A41">
        <w:rPr>
          <w:rStyle w:val="StyleUnderline"/>
        </w:rPr>
        <w:t xml:space="preserve">sanctioned regimes </w:t>
      </w:r>
      <w:proofErr w:type="spellStart"/>
      <w:r w:rsidRPr="006702D6">
        <w:rPr>
          <w:rStyle w:val="Emphasis"/>
        </w:rPr>
        <w:t>economise</w:t>
      </w:r>
      <w:proofErr w:type="spellEnd"/>
      <w:r w:rsidRPr="006702D6">
        <w:rPr>
          <w:rStyle w:val="Emphasis"/>
        </w:rPr>
        <w:t xml:space="preserve"> expenditures</w:t>
      </w:r>
      <w:r w:rsidRPr="00E20A41">
        <w:rPr>
          <w:rStyle w:val="StyleUnderline"/>
        </w:rPr>
        <w:t xml:space="preserve"> on terrorist proxies and thus undermine</w:t>
      </w:r>
      <w:r w:rsidRPr="00467D7F">
        <w:rPr>
          <w:sz w:val="16"/>
        </w:rPr>
        <w:t xml:space="preserve"> the </w:t>
      </w:r>
      <w:r w:rsidRPr="00E20A41">
        <w:rPr>
          <w:rStyle w:val="StyleUnderline"/>
        </w:rPr>
        <w:t>ability of these groups to conduct operations</w:t>
      </w:r>
      <w:r w:rsidRPr="00467D7F">
        <w:rPr>
          <w:sz w:val="16"/>
        </w:rPr>
        <w:t xml:space="preserve">. As such, </w:t>
      </w:r>
      <w:r w:rsidRPr="00CF317A">
        <w:rPr>
          <w:rStyle w:val="StyleUnderline"/>
        </w:rPr>
        <w:t xml:space="preserve">our findings </w:t>
      </w:r>
      <w:r w:rsidRPr="00CF317A">
        <w:rPr>
          <w:rStyle w:val="Emphasis"/>
        </w:rPr>
        <w:t>belie concerns</w:t>
      </w:r>
      <w:r w:rsidRPr="00467D7F">
        <w:rPr>
          <w:sz w:val="16"/>
        </w:rPr>
        <w:t xml:space="preserve"> that </w:t>
      </w:r>
      <w:r w:rsidRPr="00CF317A">
        <w:rPr>
          <w:rStyle w:val="StyleUnderline"/>
        </w:rPr>
        <w:t>sanctions</w:t>
      </w:r>
      <w:r w:rsidRPr="00467D7F">
        <w:rPr>
          <w:sz w:val="16"/>
        </w:rPr>
        <w:t xml:space="preserve"> may </w:t>
      </w:r>
      <w:r w:rsidRPr="00CF317A">
        <w:rPr>
          <w:rStyle w:val="StyleUnderline"/>
        </w:rPr>
        <w:t>create a counterproductive effect when used to deter state sponsorship of terrorism</w:t>
      </w:r>
      <w:r w:rsidRPr="00467D7F">
        <w:rPr>
          <w:sz w:val="16"/>
        </w:rPr>
        <w:t>. If anything, sanctions can be a valuable tool to fight terrorism.</w:t>
      </w:r>
    </w:p>
    <w:p w14:paraId="7384FCF1" w14:textId="77777777" w:rsidR="00613FFD" w:rsidRPr="006B3B5E" w:rsidRDefault="00613FFD" w:rsidP="00613FFD">
      <w:pPr>
        <w:rPr>
          <w:sz w:val="16"/>
        </w:rPr>
      </w:pPr>
    </w:p>
    <w:p w14:paraId="4FE8AF99" w14:textId="77777777" w:rsidR="00613FFD" w:rsidRDefault="00613FFD" w:rsidP="00613FFD">
      <w:pPr>
        <w:pStyle w:val="Heading4"/>
      </w:pPr>
      <w:r>
        <w:t xml:space="preserve">Terrorism is a </w:t>
      </w:r>
      <w:r w:rsidRPr="009549ED">
        <w:rPr>
          <w:u w:val="single"/>
        </w:rPr>
        <w:t>global geopolitical risk</w:t>
      </w:r>
      <w:r>
        <w:t xml:space="preserve">. The post-Hamas environment is </w:t>
      </w:r>
      <w:r w:rsidRPr="007431BB">
        <w:rPr>
          <w:u w:val="single"/>
        </w:rPr>
        <w:t>unique</w:t>
      </w:r>
      <w:r>
        <w:t>.</w:t>
      </w:r>
    </w:p>
    <w:p w14:paraId="2CA558C6" w14:textId="77777777" w:rsidR="00613FFD" w:rsidRPr="00DF70A0" w:rsidRDefault="00613FFD" w:rsidP="00613FFD">
      <w:r w:rsidRPr="00154B9D">
        <w:rPr>
          <w:rStyle w:val="Heading4Char"/>
        </w:rPr>
        <w:t>O’Donnell ’23</w:t>
      </w:r>
      <w:r>
        <w:t xml:space="preserve"> [Lynne; </w:t>
      </w:r>
      <w:r w:rsidRPr="00154B9D">
        <w:t>Australian journalist and author</w:t>
      </w:r>
      <w:r>
        <w:t>. “</w:t>
      </w:r>
      <w:r w:rsidRPr="009A4A16">
        <w:t>After Hamas Attacks, Terror Threats Are on the Rise</w:t>
      </w:r>
      <w:r>
        <w:t xml:space="preserve">.” </w:t>
      </w:r>
      <w:r w:rsidRPr="009A4A16">
        <w:t>https://foreignpolicy.com/2023/10/23/israel-hamas-war-terrorism-attack-intelligence-afghanistan-taliban</w:t>
      </w:r>
      <w:r>
        <w:t>] TDI</w:t>
      </w:r>
    </w:p>
    <w:p w14:paraId="5E4B75C0" w14:textId="77777777" w:rsidR="00613FFD" w:rsidRPr="00B94F25" w:rsidRDefault="00613FFD" w:rsidP="00613FFD">
      <w:pPr>
        <w:rPr>
          <w:sz w:val="16"/>
        </w:rPr>
      </w:pPr>
      <w:r w:rsidRPr="00B94F25">
        <w:rPr>
          <w:sz w:val="16"/>
        </w:rPr>
        <w:t xml:space="preserve">In the weeks since the atrocities committed by Hamas in Israel on Oct. 7, </w:t>
      </w:r>
      <w:r w:rsidRPr="00592918">
        <w:rPr>
          <w:rStyle w:val="StyleUnderline"/>
        </w:rPr>
        <w:t xml:space="preserve">there’s been an </w:t>
      </w:r>
      <w:r w:rsidRPr="00592918">
        <w:rPr>
          <w:rStyle w:val="Emphasis"/>
        </w:rPr>
        <w:t>alarming uptick</w:t>
      </w:r>
      <w:r w:rsidRPr="00592918">
        <w:rPr>
          <w:rStyle w:val="StyleUnderline"/>
        </w:rPr>
        <w:t xml:space="preserve"> in terrorist activity</w:t>
      </w:r>
      <w:r w:rsidRPr="00B94F25">
        <w:rPr>
          <w:sz w:val="16"/>
        </w:rPr>
        <w:t xml:space="preserve"> in Europe, with Western intelligence chiefs warning that </w:t>
      </w:r>
      <w:r w:rsidRPr="00592918">
        <w:rPr>
          <w:rStyle w:val="StyleUnderline"/>
        </w:rPr>
        <w:t>Islamist extremists</w:t>
      </w:r>
      <w:r w:rsidRPr="00B94F25">
        <w:rPr>
          <w:sz w:val="16"/>
        </w:rPr>
        <w:t xml:space="preserve">, </w:t>
      </w:r>
      <w:r w:rsidRPr="00592918">
        <w:rPr>
          <w:rStyle w:val="StyleUnderline"/>
        </w:rPr>
        <w:t>jihadis</w:t>
      </w:r>
      <w:r w:rsidRPr="00B94F25">
        <w:rPr>
          <w:sz w:val="16"/>
        </w:rPr>
        <w:t xml:space="preserve">, and antisemites, </w:t>
      </w:r>
      <w:r w:rsidRPr="00592918">
        <w:rPr>
          <w:rStyle w:val="StyleUnderline"/>
        </w:rPr>
        <w:t xml:space="preserve">inspired by </w:t>
      </w:r>
      <w:r w:rsidRPr="00592918">
        <w:rPr>
          <w:rStyle w:val="Emphasis"/>
        </w:rPr>
        <w:lastRenderedPageBreak/>
        <w:t>Hamas’s bold attack</w:t>
      </w:r>
      <w:r w:rsidRPr="00B94F25">
        <w:rPr>
          <w:sz w:val="16"/>
        </w:rPr>
        <w:t xml:space="preserve">, could be </w:t>
      </w:r>
      <w:r w:rsidRPr="00592918">
        <w:rPr>
          <w:rStyle w:val="StyleUnderline"/>
        </w:rPr>
        <w:t>looking for new ways to attack Western targets</w:t>
      </w:r>
      <w:r w:rsidRPr="00B94F25">
        <w:rPr>
          <w:sz w:val="16"/>
        </w:rPr>
        <w:t xml:space="preserve">. Groups </w:t>
      </w:r>
      <w:r w:rsidRPr="00592918">
        <w:rPr>
          <w:rStyle w:val="StyleUnderline"/>
        </w:rPr>
        <w:t>affiliated with al Qaeda</w:t>
      </w:r>
      <w:r w:rsidRPr="00B94F25">
        <w:rPr>
          <w:sz w:val="16"/>
        </w:rPr>
        <w:t xml:space="preserve">, </w:t>
      </w:r>
      <w:r w:rsidRPr="00592918">
        <w:rPr>
          <w:rStyle w:val="StyleUnderline"/>
        </w:rPr>
        <w:t>the Islamic State</w:t>
      </w:r>
      <w:r w:rsidRPr="00B94F25">
        <w:rPr>
          <w:sz w:val="16"/>
        </w:rPr>
        <w:t xml:space="preserve">, and </w:t>
      </w:r>
      <w:r w:rsidRPr="00592918">
        <w:rPr>
          <w:rStyle w:val="StyleUnderline"/>
        </w:rPr>
        <w:t>the Taliban</w:t>
      </w:r>
      <w:r w:rsidRPr="00B94F25">
        <w:rPr>
          <w:sz w:val="16"/>
        </w:rPr>
        <w:t xml:space="preserve">, and based </w:t>
      </w:r>
      <w:r w:rsidRPr="00592918">
        <w:rPr>
          <w:rStyle w:val="StyleUnderline"/>
        </w:rPr>
        <w:t>across Europe</w:t>
      </w:r>
      <w:r w:rsidRPr="00B94F25">
        <w:rPr>
          <w:sz w:val="16"/>
        </w:rPr>
        <w:t xml:space="preserve">, </w:t>
      </w:r>
      <w:r w:rsidRPr="00592918">
        <w:rPr>
          <w:rStyle w:val="StyleUnderline"/>
        </w:rPr>
        <w:t>Africa</w:t>
      </w:r>
      <w:r w:rsidRPr="00B94F25">
        <w:rPr>
          <w:sz w:val="16"/>
        </w:rPr>
        <w:t xml:space="preserve">, </w:t>
      </w:r>
      <w:r w:rsidRPr="00592918">
        <w:rPr>
          <w:rStyle w:val="StyleUnderline"/>
        </w:rPr>
        <w:t>Asia</w:t>
      </w:r>
      <w:r w:rsidRPr="00B94F25">
        <w:rPr>
          <w:sz w:val="16"/>
        </w:rPr>
        <w:t xml:space="preserve">, </w:t>
      </w:r>
      <w:r w:rsidRPr="00592918">
        <w:rPr>
          <w:rStyle w:val="StyleUnderline"/>
        </w:rPr>
        <w:t>and the Middle East</w:t>
      </w:r>
      <w:r w:rsidRPr="00B94F25">
        <w:rPr>
          <w:sz w:val="16"/>
        </w:rPr>
        <w:t xml:space="preserve">, </w:t>
      </w:r>
      <w:r w:rsidRPr="00592918">
        <w:rPr>
          <w:rStyle w:val="StyleUnderline"/>
        </w:rPr>
        <w:t>will</w:t>
      </w:r>
      <w:r w:rsidRPr="00B94F25">
        <w:rPr>
          <w:sz w:val="16"/>
        </w:rPr>
        <w:t xml:space="preserve"> likely try to </w:t>
      </w:r>
      <w:r w:rsidRPr="00592918">
        <w:rPr>
          <w:rStyle w:val="StyleUnderline"/>
        </w:rPr>
        <w:t xml:space="preserve">demonstrate their </w:t>
      </w:r>
      <w:r w:rsidRPr="00592918">
        <w:rPr>
          <w:rStyle w:val="Emphasis"/>
        </w:rPr>
        <w:t>own capabilities</w:t>
      </w:r>
      <w:r w:rsidRPr="00592918">
        <w:rPr>
          <w:rStyle w:val="StyleUnderline"/>
        </w:rPr>
        <w:t xml:space="preserve"> to secure attention in a crowded field</w:t>
      </w:r>
      <w:r w:rsidRPr="00B94F25">
        <w:rPr>
          <w:sz w:val="16"/>
        </w:rPr>
        <w:t>. After all, terror groups need the publicity of high-profile attacks to attract recruits, cash, weapons, and protection.</w:t>
      </w:r>
    </w:p>
    <w:p w14:paraId="0FF12E14" w14:textId="77777777" w:rsidR="00613FFD" w:rsidRPr="00B94F25" w:rsidRDefault="00613FFD" w:rsidP="00613FFD">
      <w:pPr>
        <w:rPr>
          <w:sz w:val="16"/>
        </w:rPr>
      </w:pPr>
      <w:r w:rsidRPr="00B94F25">
        <w:rPr>
          <w:sz w:val="16"/>
        </w:rPr>
        <w:t>The intelligence chiefs of the Five Eyes partners</w:t>
      </w:r>
      <w:r>
        <w:rPr>
          <w:sz w:val="16"/>
        </w:rPr>
        <w:t xml:space="preserve"> </w:t>
      </w:r>
      <w:r w:rsidRPr="00B94F25">
        <w:rPr>
          <w:sz w:val="16"/>
        </w:rPr>
        <w:t>—</w:t>
      </w:r>
      <w:r>
        <w:rPr>
          <w:sz w:val="16"/>
        </w:rPr>
        <w:t xml:space="preserve"> </w:t>
      </w:r>
      <w:r w:rsidRPr="00B94F25">
        <w:rPr>
          <w:sz w:val="16"/>
        </w:rPr>
        <w:t>Australia, Canada, New Zealand, the United Kingdom, and the United States</w:t>
      </w:r>
      <w:r>
        <w:rPr>
          <w:sz w:val="16"/>
        </w:rPr>
        <w:t xml:space="preserve"> </w:t>
      </w:r>
      <w:r w:rsidRPr="00B94F25">
        <w:rPr>
          <w:sz w:val="16"/>
        </w:rPr>
        <w:t>—</w:t>
      </w:r>
      <w:r>
        <w:rPr>
          <w:sz w:val="16"/>
        </w:rPr>
        <w:t xml:space="preserve"> </w:t>
      </w:r>
      <w:r w:rsidRPr="00B94F25">
        <w:rPr>
          <w:sz w:val="16"/>
        </w:rPr>
        <w:t>met last week at a conference in California organized by the FBI, and they issued a joint warning that the threat of domestic attacks has risen as a direct result of the unfolding crisis in the Middle East.</w:t>
      </w:r>
    </w:p>
    <w:p w14:paraId="32817B40" w14:textId="77777777" w:rsidR="00613FFD" w:rsidRPr="00B94F25" w:rsidRDefault="00613FFD" w:rsidP="00613FFD">
      <w:pPr>
        <w:rPr>
          <w:sz w:val="16"/>
        </w:rPr>
      </w:pPr>
      <w:r w:rsidRPr="00B94F25">
        <w:rPr>
          <w:sz w:val="16"/>
        </w:rPr>
        <w:t xml:space="preserve">“We have seen an increase in reported threats, but vigilance is heightened right now just because of </w:t>
      </w:r>
      <w:r w:rsidRPr="00592918">
        <w:rPr>
          <w:rStyle w:val="StyleUnderline"/>
        </w:rPr>
        <w:t xml:space="preserve">the </w:t>
      </w:r>
      <w:r w:rsidRPr="00592918">
        <w:rPr>
          <w:rStyle w:val="Emphasis"/>
        </w:rPr>
        <w:t>fluid and volatile environment</w:t>
      </w:r>
      <w:r w:rsidRPr="00592918">
        <w:rPr>
          <w:rStyle w:val="StyleUnderline"/>
        </w:rPr>
        <w:t xml:space="preserve"> in the Middle East</w:t>
      </w:r>
      <w:r w:rsidRPr="00B94F25">
        <w:rPr>
          <w:sz w:val="16"/>
        </w:rPr>
        <w:t xml:space="preserve"> and the way in which that </w:t>
      </w:r>
      <w:r w:rsidRPr="00592918">
        <w:rPr>
          <w:rStyle w:val="StyleUnderline"/>
        </w:rPr>
        <w:t>could spin out in the U.S.</w:t>
      </w:r>
      <w:r w:rsidRPr="00B94F25">
        <w:rPr>
          <w:sz w:val="16"/>
        </w:rPr>
        <w:t xml:space="preserve">,” Christopher Wray, the FBI chief, told 60 Minutes. The spy chiefs said that lone actors radicalized online, organized terrorist groups, </w:t>
      </w:r>
      <w:r w:rsidRPr="00592918">
        <w:rPr>
          <w:rStyle w:val="StyleUnderline"/>
        </w:rPr>
        <w:t>state actors such as Iran</w:t>
      </w:r>
      <w:r w:rsidRPr="00B94F25">
        <w:rPr>
          <w:sz w:val="16"/>
        </w:rPr>
        <w:t xml:space="preserve">, and </w:t>
      </w:r>
      <w:proofErr w:type="gramStart"/>
      <w:r w:rsidRPr="00B94F25">
        <w:rPr>
          <w:sz w:val="16"/>
        </w:rPr>
        <w:t>far-right</w:t>
      </w:r>
      <w:proofErr w:type="gramEnd"/>
      <w:r w:rsidRPr="00B94F25">
        <w:rPr>
          <w:sz w:val="16"/>
        </w:rPr>
        <w:t xml:space="preserve"> and neo-Nazi groups </w:t>
      </w:r>
      <w:r w:rsidRPr="00592918">
        <w:rPr>
          <w:rStyle w:val="StyleUnderline"/>
        </w:rPr>
        <w:t xml:space="preserve">could become </w:t>
      </w:r>
      <w:r w:rsidRPr="00592918">
        <w:rPr>
          <w:rStyle w:val="Emphasis"/>
        </w:rPr>
        <w:t>more active</w:t>
      </w:r>
      <w:r w:rsidRPr="00B94F25">
        <w:rPr>
          <w:sz w:val="16"/>
        </w:rPr>
        <w:t xml:space="preserve">. “Make no mistake, </w:t>
      </w:r>
      <w:r w:rsidRPr="00592918">
        <w:rPr>
          <w:rStyle w:val="StyleUnderline"/>
        </w:rPr>
        <w:t xml:space="preserve">this is a </w:t>
      </w:r>
      <w:r w:rsidRPr="00592918">
        <w:rPr>
          <w:rStyle w:val="Emphasis"/>
        </w:rPr>
        <w:t>dangerous time</w:t>
      </w:r>
      <w:r w:rsidRPr="00B94F25">
        <w:rPr>
          <w:sz w:val="16"/>
        </w:rPr>
        <w:t>,” Wray said.</w:t>
      </w:r>
    </w:p>
    <w:p w14:paraId="74FAECE4" w14:textId="77777777" w:rsidR="00D3516E" w:rsidRPr="00FC26B9" w:rsidRDefault="00D3516E" w:rsidP="00D3516E"/>
    <w:p w14:paraId="595ECDB4" w14:textId="77777777" w:rsidR="00D3516E" w:rsidRPr="00FC26B9" w:rsidRDefault="00D3516E" w:rsidP="00D3516E">
      <w:pPr>
        <w:pStyle w:val="Heading3"/>
      </w:pPr>
      <w:r w:rsidRPr="00FC26B9">
        <w:lastRenderedPageBreak/>
        <w:t>at: circumvention</w:t>
      </w:r>
    </w:p>
    <w:p w14:paraId="25065B5E" w14:textId="77777777" w:rsidR="00D3516E" w:rsidRDefault="00D3516E" w:rsidP="00D3516E">
      <w:pPr>
        <w:pStyle w:val="Heading4"/>
      </w:pPr>
      <w:r>
        <w:t xml:space="preserve">Sanctions are </w:t>
      </w:r>
      <w:r w:rsidRPr="00F35E14">
        <w:rPr>
          <w:u w:val="single"/>
        </w:rPr>
        <w:t>crushing</w:t>
      </w:r>
      <w:r>
        <w:t xml:space="preserve"> Iran’s economy.</w:t>
      </w:r>
    </w:p>
    <w:p w14:paraId="7FEBEAFA" w14:textId="77777777" w:rsidR="00D3516E" w:rsidRPr="002D7E24" w:rsidRDefault="00D3516E" w:rsidP="00D3516E">
      <w:r w:rsidRPr="006A3544">
        <w:rPr>
          <w:rStyle w:val="Style13ptBold"/>
        </w:rPr>
        <w:t>Ng ’21</w:t>
      </w:r>
      <w:r>
        <w:t xml:space="preserve"> [Abigail; Reporter, CNBC. “</w:t>
      </w:r>
      <w:r w:rsidRPr="00C25CC6">
        <w:t>These 6 charts show how sanctions are crushing Iran’s economy</w:t>
      </w:r>
      <w:r>
        <w:t xml:space="preserve">.” </w:t>
      </w:r>
      <w:r w:rsidRPr="00C25CC6">
        <w:t>https://www.cnbc.com/2021/03/23/these-6-charts-show-how-sanctions-are-crushing-irans-economy.html</w:t>
      </w:r>
      <w:r>
        <w:t>] TDI</w:t>
      </w:r>
    </w:p>
    <w:p w14:paraId="18A2841D" w14:textId="77777777" w:rsidR="00D3516E" w:rsidRPr="00027B7A" w:rsidRDefault="00D3516E" w:rsidP="00D3516E">
      <w:pPr>
        <w:rPr>
          <w:sz w:val="16"/>
        </w:rPr>
      </w:pPr>
      <w:r w:rsidRPr="00027B7A">
        <w:rPr>
          <w:sz w:val="16"/>
        </w:rPr>
        <w:t xml:space="preserve">Here are six charts that show how </w:t>
      </w:r>
      <w:r w:rsidRPr="006D496A">
        <w:rPr>
          <w:rStyle w:val="StyleUnderline"/>
        </w:rPr>
        <w:t>Iran’s economy is struggling</w:t>
      </w:r>
      <w:r w:rsidRPr="00027B7A">
        <w:rPr>
          <w:sz w:val="16"/>
        </w:rPr>
        <w:t>.</w:t>
      </w:r>
    </w:p>
    <w:p w14:paraId="2DB319CA" w14:textId="77777777" w:rsidR="00D3516E" w:rsidRDefault="00D3516E" w:rsidP="00D3516E">
      <w:pPr>
        <w:rPr>
          <w:sz w:val="16"/>
        </w:rPr>
      </w:pPr>
      <w:r w:rsidRPr="006D496A">
        <w:rPr>
          <w:rStyle w:val="StyleUnderline"/>
        </w:rPr>
        <w:t xml:space="preserve">Iran’s economy </w:t>
      </w:r>
      <w:r w:rsidRPr="006D496A">
        <w:rPr>
          <w:rStyle w:val="Emphasis"/>
        </w:rPr>
        <w:t>contracted</w:t>
      </w:r>
      <w:r w:rsidRPr="006D496A">
        <w:rPr>
          <w:rStyle w:val="StyleUnderline"/>
        </w:rPr>
        <w:t xml:space="preserve"> an estimate</w:t>
      </w:r>
      <w:r>
        <w:rPr>
          <w:rStyle w:val="StyleUnderline"/>
        </w:rPr>
        <w:t xml:space="preserve">d </w:t>
      </w:r>
      <w:r w:rsidRPr="006D496A">
        <w:rPr>
          <w:rStyle w:val="Emphasis"/>
        </w:rPr>
        <w:t>4.99%</w:t>
      </w:r>
      <w:r w:rsidRPr="00BC3E91">
        <w:rPr>
          <w:sz w:val="16"/>
        </w:rPr>
        <w:t xml:space="preserve"> in 2020, </w:t>
      </w:r>
      <w:r w:rsidRPr="006D496A">
        <w:rPr>
          <w:rStyle w:val="Emphasis"/>
        </w:rPr>
        <w:t>steadily shrinking</w:t>
      </w:r>
      <w:r w:rsidRPr="006D496A">
        <w:rPr>
          <w:rStyle w:val="StyleUnderline"/>
        </w:rPr>
        <w:t xml:space="preserve"> </w:t>
      </w:r>
      <w:r>
        <w:rPr>
          <w:rStyle w:val="StyleUnderline"/>
        </w:rPr>
        <w:t>since 2017</w:t>
      </w:r>
      <w:r w:rsidRPr="00BC3E91">
        <w:rPr>
          <w:sz w:val="16"/>
        </w:rPr>
        <w:t>.</w:t>
      </w:r>
    </w:p>
    <w:p w14:paraId="4AF11846" w14:textId="77777777" w:rsidR="00D3516E" w:rsidRDefault="00D3516E" w:rsidP="00D3516E">
      <w:pPr>
        <w:rPr>
          <w:sz w:val="16"/>
        </w:rPr>
      </w:pPr>
      <w:r w:rsidRPr="006D496A">
        <w:rPr>
          <w:rStyle w:val="StyleUnderline"/>
        </w:rPr>
        <w:t>In comparison</w:t>
      </w:r>
      <w:r w:rsidRPr="00BC3E91">
        <w:rPr>
          <w:sz w:val="16"/>
        </w:rPr>
        <w:t xml:space="preserve">, </w:t>
      </w:r>
      <w:r w:rsidRPr="006D496A">
        <w:rPr>
          <w:rStyle w:val="StyleUnderline"/>
        </w:rPr>
        <w:t xml:space="preserve">the Islamic Republic enjoyed a </w:t>
      </w:r>
      <w:r w:rsidRPr="006D496A">
        <w:rPr>
          <w:rStyle w:val="Emphasis"/>
        </w:rPr>
        <w:t>sharp economic growth</w:t>
      </w:r>
      <w:r w:rsidRPr="006D496A">
        <w:rPr>
          <w:rStyle w:val="StyleUnderline"/>
        </w:rPr>
        <w:t xml:space="preserve"> </w:t>
      </w:r>
      <w:r>
        <w:rPr>
          <w:rStyle w:val="StyleUnderline"/>
        </w:rPr>
        <w:t>of 12.5%</w:t>
      </w:r>
      <w:r>
        <w:rPr>
          <w:sz w:val="16"/>
        </w:rPr>
        <w:t xml:space="preserve"> in 2</w:t>
      </w:r>
      <w:r w:rsidRPr="00BC3E91">
        <w:rPr>
          <w:sz w:val="16"/>
        </w:rPr>
        <w:t xml:space="preserve">016 </w:t>
      </w:r>
      <w:r w:rsidRPr="006D496A">
        <w:rPr>
          <w:rStyle w:val="StyleUnderline"/>
        </w:rPr>
        <w:t xml:space="preserve">after the </w:t>
      </w:r>
      <w:r w:rsidRPr="006D496A">
        <w:rPr>
          <w:rStyle w:val="Emphasis"/>
        </w:rPr>
        <w:t>nuclear deal</w:t>
      </w:r>
      <w:r w:rsidRPr="006D496A">
        <w:rPr>
          <w:rStyle w:val="StyleUnderline"/>
        </w:rPr>
        <w:t xml:space="preserve"> was </w:t>
      </w:r>
      <w:r w:rsidRPr="006D496A">
        <w:rPr>
          <w:rStyle w:val="Emphasis"/>
        </w:rPr>
        <w:t>signed</w:t>
      </w:r>
      <w:r w:rsidRPr="00BC3E91">
        <w:rPr>
          <w:sz w:val="16"/>
        </w:rPr>
        <w:t>. However, that reprieve was short-lived.</w:t>
      </w:r>
    </w:p>
    <w:p w14:paraId="1E3D109F" w14:textId="77777777" w:rsidR="00D3516E" w:rsidRDefault="00D3516E" w:rsidP="00D3516E">
      <w:pPr>
        <w:rPr>
          <w:sz w:val="16"/>
        </w:rPr>
      </w:pPr>
      <w:r w:rsidRPr="00BC3E91">
        <w:rPr>
          <w:sz w:val="16"/>
        </w:rPr>
        <w:t xml:space="preserve">“It’s impossible to know precisely what the numbers would be had there been no sanctions,” said Abrams, former U.S. special representative for Iran during the Trump administration who is </w:t>
      </w:r>
      <w:proofErr w:type="spellStart"/>
      <w:r w:rsidRPr="00BC3E91">
        <w:rPr>
          <w:sz w:val="16"/>
        </w:rPr>
        <w:t>nowa</w:t>
      </w:r>
      <w:proofErr w:type="spellEnd"/>
      <w:r w:rsidRPr="00BC3E91">
        <w:rPr>
          <w:sz w:val="16"/>
        </w:rPr>
        <w:t xml:space="preserve"> senior fellow for Middle Eastern studies at the Council on Foreign Relations (CFR). “But I think it’s pretty clear that </w:t>
      </w:r>
      <w:r w:rsidRPr="006D496A">
        <w:rPr>
          <w:rStyle w:val="StyleUnderline"/>
        </w:rPr>
        <w:t xml:space="preserve">the sanctions have had an </w:t>
      </w:r>
      <w:r w:rsidRPr="006D496A">
        <w:rPr>
          <w:rStyle w:val="Emphasis"/>
        </w:rPr>
        <w:t>impact</w:t>
      </w:r>
      <w:r w:rsidRPr="006D496A">
        <w:rPr>
          <w:rStyle w:val="StyleUnderline"/>
        </w:rPr>
        <w:t xml:space="preserve"> on the </w:t>
      </w:r>
      <w:r w:rsidRPr="006D496A">
        <w:rPr>
          <w:rStyle w:val="Emphasis"/>
        </w:rPr>
        <w:t>Iranian economy</w:t>
      </w:r>
      <w:r w:rsidRPr="006D496A">
        <w:rPr>
          <w:rStyle w:val="StyleUnderline"/>
        </w:rPr>
        <w:t xml:space="preserve"> and on the </w:t>
      </w:r>
      <w:r w:rsidRPr="006D496A">
        <w:rPr>
          <w:rStyle w:val="Emphasis"/>
        </w:rPr>
        <w:t>government budget</w:t>
      </w:r>
      <w:r w:rsidRPr="00BC3E91">
        <w:rPr>
          <w:sz w:val="16"/>
        </w:rPr>
        <w:t>.”</w:t>
      </w:r>
    </w:p>
    <w:p w14:paraId="27B3596A" w14:textId="77777777" w:rsidR="00D3516E" w:rsidRPr="00BC3E91" w:rsidRDefault="00D3516E" w:rsidP="00D3516E">
      <w:pPr>
        <w:rPr>
          <w:sz w:val="16"/>
        </w:rPr>
      </w:pPr>
      <w:r w:rsidRPr="00BC3E91">
        <w:rPr>
          <w:sz w:val="16"/>
        </w:rPr>
        <w:t>The International Monetary Fund sees Iran’s gross domestic product growing 3% in 2021.</w:t>
      </w:r>
    </w:p>
    <w:p w14:paraId="2679ED15" w14:textId="77777777" w:rsidR="00D3516E" w:rsidRDefault="00D3516E" w:rsidP="00D3516E">
      <w:pPr>
        <w:rPr>
          <w:sz w:val="16"/>
        </w:rPr>
      </w:pPr>
      <w:r w:rsidRPr="006D496A">
        <w:rPr>
          <w:rStyle w:val="StyleUnderline"/>
        </w:rPr>
        <w:t xml:space="preserve">The sanctions </w:t>
      </w:r>
      <w:r w:rsidRPr="006D496A">
        <w:rPr>
          <w:rStyle w:val="Emphasis"/>
        </w:rPr>
        <w:t>lowered</w:t>
      </w:r>
      <w:r w:rsidRPr="006D496A">
        <w:rPr>
          <w:rStyle w:val="StyleUnderline"/>
        </w:rPr>
        <w:t xml:space="preserve"> Iran’s ability to </w:t>
      </w:r>
      <w:r w:rsidRPr="006D496A">
        <w:rPr>
          <w:rStyle w:val="Emphasis"/>
        </w:rPr>
        <w:t>sell oil</w:t>
      </w:r>
      <w:r w:rsidRPr="006D496A">
        <w:rPr>
          <w:rStyle w:val="StyleUnderline"/>
        </w:rPr>
        <w:t xml:space="preserve"> and </w:t>
      </w:r>
      <w:r w:rsidRPr="006D496A">
        <w:rPr>
          <w:rStyle w:val="Emphasis"/>
        </w:rPr>
        <w:t>prevented</w:t>
      </w:r>
      <w:r w:rsidRPr="006D496A">
        <w:rPr>
          <w:rStyle w:val="StyleUnderline"/>
        </w:rPr>
        <w:t xml:space="preserve"> them from </w:t>
      </w:r>
      <w:r w:rsidRPr="006D496A">
        <w:rPr>
          <w:rStyle w:val="Emphasis"/>
        </w:rPr>
        <w:t>repatriating money</w:t>
      </w:r>
      <w:r w:rsidRPr="006D496A">
        <w:rPr>
          <w:rStyle w:val="StyleUnderline"/>
        </w:rPr>
        <w:t xml:space="preserve"> from </w:t>
      </w:r>
      <w:r w:rsidRPr="006D496A">
        <w:rPr>
          <w:rStyle w:val="Emphasis"/>
        </w:rPr>
        <w:t>energy sales</w:t>
      </w:r>
      <w:r w:rsidRPr="00BC3E91">
        <w:rPr>
          <w:sz w:val="16"/>
        </w:rPr>
        <w:t>, Abrams said.</w:t>
      </w:r>
    </w:p>
    <w:p w14:paraId="2E891399" w14:textId="77777777" w:rsidR="00D3516E" w:rsidRDefault="00D3516E" w:rsidP="00D3516E">
      <w:pPr>
        <w:rPr>
          <w:sz w:val="16"/>
        </w:rPr>
      </w:pPr>
      <w:r w:rsidRPr="00BC3E91">
        <w:rPr>
          <w:sz w:val="16"/>
        </w:rPr>
        <w:t>“</w:t>
      </w:r>
      <w:r w:rsidRPr="006D496A">
        <w:rPr>
          <w:rStyle w:val="StyleUnderline"/>
        </w:rPr>
        <w:t xml:space="preserve">There are </w:t>
      </w:r>
      <w:r w:rsidRPr="006D496A">
        <w:rPr>
          <w:rStyle w:val="Emphasis"/>
        </w:rPr>
        <w:t>billions of dollars</w:t>
      </w:r>
      <w:r w:rsidRPr="006D496A">
        <w:rPr>
          <w:rStyle w:val="StyleUnderline"/>
        </w:rPr>
        <w:t xml:space="preserve"> sitting in banks</w:t>
      </w:r>
      <w:r w:rsidRPr="00BC3E91">
        <w:rPr>
          <w:sz w:val="16"/>
        </w:rPr>
        <w:t xml:space="preserve"> in Iraq and China and South Korea … </w:t>
      </w:r>
      <w:r w:rsidRPr="006D496A">
        <w:rPr>
          <w:rStyle w:val="StyleUnderline"/>
        </w:rPr>
        <w:t xml:space="preserve">that Iran </w:t>
      </w:r>
      <w:r w:rsidRPr="006D496A">
        <w:rPr>
          <w:rStyle w:val="Emphasis"/>
        </w:rPr>
        <w:t>cannot get</w:t>
      </w:r>
      <w:r w:rsidRPr="006D496A">
        <w:rPr>
          <w:rStyle w:val="StyleUnderline"/>
        </w:rPr>
        <w:t xml:space="preserve"> its </w:t>
      </w:r>
      <w:r w:rsidRPr="006D496A">
        <w:rPr>
          <w:rStyle w:val="Emphasis"/>
        </w:rPr>
        <w:t>hands on</w:t>
      </w:r>
      <w:r w:rsidRPr="006D496A">
        <w:rPr>
          <w:rStyle w:val="StyleUnderline"/>
        </w:rPr>
        <w:t xml:space="preserve"> due to the sanctions</w:t>
      </w:r>
      <w:r w:rsidRPr="00BC3E91">
        <w:rPr>
          <w:sz w:val="16"/>
        </w:rPr>
        <w:t>,” he said.</w:t>
      </w:r>
    </w:p>
    <w:p w14:paraId="5BC1ADAC" w14:textId="77777777" w:rsidR="00D3516E" w:rsidRDefault="00D3516E" w:rsidP="00D3516E">
      <w:pPr>
        <w:rPr>
          <w:sz w:val="16"/>
        </w:rPr>
      </w:pPr>
      <w:r w:rsidRPr="00BC3E91">
        <w:rPr>
          <w:sz w:val="16"/>
        </w:rPr>
        <w:t xml:space="preserve">According to IMF estimates, </w:t>
      </w:r>
      <w:r w:rsidRPr="006D496A">
        <w:rPr>
          <w:rStyle w:val="StyleUnderline"/>
        </w:rPr>
        <w:t xml:space="preserve">the Islamic Republic’s oil exports are expected to </w:t>
      </w:r>
      <w:r w:rsidRPr="006D496A">
        <w:rPr>
          <w:rStyle w:val="Emphasis"/>
        </w:rPr>
        <w:t>continue falling</w:t>
      </w:r>
      <w:r w:rsidRPr="00BC3E91">
        <w:rPr>
          <w:sz w:val="16"/>
        </w:rPr>
        <w:t xml:space="preserve"> in 2021.</w:t>
      </w:r>
    </w:p>
    <w:p w14:paraId="30307833" w14:textId="77777777" w:rsidR="00D3516E" w:rsidRDefault="00D3516E" w:rsidP="00D3516E">
      <w:pPr>
        <w:rPr>
          <w:sz w:val="16"/>
        </w:rPr>
      </w:pPr>
      <w:r w:rsidRPr="006D496A">
        <w:rPr>
          <w:rStyle w:val="StyleUnderline"/>
        </w:rPr>
        <w:t xml:space="preserve">Exports and imports both </w:t>
      </w:r>
      <w:r w:rsidRPr="006D496A">
        <w:rPr>
          <w:rStyle w:val="Emphasis"/>
        </w:rPr>
        <w:t>fell sharply</w:t>
      </w:r>
      <w:r w:rsidRPr="006D496A">
        <w:rPr>
          <w:rStyle w:val="StyleUnderline"/>
        </w:rPr>
        <w:t xml:space="preserve"> after the sanctions were reimposed</w:t>
      </w:r>
      <w:r w:rsidRPr="00BC3E91">
        <w:rPr>
          <w:sz w:val="16"/>
        </w:rPr>
        <w:t xml:space="preserve">. Besides oil, </w:t>
      </w:r>
      <w:r w:rsidRPr="006D496A">
        <w:rPr>
          <w:rStyle w:val="StyleUnderline"/>
        </w:rPr>
        <w:t>Iran’s industrial metals</w:t>
      </w:r>
      <w:r w:rsidRPr="00BC3E91">
        <w:rPr>
          <w:sz w:val="16"/>
        </w:rPr>
        <w:t xml:space="preserve">, </w:t>
      </w:r>
      <w:r w:rsidRPr="006D496A">
        <w:rPr>
          <w:rStyle w:val="StyleUnderline"/>
        </w:rPr>
        <w:t xml:space="preserve">a </w:t>
      </w:r>
      <w:r w:rsidRPr="006D496A">
        <w:rPr>
          <w:rStyle w:val="Emphasis"/>
        </w:rPr>
        <w:t>large source</w:t>
      </w:r>
      <w:r w:rsidRPr="006D496A">
        <w:rPr>
          <w:rStyle w:val="StyleUnderline"/>
        </w:rPr>
        <w:t xml:space="preserve"> of</w:t>
      </w:r>
      <w:r w:rsidRPr="00BC3E91">
        <w:rPr>
          <w:sz w:val="16"/>
        </w:rPr>
        <w:t xml:space="preserve"> the country’s export </w:t>
      </w:r>
      <w:r w:rsidRPr="006D496A">
        <w:rPr>
          <w:rStyle w:val="Emphasis"/>
        </w:rPr>
        <w:t>revenue</w:t>
      </w:r>
      <w:r w:rsidRPr="00BC3E91">
        <w:rPr>
          <w:sz w:val="16"/>
        </w:rPr>
        <w:t xml:space="preserve">, </w:t>
      </w:r>
      <w:r w:rsidRPr="006D496A">
        <w:rPr>
          <w:rStyle w:val="StyleUnderline"/>
        </w:rPr>
        <w:t>were also sanctioned</w:t>
      </w:r>
      <w:r w:rsidRPr="00BC3E91">
        <w:rPr>
          <w:sz w:val="16"/>
        </w:rPr>
        <w:t>.</w:t>
      </w:r>
    </w:p>
    <w:p w14:paraId="4E8018C3" w14:textId="77777777" w:rsidR="00D3516E" w:rsidRDefault="00D3516E" w:rsidP="00D3516E">
      <w:pPr>
        <w:rPr>
          <w:sz w:val="16"/>
        </w:rPr>
      </w:pPr>
      <w:r w:rsidRPr="00BC3E91">
        <w:rPr>
          <w:sz w:val="16"/>
        </w:rPr>
        <w:t xml:space="preserve">IMF estimates suggest </w:t>
      </w:r>
      <w:r w:rsidRPr="006D496A">
        <w:rPr>
          <w:rStyle w:val="StyleUnderline"/>
        </w:rPr>
        <w:t xml:space="preserve">Iran fell into a </w:t>
      </w:r>
      <w:r w:rsidRPr="006D496A">
        <w:rPr>
          <w:rStyle w:val="Emphasis"/>
        </w:rPr>
        <w:t>trade deficit</w:t>
      </w:r>
      <w:r w:rsidRPr="006D496A">
        <w:rPr>
          <w:rStyle w:val="StyleUnderline"/>
        </w:rPr>
        <w:t xml:space="preserve"> of $3.45 billion in 2020</w:t>
      </w:r>
      <w:r w:rsidRPr="00BC3E91">
        <w:rPr>
          <w:sz w:val="16"/>
        </w:rPr>
        <w:t xml:space="preserve">. The country had a </w:t>
      </w:r>
      <w:r w:rsidRPr="006D496A">
        <w:rPr>
          <w:rStyle w:val="StyleUnderline"/>
        </w:rPr>
        <w:t>trade surplus of $6.11 billion</w:t>
      </w:r>
      <w:r w:rsidRPr="00BC3E91">
        <w:rPr>
          <w:sz w:val="16"/>
        </w:rPr>
        <w:t xml:space="preserve"> in 2019, according to the IMF.</w:t>
      </w:r>
    </w:p>
    <w:p w14:paraId="2342E1AF" w14:textId="77777777" w:rsidR="00D3516E" w:rsidRDefault="00D3516E" w:rsidP="00D3516E">
      <w:pPr>
        <w:rPr>
          <w:sz w:val="16"/>
        </w:rPr>
      </w:pPr>
      <w:r w:rsidRPr="006D496A">
        <w:rPr>
          <w:rStyle w:val="StyleUnderline"/>
        </w:rPr>
        <w:t xml:space="preserve">The Iranian currency has </w:t>
      </w:r>
      <w:r w:rsidRPr="006D496A">
        <w:rPr>
          <w:rStyle w:val="Emphasis"/>
        </w:rPr>
        <w:t>dropped steadily</w:t>
      </w:r>
      <w:r w:rsidRPr="00BC3E91">
        <w:rPr>
          <w:sz w:val="16"/>
        </w:rPr>
        <w:t xml:space="preserve"> since early 2018, but Matthew Bey, a senior global analyst at Stratfor, said the rial has “somewhat stabilized.”</w:t>
      </w:r>
    </w:p>
    <w:p w14:paraId="57D8BF2E" w14:textId="77777777" w:rsidR="00D3516E" w:rsidRDefault="00D3516E" w:rsidP="00D3516E">
      <w:pPr>
        <w:rPr>
          <w:sz w:val="16"/>
        </w:rPr>
      </w:pPr>
      <w:r w:rsidRPr="00BC3E91">
        <w:rPr>
          <w:sz w:val="16"/>
        </w:rPr>
        <w:t>Still, its value on the unofficial market stands at more than 250,000 rials per dollar — that’s far from the central bank’s official rate of 42,000 rials per dollar that’s used for most imported goods.</w:t>
      </w:r>
    </w:p>
    <w:p w14:paraId="312B21ED" w14:textId="77777777" w:rsidR="00D3516E" w:rsidRDefault="00D3516E" w:rsidP="00D3516E">
      <w:pPr>
        <w:rPr>
          <w:sz w:val="16"/>
        </w:rPr>
      </w:pPr>
      <w:r w:rsidRPr="006D496A">
        <w:rPr>
          <w:rStyle w:val="StyleUnderline"/>
        </w:rPr>
        <w:t xml:space="preserve">A weaker currency makes </w:t>
      </w:r>
      <w:r w:rsidRPr="006D496A">
        <w:rPr>
          <w:rStyle w:val="Emphasis"/>
        </w:rPr>
        <w:t>imports more expensive</w:t>
      </w:r>
      <w:r w:rsidRPr="006D496A">
        <w:rPr>
          <w:rStyle w:val="StyleUnderline"/>
        </w:rPr>
        <w:t xml:space="preserve"> for locals</w:t>
      </w:r>
      <w:r w:rsidRPr="00BC3E91">
        <w:rPr>
          <w:sz w:val="16"/>
        </w:rPr>
        <w:t xml:space="preserve">, </w:t>
      </w:r>
      <w:r w:rsidRPr="006D496A">
        <w:rPr>
          <w:rStyle w:val="StyleUnderline"/>
        </w:rPr>
        <w:t xml:space="preserve">and </w:t>
      </w:r>
      <w:r w:rsidRPr="006D496A">
        <w:rPr>
          <w:rStyle w:val="Emphasis"/>
        </w:rPr>
        <w:t>high inflation</w:t>
      </w:r>
      <w:r w:rsidRPr="006D496A">
        <w:rPr>
          <w:rStyle w:val="StyleUnderline"/>
        </w:rPr>
        <w:t xml:space="preserve"> means the cost of living is </w:t>
      </w:r>
      <w:r w:rsidRPr="006D496A">
        <w:rPr>
          <w:rStyle w:val="Emphasis"/>
        </w:rPr>
        <w:t>rising</w:t>
      </w:r>
      <w:r w:rsidRPr="006D496A">
        <w:rPr>
          <w:rStyle w:val="StyleUnderline"/>
        </w:rPr>
        <w:t xml:space="preserve"> at a time when the people are already struggling</w:t>
      </w:r>
      <w:r w:rsidRPr="00BC3E91">
        <w:rPr>
          <w:sz w:val="16"/>
        </w:rPr>
        <w:t xml:space="preserve"> with a weak economy and job market.</w:t>
      </w:r>
    </w:p>
    <w:p w14:paraId="5EC14F3F" w14:textId="77777777" w:rsidR="00D3516E" w:rsidRDefault="00D3516E" w:rsidP="00D3516E">
      <w:pPr>
        <w:rPr>
          <w:sz w:val="16"/>
        </w:rPr>
      </w:pPr>
      <w:r w:rsidRPr="006D496A">
        <w:rPr>
          <w:rStyle w:val="StyleUnderline"/>
        </w:rPr>
        <w:t xml:space="preserve">High </w:t>
      </w:r>
      <w:r w:rsidRPr="006D496A">
        <w:rPr>
          <w:rStyle w:val="Emphasis"/>
        </w:rPr>
        <w:t>unemployment rates</w:t>
      </w:r>
      <w:r w:rsidRPr="006D496A">
        <w:rPr>
          <w:rStyle w:val="StyleUnderline"/>
        </w:rPr>
        <w:t xml:space="preserve"> are set to </w:t>
      </w:r>
      <w:r w:rsidRPr="006D496A">
        <w:rPr>
          <w:rStyle w:val="Emphasis"/>
        </w:rPr>
        <w:t>increase</w:t>
      </w:r>
      <w:r w:rsidRPr="00BC3E91">
        <w:rPr>
          <w:sz w:val="16"/>
        </w:rPr>
        <w:t xml:space="preserve"> even further given Iran’s economic struggles.</w:t>
      </w:r>
    </w:p>
    <w:p w14:paraId="390A0F09" w14:textId="77777777" w:rsidR="00D3516E" w:rsidRPr="00BC3E91" w:rsidRDefault="00D3516E" w:rsidP="00D3516E">
      <w:pPr>
        <w:rPr>
          <w:sz w:val="16"/>
        </w:rPr>
      </w:pPr>
      <w:r w:rsidRPr="00BC3E91">
        <w:rPr>
          <w:sz w:val="16"/>
        </w:rPr>
        <w:t xml:space="preserve">An estimated </w:t>
      </w:r>
      <w:r w:rsidRPr="006D496A">
        <w:rPr>
          <w:rStyle w:val="StyleUnderline"/>
        </w:rPr>
        <w:t>12.4% of the population</w:t>
      </w:r>
      <w:r w:rsidRPr="00BC3E91">
        <w:rPr>
          <w:sz w:val="16"/>
        </w:rPr>
        <w:t xml:space="preserve"> is expected to be </w:t>
      </w:r>
      <w:r w:rsidRPr="006D496A">
        <w:rPr>
          <w:rStyle w:val="Emphasis"/>
        </w:rPr>
        <w:t>out of work</w:t>
      </w:r>
      <w:r w:rsidRPr="00BC3E91">
        <w:rPr>
          <w:sz w:val="16"/>
        </w:rPr>
        <w:t xml:space="preserve"> in 2021, according to IMF projections.</w:t>
      </w:r>
    </w:p>
    <w:p w14:paraId="51EF9C5E" w14:textId="77777777" w:rsidR="00D3516E" w:rsidRDefault="00D3516E" w:rsidP="00D3516E">
      <w:pPr>
        <w:rPr>
          <w:sz w:val="16"/>
        </w:rPr>
      </w:pPr>
      <w:r w:rsidRPr="00BC3E91">
        <w:rPr>
          <w:sz w:val="16"/>
        </w:rPr>
        <w:lastRenderedPageBreak/>
        <w:t xml:space="preserve">Iran’s government is spending beyond its </w:t>
      </w:r>
      <w:proofErr w:type="gramStart"/>
      <w:r w:rsidRPr="00BC3E91">
        <w:rPr>
          <w:sz w:val="16"/>
        </w:rPr>
        <w:t>means, and</w:t>
      </w:r>
      <w:proofErr w:type="gramEnd"/>
      <w:r w:rsidRPr="00BC3E91">
        <w:rPr>
          <w:sz w:val="16"/>
        </w:rPr>
        <w:t xml:space="preserve"> has seen a widening fiscal deficit. While this is not always a bad thing, it could restrict the country’s ability to improve economic activity and recover from the coronavirus pandemic.</w:t>
      </w:r>
    </w:p>
    <w:p w14:paraId="704EA2A7" w14:textId="77777777" w:rsidR="00D3516E" w:rsidRPr="00FC26B9" w:rsidRDefault="00D3516E" w:rsidP="00D3516E"/>
    <w:p w14:paraId="53FA0AD1" w14:textId="77777777" w:rsidR="00D3516E" w:rsidRPr="00CA08E9" w:rsidRDefault="00D3516E" w:rsidP="00663A09">
      <w:pPr>
        <w:rPr>
          <w:sz w:val="16"/>
        </w:rPr>
      </w:pPr>
    </w:p>
    <w:p w14:paraId="76028AE5" w14:textId="77777777" w:rsidR="00663A09" w:rsidRPr="00FC26B9" w:rsidRDefault="00663A09" w:rsidP="00663A09">
      <w:pPr>
        <w:pStyle w:val="Heading2"/>
      </w:pPr>
      <w:proofErr w:type="spellStart"/>
      <w:r w:rsidRPr="00FC26B9">
        <w:lastRenderedPageBreak/>
        <w:t>aff</w:t>
      </w:r>
      <w:proofErr w:type="spellEnd"/>
    </w:p>
    <w:p w14:paraId="5A976FDF" w14:textId="77777777" w:rsidR="00663A09" w:rsidRDefault="00663A09" w:rsidP="00663A09">
      <w:pPr>
        <w:pStyle w:val="Heading3"/>
      </w:pPr>
      <w:r>
        <w:lastRenderedPageBreak/>
        <w:t xml:space="preserve">at: </w:t>
      </w:r>
      <w:proofErr w:type="spellStart"/>
      <w:r>
        <w:t>korea</w:t>
      </w:r>
      <w:proofErr w:type="spellEnd"/>
      <w:r>
        <w:t xml:space="preserve"> </w:t>
      </w:r>
      <w:proofErr w:type="spellStart"/>
      <w:r>
        <w:t>qpq</w:t>
      </w:r>
      <w:proofErr w:type="spellEnd"/>
    </w:p>
    <w:p w14:paraId="7EABA170" w14:textId="77777777" w:rsidR="00663A09" w:rsidRDefault="00663A09" w:rsidP="00663A09">
      <w:pPr>
        <w:pStyle w:val="Heading4"/>
      </w:pPr>
      <w:proofErr w:type="gramStart"/>
      <w:r>
        <w:t>Korea’s</w:t>
      </w:r>
      <w:proofErr w:type="gramEnd"/>
      <w:r>
        <w:t xml:space="preserve"> </w:t>
      </w:r>
      <w:r w:rsidRPr="004D1491">
        <w:rPr>
          <w:u w:val="single"/>
        </w:rPr>
        <w:t>rejected it</w:t>
      </w:r>
      <w:r>
        <w:t xml:space="preserve">, even if </w:t>
      </w:r>
      <w:r w:rsidRPr="00931A85">
        <w:rPr>
          <w:u w:val="single"/>
        </w:rPr>
        <w:t>process-based</w:t>
      </w:r>
      <w:r>
        <w:t>.</w:t>
      </w:r>
    </w:p>
    <w:p w14:paraId="195D4751" w14:textId="77777777" w:rsidR="00663A09" w:rsidRPr="00C37BFF" w:rsidRDefault="00663A09" w:rsidP="00663A09">
      <w:proofErr w:type="spellStart"/>
      <w:r w:rsidRPr="00FC26B9">
        <w:rPr>
          <w:rStyle w:val="Style13ptBold"/>
        </w:rPr>
        <w:t>Stangarone</w:t>
      </w:r>
      <w:proofErr w:type="spellEnd"/>
      <w:r w:rsidRPr="00FC26B9">
        <w:rPr>
          <w:rStyle w:val="Style13ptBold"/>
        </w:rPr>
        <w:t xml:space="preserve"> ’21</w:t>
      </w:r>
      <w:r w:rsidRPr="00FC26B9">
        <w:t xml:space="preserve"> [Troy; Senior Director and Fellow, Korea Economics Institute. “Removing Sanctions on North Korea: Challenges and Potential Pathways.” Special Report, Number 504.] TDI</w:t>
      </w:r>
    </w:p>
    <w:p w14:paraId="2A85AB0B" w14:textId="77777777" w:rsidR="00663A09" w:rsidRPr="00760F70" w:rsidRDefault="00663A09" w:rsidP="00663A09">
      <w:pPr>
        <w:rPr>
          <w:sz w:val="16"/>
        </w:rPr>
      </w:pPr>
      <w:r w:rsidRPr="00760F70">
        <w:rPr>
          <w:sz w:val="16"/>
        </w:rPr>
        <w:t xml:space="preserve">The second pathway would </w:t>
      </w:r>
      <w:r w:rsidRPr="00770FDB">
        <w:rPr>
          <w:rStyle w:val="TitleChar"/>
        </w:rPr>
        <w:t xml:space="preserve">maintain sanctions until North Korea completely or </w:t>
      </w:r>
      <w:r w:rsidRPr="00770FDB">
        <w:rPr>
          <w:rStyle w:val="Emphasis"/>
        </w:rPr>
        <w:t>significantly dismantled</w:t>
      </w:r>
      <w:r w:rsidRPr="00770FDB">
        <w:rPr>
          <w:rStyle w:val="TitleChar"/>
        </w:rPr>
        <w:t xml:space="preserve"> its </w:t>
      </w:r>
      <w:r w:rsidRPr="00760F70">
        <w:rPr>
          <w:rStyle w:val="Emphasis"/>
        </w:rPr>
        <w:t>weapons programs</w:t>
      </w:r>
      <w:r w:rsidRPr="00760F70">
        <w:rPr>
          <w:sz w:val="16"/>
        </w:rPr>
        <w:t xml:space="preserve">. However, </w:t>
      </w:r>
      <w:r w:rsidRPr="00250672">
        <w:rPr>
          <w:rStyle w:val="TitleChar"/>
        </w:rPr>
        <w:t xml:space="preserve">North Korea has </w:t>
      </w:r>
      <w:r w:rsidRPr="00250672">
        <w:rPr>
          <w:rStyle w:val="Emphasis"/>
        </w:rPr>
        <w:t>consistently rejected</w:t>
      </w:r>
      <w:r w:rsidRPr="00250672">
        <w:rPr>
          <w:rStyle w:val="TitleChar"/>
        </w:rPr>
        <w:t xml:space="preserve"> giving up its nuclear program without receiving </w:t>
      </w:r>
      <w:r w:rsidRPr="00250672">
        <w:rPr>
          <w:rStyle w:val="Emphasis"/>
        </w:rPr>
        <w:t>reciprocal benefits simultaneously</w:t>
      </w:r>
      <w:r w:rsidRPr="00760F70">
        <w:rPr>
          <w:sz w:val="16"/>
        </w:rPr>
        <w:t>.</w:t>
      </w:r>
    </w:p>
    <w:p w14:paraId="64FF9CCF" w14:textId="77777777" w:rsidR="00663A09" w:rsidRPr="00760F70" w:rsidRDefault="00663A09" w:rsidP="00663A09">
      <w:pPr>
        <w:rPr>
          <w:sz w:val="16"/>
        </w:rPr>
      </w:pPr>
      <w:r w:rsidRPr="00760F70">
        <w:rPr>
          <w:sz w:val="16"/>
        </w:rPr>
        <w:t xml:space="preserve">The third pathway would consist of an </w:t>
      </w:r>
      <w:r w:rsidRPr="0014757D">
        <w:rPr>
          <w:rStyle w:val="Emphasis"/>
        </w:rPr>
        <w:t>incremental exchange</w:t>
      </w:r>
      <w:r w:rsidRPr="0014757D">
        <w:rPr>
          <w:rStyle w:val="TitleChar"/>
        </w:rPr>
        <w:t xml:space="preserve"> of sanctions relief and denuclearization measures as part of a </w:t>
      </w:r>
      <w:r w:rsidRPr="0014757D">
        <w:rPr>
          <w:rStyle w:val="Emphasis"/>
        </w:rPr>
        <w:t>comprehensive roadmap</w:t>
      </w:r>
      <w:r w:rsidRPr="00760F70">
        <w:rPr>
          <w:sz w:val="16"/>
        </w:rPr>
        <w:t>. Under this approach, the negotiators would develop a detailed plan that specified which parts of North Korea’s nuclear and missile programs would be dismantled, the timelines for dismantlement, and what UN sanctions relief or additional economic incentives North Korea would receive in return. The main advantage of a roadmap is that both sides would agree from the outset on the ultimate destination of the process, what the various dismantlement steps and sanctions relief measures would be, when they would take place, and what sort of remedial measures would be adopted if either side did not live up to its obligations. The downside of this approach, however, is that</w:t>
      </w:r>
      <w:r w:rsidRPr="00094F63">
        <w:rPr>
          <w:rStyle w:val="TitleChar"/>
        </w:rPr>
        <w:t xml:space="preserve"> North Korea has </w:t>
      </w:r>
      <w:r w:rsidRPr="00FD72B0">
        <w:rPr>
          <w:rStyle w:val="Emphasis"/>
        </w:rPr>
        <w:t>generally rejected</w:t>
      </w:r>
      <w:r w:rsidRPr="00094F63">
        <w:rPr>
          <w:rStyle w:val="TitleChar"/>
        </w:rPr>
        <w:t xml:space="preserve"> the idea of developing a comprehensive</w:t>
      </w:r>
      <w:r w:rsidRPr="00760F70">
        <w:rPr>
          <w:sz w:val="16"/>
        </w:rPr>
        <w:t xml:space="preserve">, </w:t>
      </w:r>
      <w:r w:rsidRPr="00FD72B0">
        <w:rPr>
          <w:rStyle w:val="Emphasis"/>
        </w:rPr>
        <w:t>detailed roadmap</w:t>
      </w:r>
      <w:r w:rsidRPr="00760F70">
        <w:rPr>
          <w:sz w:val="16"/>
        </w:rPr>
        <w:t>, and an all-or-nothing approach can foreclose the potential for limited but tangible progress.</w:t>
      </w:r>
    </w:p>
    <w:p w14:paraId="3D2FACE8" w14:textId="77777777" w:rsidR="00663A09" w:rsidRDefault="00663A09" w:rsidP="00663A09">
      <w:pPr>
        <w:rPr>
          <w:sz w:val="16"/>
        </w:rPr>
      </w:pPr>
    </w:p>
    <w:p w14:paraId="690915D9" w14:textId="77777777" w:rsidR="00663A09" w:rsidRDefault="00663A09" w:rsidP="00663A09">
      <w:pPr>
        <w:pStyle w:val="Heading3"/>
      </w:pPr>
      <w:r>
        <w:lastRenderedPageBreak/>
        <w:t xml:space="preserve">at: </w:t>
      </w:r>
      <w:proofErr w:type="spellStart"/>
      <w:r>
        <w:t>china</w:t>
      </w:r>
      <w:proofErr w:type="spellEnd"/>
      <w:r>
        <w:t xml:space="preserve"> counterplan</w:t>
      </w:r>
    </w:p>
    <w:p w14:paraId="1C98104F" w14:textId="77777777" w:rsidR="00663A09" w:rsidRPr="00E27E7D" w:rsidRDefault="00663A09" w:rsidP="00663A09">
      <w:pPr>
        <w:pStyle w:val="Heading4"/>
      </w:pPr>
      <w:r>
        <w:t xml:space="preserve">China </w:t>
      </w:r>
      <w:r w:rsidRPr="003F178A">
        <w:rPr>
          <w:u w:val="single"/>
        </w:rPr>
        <w:t>won’t</w:t>
      </w:r>
      <w:r>
        <w:t xml:space="preserve"> cooperate </w:t>
      </w:r>
      <w:proofErr w:type="gramStart"/>
      <w:r>
        <w:t>on</w:t>
      </w:r>
      <w:proofErr w:type="gramEnd"/>
      <w:r>
        <w:t xml:space="preserve"> Korea.</w:t>
      </w:r>
    </w:p>
    <w:p w14:paraId="10B65E73" w14:textId="77777777" w:rsidR="00663A09" w:rsidRPr="00C55E2A" w:rsidRDefault="00663A09" w:rsidP="00663A09">
      <w:r w:rsidRPr="008121F0">
        <w:rPr>
          <w:rStyle w:val="Style13ptBold"/>
        </w:rPr>
        <w:t xml:space="preserve">Rubin </w:t>
      </w:r>
      <w:r>
        <w:rPr>
          <w:rStyle w:val="Style13ptBold"/>
        </w:rPr>
        <w:t>’</w:t>
      </w:r>
      <w:r w:rsidRPr="008121F0">
        <w:rPr>
          <w:rStyle w:val="Style13ptBold"/>
        </w:rPr>
        <w:t>22</w:t>
      </w:r>
      <w:r>
        <w:t xml:space="preserve"> [Michael; Senior Fellow, American Enterprise Institute, former Pentagon official, Ph.D. &amp; M.A. in History, Yale University. “</w:t>
      </w:r>
      <w:r w:rsidRPr="00E3394C">
        <w:rPr>
          <w:rStyle w:val="Emphasis"/>
        </w:rPr>
        <w:t>History Proves</w:t>
      </w:r>
      <w:r w:rsidRPr="009968E4">
        <w:rPr>
          <w:rStyle w:val="TitleChar"/>
        </w:rPr>
        <w:t xml:space="preserve"> China Will </w:t>
      </w:r>
      <w:r w:rsidRPr="009968E4">
        <w:rPr>
          <w:rStyle w:val="Emphasis"/>
        </w:rPr>
        <w:t>Never Help</w:t>
      </w:r>
      <w:r w:rsidRPr="009968E4">
        <w:rPr>
          <w:rStyle w:val="TitleChar"/>
        </w:rPr>
        <w:t xml:space="preserve"> Biden on North Korea</w:t>
      </w:r>
      <w:r>
        <w:t xml:space="preserve">.” </w:t>
      </w:r>
      <w:r w:rsidRPr="008121F0">
        <w:t>https://www.aei.org/op-eds/history-proves-china-will-never-help-biden-on-north-korea%EF%BF%BC/</w:t>
      </w:r>
      <w:r>
        <w:t>] TDI</w:t>
      </w:r>
    </w:p>
    <w:p w14:paraId="3F521AA6" w14:textId="77777777" w:rsidR="00663A09" w:rsidRPr="00B55D2E" w:rsidRDefault="00663A09" w:rsidP="00663A09">
      <w:pPr>
        <w:rPr>
          <w:sz w:val="16"/>
        </w:rPr>
      </w:pPr>
      <w:r w:rsidRPr="00B55D2E">
        <w:rPr>
          <w:rStyle w:val="TitleChar"/>
        </w:rPr>
        <w:t xml:space="preserve">Biden may believe he </w:t>
      </w:r>
      <w:r w:rsidRPr="00B55D2E">
        <w:rPr>
          <w:rStyle w:val="Emphasis"/>
        </w:rPr>
        <w:t>knows Xi</w:t>
      </w:r>
      <w:r w:rsidRPr="00B55D2E">
        <w:rPr>
          <w:rStyle w:val="TitleChar"/>
        </w:rPr>
        <w:t xml:space="preserve"> and can work with the Chinese leader</w:t>
      </w:r>
      <w:r w:rsidRPr="00B55D2E">
        <w:rPr>
          <w:sz w:val="16"/>
        </w:rPr>
        <w:t xml:space="preserve">, </w:t>
      </w:r>
      <w:r w:rsidRPr="00B55D2E">
        <w:rPr>
          <w:rStyle w:val="TitleChar"/>
        </w:rPr>
        <w:t xml:space="preserve">but </w:t>
      </w:r>
      <w:r w:rsidRPr="00B55D2E">
        <w:rPr>
          <w:rStyle w:val="Emphasis"/>
        </w:rPr>
        <w:t>history matters</w:t>
      </w:r>
      <w:r w:rsidRPr="00B55D2E">
        <w:rPr>
          <w:sz w:val="16"/>
        </w:rPr>
        <w:t xml:space="preserve">. </w:t>
      </w:r>
      <w:r w:rsidRPr="00B55D2E">
        <w:rPr>
          <w:rStyle w:val="TitleChar"/>
        </w:rPr>
        <w:t>Xi</w:t>
      </w:r>
      <w:r w:rsidRPr="00B55D2E">
        <w:rPr>
          <w:sz w:val="16"/>
        </w:rPr>
        <w:t xml:space="preserve"> looks down on democrats. Whether Democrats or Republicans hold the White House, he </w:t>
      </w:r>
      <w:r w:rsidRPr="00B55D2E">
        <w:rPr>
          <w:rStyle w:val="TitleChar"/>
        </w:rPr>
        <w:t xml:space="preserve">believes he can </w:t>
      </w:r>
      <w:r w:rsidRPr="00B55D2E">
        <w:rPr>
          <w:rStyle w:val="Emphasis"/>
        </w:rPr>
        <w:t>cheat with impunity</w:t>
      </w:r>
      <w:r w:rsidRPr="00B55D2E">
        <w:rPr>
          <w:sz w:val="16"/>
        </w:rPr>
        <w:t xml:space="preserve">. Not only does </w:t>
      </w:r>
      <w:r w:rsidRPr="00B55D2E">
        <w:rPr>
          <w:rStyle w:val="TitleChar"/>
        </w:rPr>
        <w:t>pride mean no U.S. president</w:t>
      </w:r>
      <w:r w:rsidRPr="00B55D2E">
        <w:rPr>
          <w:sz w:val="16"/>
        </w:rPr>
        <w:t xml:space="preserve"> and </w:t>
      </w:r>
      <w:r w:rsidRPr="00B55D2E">
        <w:rPr>
          <w:strike/>
          <w:sz w:val="16"/>
        </w:rPr>
        <w:t>his</w:t>
      </w:r>
      <w:r w:rsidRPr="00B55D2E">
        <w:rPr>
          <w:sz w:val="16"/>
        </w:rPr>
        <w:t xml:space="preserve"> national security team </w:t>
      </w:r>
      <w:r w:rsidRPr="00B55D2E">
        <w:rPr>
          <w:rStyle w:val="TitleChar"/>
        </w:rPr>
        <w:t xml:space="preserve">would admit their </w:t>
      </w:r>
      <w:r w:rsidRPr="00B55D2E">
        <w:rPr>
          <w:rStyle w:val="Emphasis"/>
        </w:rPr>
        <w:t>own naiveté</w:t>
      </w:r>
      <w:r w:rsidRPr="00B55D2E">
        <w:rPr>
          <w:sz w:val="16"/>
        </w:rPr>
        <w:t xml:space="preserve">, but </w:t>
      </w:r>
      <w:r w:rsidRPr="00B55D2E">
        <w:rPr>
          <w:rStyle w:val="Emphasis"/>
        </w:rPr>
        <w:t>litigating deceit</w:t>
      </w:r>
      <w:r w:rsidRPr="00B55D2E">
        <w:rPr>
          <w:rStyle w:val="TitleChar"/>
        </w:rPr>
        <w:t xml:space="preserve"> would extend past the end of the U.S. president’s term</w:t>
      </w:r>
      <w:r w:rsidRPr="00B55D2E">
        <w:rPr>
          <w:sz w:val="16"/>
        </w:rPr>
        <w:t>, at which point it would be Groundhog Day as the new president tried to reset relations with a blank slate.</w:t>
      </w:r>
    </w:p>
    <w:p w14:paraId="4BD526F9" w14:textId="77777777" w:rsidR="00663A09" w:rsidRPr="00B55D2E" w:rsidRDefault="00663A09" w:rsidP="00663A09">
      <w:pPr>
        <w:rPr>
          <w:sz w:val="16"/>
        </w:rPr>
      </w:pPr>
      <w:r w:rsidRPr="00B55D2E">
        <w:rPr>
          <w:sz w:val="16"/>
        </w:rPr>
        <w:t xml:space="preserve">And, while some surrounding Biden may try to draw a redline, here too precedent matters. </w:t>
      </w:r>
      <w:r w:rsidRPr="00B55D2E">
        <w:rPr>
          <w:rStyle w:val="TitleChar"/>
        </w:rPr>
        <w:t>China sees</w:t>
      </w:r>
      <w:r w:rsidRPr="00B55D2E">
        <w:rPr>
          <w:sz w:val="16"/>
        </w:rPr>
        <w:t xml:space="preserve"> the </w:t>
      </w:r>
      <w:r w:rsidRPr="00B55D2E">
        <w:rPr>
          <w:rStyle w:val="TitleChar"/>
        </w:rPr>
        <w:t>U.S. abandonment of Afghanistan and Biden’s talk of ending</w:t>
      </w:r>
      <w:r w:rsidRPr="00B55D2E">
        <w:rPr>
          <w:sz w:val="16"/>
        </w:rPr>
        <w:t xml:space="preserve"> “</w:t>
      </w:r>
      <w:r w:rsidRPr="00B55D2E">
        <w:rPr>
          <w:rStyle w:val="Emphasis"/>
        </w:rPr>
        <w:t>forever wars</w:t>
      </w:r>
      <w:r w:rsidRPr="00B55D2E">
        <w:rPr>
          <w:sz w:val="16"/>
        </w:rPr>
        <w:t xml:space="preserve">” </w:t>
      </w:r>
      <w:r w:rsidRPr="00B55D2E">
        <w:rPr>
          <w:rStyle w:val="TitleChar"/>
        </w:rPr>
        <w:t xml:space="preserve">as a sign the </w:t>
      </w:r>
      <w:r w:rsidRPr="00B55D2E">
        <w:rPr>
          <w:rStyle w:val="Emphasis"/>
        </w:rPr>
        <w:t>U</w:t>
      </w:r>
      <w:r w:rsidRPr="00B55D2E">
        <w:rPr>
          <w:rStyle w:val="TitleChar"/>
        </w:rPr>
        <w:t xml:space="preserve">nited </w:t>
      </w:r>
      <w:r w:rsidRPr="00B55D2E">
        <w:rPr>
          <w:rStyle w:val="Emphasis"/>
        </w:rPr>
        <w:t>S</w:t>
      </w:r>
      <w:r w:rsidRPr="00B55D2E">
        <w:rPr>
          <w:rStyle w:val="TitleChar"/>
        </w:rPr>
        <w:t>tates no longer has the stamina to run a 100-day marathon let alone a 100-year one</w:t>
      </w:r>
      <w:r w:rsidRPr="00B55D2E">
        <w:rPr>
          <w:sz w:val="16"/>
        </w:rPr>
        <w:t xml:space="preserve">. </w:t>
      </w:r>
      <w:r w:rsidRPr="00B55D2E">
        <w:rPr>
          <w:rStyle w:val="TitleChar"/>
        </w:rPr>
        <w:t xml:space="preserve">That Biden </w:t>
      </w:r>
      <w:r w:rsidRPr="00B55D2E">
        <w:rPr>
          <w:rStyle w:val="Emphasis"/>
        </w:rPr>
        <w:t>subsequently entertained</w:t>
      </w:r>
      <w:r w:rsidRPr="00B55D2E">
        <w:rPr>
          <w:rStyle w:val="TitleChar"/>
        </w:rPr>
        <w:t xml:space="preserve"> ending the Korean War</w:t>
      </w:r>
      <w:r w:rsidRPr="00B55D2E">
        <w:rPr>
          <w:sz w:val="16"/>
        </w:rPr>
        <w:t xml:space="preserve">, a move that would mean the immediate withdrawal of U.S. forces from the Korean Peninsula, </w:t>
      </w:r>
      <w:r w:rsidRPr="00B55D2E">
        <w:rPr>
          <w:rStyle w:val="TitleChar"/>
        </w:rPr>
        <w:t xml:space="preserve">undercuts </w:t>
      </w:r>
      <w:r w:rsidRPr="00B55D2E">
        <w:rPr>
          <w:rStyle w:val="Emphasis"/>
        </w:rPr>
        <w:t>any effort</w:t>
      </w:r>
      <w:r w:rsidRPr="00B55D2E">
        <w:rPr>
          <w:rStyle w:val="TitleChar"/>
        </w:rPr>
        <w:t xml:space="preserve"> by Biden to puff his chest out now</w:t>
      </w:r>
      <w:r w:rsidRPr="00B55D2E">
        <w:rPr>
          <w:sz w:val="16"/>
        </w:rPr>
        <w:t>.</w:t>
      </w:r>
    </w:p>
    <w:p w14:paraId="4B450209" w14:textId="77777777" w:rsidR="00663A09" w:rsidRPr="00B37327" w:rsidRDefault="00663A09" w:rsidP="00663A09">
      <w:pPr>
        <w:rPr>
          <w:sz w:val="16"/>
        </w:rPr>
      </w:pPr>
      <w:r w:rsidRPr="00B55D2E">
        <w:rPr>
          <w:sz w:val="16"/>
        </w:rPr>
        <w:t xml:space="preserve">For the past two years, </w:t>
      </w:r>
      <w:r w:rsidRPr="00B55D2E">
        <w:rPr>
          <w:rStyle w:val="TitleChar"/>
        </w:rPr>
        <w:t xml:space="preserve">Xi has </w:t>
      </w:r>
      <w:r w:rsidRPr="00B55D2E">
        <w:rPr>
          <w:rStyle w:val="Emphasis"/>
        </w:rPr>
        <w:t>played Biden</w:t>
      </w:r>
      <w:r w:rsidRPr="00B55D2E">
        <w:rPr>
          <w:rStyle w:val="TitleChar"/>
        </w:rPr>
        <w:t xml:space="preserve"> like a fiddle</w:t>
      </w:r>
      <w:r w:rsidRPr="00B55D2E">
        <w:rPr>
          <w:sz w:val="16"/>
        </w:rPr>
        <w:t xml:space="preserve">. </w:t>
      </w:r>
      <w:r w:rsidRPr="00E27E7D">
        <w:rPr>
          <w:rStyle w:val="TitleChar"/>
        </w:rPr>
        <w:t>Xi’s team</w:t>
      </w:r>
      <w:r w:rsidRPr="00B55D2E">
        <w:rPr>
          <w:sz w:val="16"/>
        </w:rPr>
        <w:t xml:space="preserve">, meanwhile, </w:t>
      </w:r>
      <w:r w:rsidRPr="00E27E7D">
        <w:rPr>
          <w:rStyle w:val="TitleChar"/>
        </w:rPr>
        <w:t xml:space="preserve">views Biden’s team as </w:t>
      </w:r>
      <w:r w:rsidRPr="00E27E7D">
        <w:rPr>
          <w:rStyle w:val="Emphasis"/>
        </w:rPr>
        <w:t>incompetent naïfs</w:t>
      </w:r>
      <w:r w:rsidRPr="00B55D2E">
        <w:rPr>
          <w:sz w:val="16"/>
        </w:rPr>
        <w:t>. If Biden is to break that dynamic, it is time to speak softly, treat Xi with the disdain he deserves, and show through the Pentagon budget, unabashed support for Taiwan, and prolonged Carrier Strike Group deployments toward the Korean Peninsula and Japan that the United States means business.</w:t>
      </w:r>
    </w:p>
    <w:p w14:paraId="316BFC78" w14:textId="77777777" w:rsidR="00663A09" w:rsidRDefault="00663A09" w:rsidP="00663A09">
      <w:pPr>
        <w:rPr>
          <w:sz w:val="16"/>
        </w:rPr>
      </w:pPr>
    </w:p>
    <w:p w14:paraId="16C16256" w14:textId="77777777" w:rsidR="00663A09" w:rsidRPr="00FC26B9" w:rsidRDefault="00663A09" w:rsidP="00663A09">
      <w:pPr>
        <w:pStyle w:val="Heading3"/>
      </w:pPr>
      <w:proofErr w:type="spellStart"/>
      <w:r w:rsidRPr="00FC26B9">
        <w:lastRenderedPageBreak/>
        <w:t>korea</w:t>
      </w:r>
      <w:proofErr w:type="spellEnd"/>
      <w:r w:rsidRPr="00FC26B9">
        <w:t xml:space="preserve"> nuclear testing defense</w:t>
      </w:r>
    </w:p>
    <w:p w14:paraId="13E62F72" w14:textId="77777777" w:rsidR="00663A09" w:rsidRPr="00FC26B9" w:rsidRDefault="00663A09" w:rsidP="00663A09">
      <w:pPr>
        <w:pStyle w:val="Heading4"/>
      </w:pPr>
      <w:r w:rsidRPr="00FC26B9">
        <w:t xml:space="preserve">Testing is </w:t>
      </w:r>
      <w:r w:rsidRPr="00FC26B9">
        <w:rPr>
          <w:u w:val="single"/>
        </w:rPr>
        <w:t>defensive theatrics</w:t>
      </w:r>
      <w:r w:rsidRPr="00FC26B9">
        <w:t>, not precursor to war.</w:t>
      </w:r>
    </w:p>
    <w:p w14:paraId="00B6F6B8" w14:textId="77777777" w:rsidR="00663A09" w:rsidRPr="00FC26B9" w:rsidRDefault="00663A09" w:rsidP="00663A09">
      <w:r w:rsidRPr="00FC26B9">
        <w:rPr>
          <w:rStyle w:val="Style13ptBold"/>
        </w:rPr>
        <w:t>Lewis ’24</w:t>
      </w:r>
      <w:r w:rsidRPr="00FC26B9">
        <w:t xml:space="preserve"> [James; Senior Vice President, CSIS. “Is Kim Jong-un Crazy? Why North Korea Won't Start a War.” https://nationalinterest.org/blog/korea-watch/kim-jong-un-crazy-why-north-korea-wont-start-war-208959]</w:t>
      </w:r>
    </w:p>
    <w:p w14:paraId="06239D35" w14:textId="77777777" w:rsidR="00663A09" w:rsidRPr="00FC26B9" w:rsidRDefault="00663A09" w:rsidP="00663A09">
      <w:pPr>
        <w:rPr>
          <w:sz w:val="16"/>
        </w:rPr>
      </w:pPr>
      <w:r w:rsidRPr="00FC26B9">
        <w:rPr>
          <w:sz w:val="16"/>
        </w:rPr>
        <w:t xml:space="preserve">Is North Korea's </w:t>
      </w:r>
      <w:r w:rsidRPr="00FC26B9">
        <w:rPr>
          <w:rStyle w:val="TitleChar"/>
        </w:rPr>
        <w:t>Kim Jong-un</w:t>
      </w:r>
      <w:r w:rsidRPr="00FC26B9">
        <w:rPr>
          <w:sz w:val="16"/>
        </w:rPr>
        <w:t xml:space="preserve"> Crazy? The short answer is no, he’s not crazy, and while he may </w:t>
      </w:r>
      <w:r w:rsidRPr="00FC26B9">
        <w:rPr>
          <w:rStyle w:val="TitleChar"/>
        </w:rPr>
        <w:t xml:space="preserve">engage in </w:t>
      </w:r>
      <w:r w:rsidRPr="00FC26B9">
        <w:rPr>
          <w:rStyle w:val="Emphasis"/>
        </w:rPr>
        <w:t>all sorts of theatrics</w:t>
      </w:r>
      <w:r w:rsidRPr="00FC26B9">
        <w:rPr>
          <w:sz w:val="16"/>
        </w:rPr>
        <w:t xml:space="preserve">, </w:t>
      </w:r>
      <w:r w:rsidRPr="00FC26B9">
        <w:rPr>
          <w:rStyle w:val="TitleChar"/>
        </w:rPr>
        <w:t>he won’t start a war</w:t>
      </w:r>
      <w:r w:rsidRPr="00FC26B9">
        <w:rPr>
          <w:sz w:val="16"/>
        </w:rPr>
        <w:t xml:space="preserve">. </w:t>
      </w:r>
      <w:r w:rsidRPr="00FC26B9">
        <w:rPr>
          <w:rStyle w:val="TitleChar"/>
        </w:rPr>
        <w:t>Even suggesting this is silly</w:t>
      </w:r>
      <w:r w:rsidRPr="00FC26B9">
        <w:rPr>
          <w:sz w:val="16"/>
        </w:rPr>
        <w:t>.</w:t>
      </w:r>
    </w:p>
    <w:p w14:paraId="1F529BC0" w14:textId="77777777" w:rsidR="00663A09" w:rsidRPr="00FC26B9" w:rsidRDefault="00663A09" w:rsidP="00663A09">
      <w:pPr>
        <w:rPr>
          <w:sz w:val="16"/>
        </w:rPr>
      </w:pPr>
      <w:r w:rsidRPr="00FC26B9">
        <w:rPr>
          <w:sz w:val="16"/>
        </w:rPr>
        <w:t xml:space="preserve">North Korea's decision to reject reunification does not open “a perilous new era,” as some would have it.  </w:t>
      </w:r>
      <w:r w:rsidRPr="00FC26B9">
        <w:rPr>
          <w:rStyle w:val="TitleChar"/>
        </w:rPr>
        <w:t xml:space="preserve">Kim’s efforts to build nuclear weapons and long-range missiles are intended to </w:t>
      </w:r>
      <w:r w:rsidRPr="00FC26B9">
        <w:rPr>
          <w:rStyle w:val="Emphasis"/>
        </w:rPr>
        <w:t>prevent war</w:t>
      </w:r>
      <w:r w:rsidRPr="00FC26B9">
        <w:rPr>
          <w:sz w:val="16"/>
        </w:rPr>
        <w:t xml:space="preserve">, </w:t>
      </w:r>
      <w:r w:rsidRPr="00FC26B9">
        <w:rPr>
          <w:rStyle w:val="TitleChar"/>
        </w:rPr>
        <w:t xml:space="preserve">to prevent the U.S. from invading or </w:t>
      </w:r>
      <w:r w:rsidRPr="00FC26B9">
        <w:rPr>
          <w:rStyle w:val="Emphasis"/>
        </w:rPr>
        <w:t>attacking North Korea</w:t>
      </w:r>
      <w:r w:rsidRPr="00FC26B9">
        <w:rPr>
          <w:sz w:val="16"/>
        </w:rPr>
        <w:t xml:space="preserve">, </w:t>
      </w:r>
      <w:r w:rsidRPr="00FC26B9">
        <w:rPr>
          <w:rStyle w:val="TitleChar"/>
        </w:rPr>
        <w:t>not to win one</w:t>
      </w:r>
      <w:r w:rsidRPr="00FC26B9">
        <w:rPr>
          <w:sz w:val="16"/>
        </w:rPr>
        <w:t xml:space="preserve">. Before saying “we would never do that,” look at American interventions through Kim’s eyes (and the perspective he shares with Russia, Iran, and China) and consider Iraq in 2003. For dictators, the U.S. is a rogue state, unwilling to accept a status quo they prefer. </w:t>
      </w:r>
      <w:r w:rsidRPr="00FC26B9">
        <w:rPr>
          <w:rStyle w:val="TitleChar"/>
        </w:rPr>
        <w:t xml:space="preserve">Kim wants to </w:t>
      </w:r>
      <w:r w:rsidRPr="00FC26B9">
        <w:rPr>
          <w:rStyle w:val="Emphasis"/>
        </w:rPr>
        <w:t>prevent invasion</w:t>
      </w:r>
      <w:r w:rsidRPr="00FC26B9">
        <w:rPr>
          <w:rStyle w:val="TitleChar"/>
        </w:rPr>
        <w:t xml:space="preserve"> and </w:t>
      </w:r>
      <w:r w:rsidRPr="00FC26B9">
        <w:rPr>
          <w:rStyle w:val="Emphasis"/>
        </w:rPr>
        <w:t>protect family rule</w:t>
      </w:r>
      <w:r w:rsidRPr="00FC26B9">
        <w:rPr>
          <w:sz w:val="16"/>
        </w:rPr>
        <w:t xml:space="preserve">, and </w:t>
      </w:r>
      <w:r w:rsidRPr="00FC26B9">
        <w:rPr>
          <w:rStyle w:val="TitleChar"/>
        </w:rPr>
        <w:t>starting a war does not do that</w:t>
      </w:r>
      <w:r w:rsidRPr="00FC26B9">
        <w:rPr>
          <w:sz w:val="16"/>
        </w:rPr>
        <w:t>.</w:t>
      </w:r>
    </w:p>
    <w:p w14:paraId="79077C61" w14:textId="77777777" w:rsidR="005D388F" w:rsidRDefault="005D388F" w:rsidP="005D388F"/>
    <w:p w14:paraId="4E0E9509" w14:textId="77777777" w:rsidR="00AE798A" w:rsidRPr="002D4EBB" w:rsidRDefault="00AE798A" w:rsidP="00AE798A">
      <w:pPr>
        <w:pStyle w:val="Heading3"/>
      </w:pPr>
      <w:r>
        <w:lastRenderedPageBreak/>
        <w:t>no reunification</w:t>
      </w:r>
    </w:p>
    <w:p w14:paraId="2078583B" w14:textId="77777777" w:rsidR="00AE798A" w:rsidRDefault="00AE798A" w:rsidP="00AE798A">
      <w:pPr>
        <w:pStyle w:val="Heading4"/>
      </w:pPr>
      <w:r>
        <w:t>No Korea reunification.</w:t>
      </w:r>
    </w:p>
    <w:p w14:paraId="43DDA0BB" w14:textId="77777777" w:rsidR="00AE798A" w:rsidRPr="006B24F7" w:rsidRDefault="00AE798A" w:rsidP="00AE798A">
      <w:r w:rsidRPr="00D20790">
        <w:rPr>
          <w:rStyle w:val="Style13ptBold"/>
        </w:rPr>
        <w:t>Kim ’24</w:t>
      </w:r>
      <w:r>
        <w:t xml:space="preserve"> [</w:t>
      </w:r>
      <w:proofErr w:type="spellStart"/>
      <w:r>
        <w:t>Jeongmin</w:t>
      </w:r>
      <w:proofErr w:type="spellEnd"/>
      <w:r>
        <w:t xml:space="preserve">; </w:t>
      </w:r>
      <w:r w:rsidRPr="006B24F7">
        <w:t>Lead Correspondent</w:t>
      </w:r>
      <w:r>
        <w:t xml:space="preserve">, </w:t>
      </w:r>
      <w:r w:rsidRPr="006B24F7">
        <w:t>NK News</w:t>
      </w:r>
      <w:r>
        <w:t xml:space="preserve">, </w:t>
      </w:r>
      <w:r w:rsidRPr="006B24F7">
        <w:t>Editorial Director</w:t>
      </w:r>
      <w:r>
        <w:t xml:space="preserve">, </w:t>
      </w:r>
      <w:r w:rsidRPr="006B24F7">
        <w:t>KOREA PRO</w:t>
      </w:r>
      <w:r>
        <w:t>. “</w:t>
      </w:r>
      <w:r w:rsidRPr="00A63FA1">
        <w:t>Why North Korea declared unification ‘impossible,’ abandoning decades-old goal</w:t>
      </w:r>
      <w:r>
        <w:t xml:space="preserve">.” </w:t>
      </w:r>
      <w:r w:rsidRPr="00A63FA1">
        <w:t>https://www.nknews.org/2024/01/why-north-korea-declared-unification-impossible-abandoning-decades-old-goal/</w:t>
      </w:r>
      <w:r>
        <w:t>] TDI</w:t>
      </w:r>
    </w:p>
    <w:p w14:paraId="286C02D9" w14:textId="77777777" w:rsidR="00AE798A" w:rsidRPr="003139CC" w:rsidRDefault="00AE798A" w:rsidP="00AE798A">
      <w:pPr>
        <w:rPr>
          <w:sz w:val="16"/>
        </w:rPr>
      </w:pPr>
      <w:r w:rsidRPr="003139CC">
        <w:rPr>
          <w:sz w:val="16"/>
        </w:rPr>
        <w:t xml:space="preserve">North Korean leader </w:t>
      </w:r>
      <w:r w:rsidRPr="008130F3">
        <w:rPr>
          <w:rStyle w:val="StyleUnderline"/>
        </w:rPr>
        <w:t>Kim</w:t>
      </w:r>
      <w:r w:rsidRPr="003139CC">
        <w:rPr>
          <w:sz w:val="16"/>
        </w:rPr>
        <w:t xml:space="preserve"> Jong Un ended 2023 with a </w:t>
      </w:r>
      <w:r w:rsidRPr="008130F3">
        <w:rPr>
          <w:rStyle w:val="Emphasis"/>
        </w:rPr>
        <w:t>milestone announcement</w:t>
      </w:r>
      <w:r w:rsidRPr="008130F3">
        <w:rPr>
          <w:rStyle w:val="StyleUnderline"/>
        </w:rPr>
        <w:t xml:space="preserve"> that his party has concluded reunification is</w:t>
      </w:r>
      <w:r w:rsidRPr="003139CC">
        <w:rPr>
          <w:sz w:val="16"/>
        </w:rPr>
        <w:t xml:space="preserve"> realistically “</w:t>
      </w:r>
      <w:r w:rsidRPr="008130F3">
        <w:rPr>
          <w:rStyle w:val="Emphasis"/>
        </w:rPr>
        <w:t>impossible</w:t>
      </w:r>
      <w:r w:rsidRPr="003139CC">
        <w:rPr>
          <w:sz w:val="16"/>
        </w:rPr>
        <w:t xml:space="preserve">” </w:t>
      </w:r>
      <w:r w:rsidRPr="00C759AA">
        <w:rPr>
          <w:rStyle w:val="StyleUnderline"/>
        </w:rPr>
        <w:t>and</w:t>
      </w:r>
      <w:r w:rsidRPr="003139CC">
        <w:rPr>
          <w:sz w:val="16"/>
        </w:rPr>
        <w:t xml:space="preserve"> that </w:t>
      </w:r>
      <w:r w:rsidRPr="00C759AA">
        <w:rPr>
          <w:rStyle w:val="StyleUnderline"/>
        </w:rPr>
        <w:t>the two Koreas are separate</w:t>
      </w:r>
      <w:r w:rsidRPr="003139CC">
        <w:rPr>
          <w:sz w:val="16"/>
        </w:rPr>
        <w:t xml:space="preserve"> “</w:t>
      </w:r>
      <w:r w:rsidRPr="00C759AA">
        <w:rPr>
          <w:rStyle w:val="Emphasis"/>
        </w:rPr>
        <w:t>belligerent states</w:t>
      </w:r>
      <w:r w:rsidRPr="003139CC">
        <w:rPr>
          <w:sz w:val="16"/>
        </w:rPr>
        <w:t xml:space="preserve">” </w:t>
      </w:r>
      <w:r w:rsidRPr="00C759AA">
        <w:rPr>
          <w:rStyle w:val="StyleUnderline"/>
        </w:rPr>
        <w:t>at war</w:t>
      </w:r>
      <w:r w:rsidRPr="003139CC">
        <w:rPr>
          <w:sz w:val="16"/>
        </w:rPr>
        <w:t xml:space="preserve">. </w:t>
      </w:r>
    </w:p>
    <w:p w14:paraId="52B5FB4C" w14:textId="77777777" w:rsidR="00AE798A" w:rsidRPr="003139CC" w:rsidRDefault="00AE798A" w:rsidP="00AE798A">
      <w:pPr>
        <w:rPr>
          <w:sz w:val="16"/>
        </w:rPr>
      </w:pPr>
      <w:r w:rsidRPr="003139CC">
        <w:rPr>
          <w:sz w:val="16"/>
        </w:rPr>
        <w:t xml:space="preserve">Experts told NK News that </w:t>
      </w:r>
      <w:r w:rsidRPr="00C759AA">
        <w:rPr>
          <w:rStyle w:val="StyleUnderline"/>
        </w:rPr>
        <w:t xml:space="preserve">this is the first time Pyongyang has </w:t>
      </w:r>
      <w:r w:rsidRPr="00C759AA">
        <w:rPr>
          <w:rStyle w:val="Emphasis"/>
        </w:rPr>
        <w:t>explicitly dropped</w:t>
      </w:r>
      <w:r w:rsidRPr="00C759AA">
        <w:rPr>
          <w:rStyle w:val="StyleUnderline"/>
        </w:rPr>
        <w:t xml:space="preserve"> unification as a goal of its inter-Korean policy in decades</w:t>
      </w:r>
      <w:r w:rsidRPr="003139CC">
        <w:rPr>
          <w:sz w:val="16"/>
        </w:rPr>
        <w:t xml:space="preserve">, and they described </w:t>
      </w:r>
      <w:r w:rsidRPr="00C759AA">
        <w:rPr>
          <w:rStyle w:val="StyleUnderline"/>
        </w:rPr>
        <w:t>Kim’s call for the military to prepare to</w:t>
      </w:r>
      <w:r w:rsidRPr="003139CC">
        <w:rPr>
          <w:sz w:val="16"/>
        </w:rPr>
        <w:t xml:space="preserve"> “</w:t>
      </w:r>
      <w:r w:rsidRPr="00C759AA">
        <w:rPr>
          <w:rStyle w:val="Emphasis"/>
        </w:rPr>
        <w:t>subjugate</w:t>
      </w:r>
      <w:r w:rsidRPr="003139CC">
        <w:rPr>
          <w:sz w:val="16"/>
        </w:rPr>
        <w:t xml:space="preserve">” </w:t>
      </w:r>
      <w:r w:rsidRPr="00C759AA">
        <w:rPr>
          <w:rStyle w:val="StyleUnderline"/>
        </w:rPr>
        <w:t>South Korea</w:t>
      </w:r>
      <w:r w:rsidRPr="003139CC">
        <w:rPr>
          <w:sz w:val="16"/>
        </w:rPr>
        <w:t xml:space="preserve"> as </w:t>
      </w:r>
      <w:r w:rsidRPr="00C759AA">
        <w:rPr>
          <w:rStyle w:val="Emphasis"/>
        </w:rPr>
        <w:t>fundamentally different</w:t>
      </w:r>
      <w:r w:rsidRPr="00C759AA">
        <w:rPr>
          <w:rStyle w:val="StyleUnderline"/>
        </w:rPr>
        <w:t xml:space="preserve"> from past threats</w:t>
      </w:r>
      <w:r w:rsidRPr="003139CC">
        <w:rPr>
          <w:sz w:val="16"/>
        </w:rPr>
        <w:t xml:space="preserve"> — defining the </w:t>
      </w:r>
      <w:r w:rsidRPr="00C759AA">
        <w:rPr>
          <w:rStyle w:val="StyleUnderline"/>
        </w:rPr>
        <w:t>ROK</w:t>
      </w:r>
      <w:r w:rsidRPr="003139CC">
        <w:rPr>
          <w:sz w:val="16"/>
        </w:rPr>
        <w:t xml:space="preserve"> as </w:t>
      </w:r>
      <w:r w:rsidRPr="00C759AA">
        <w:rPr>
          <w:rStyle w:val="StyleUnderline"/>
        </w:rPr>
        <w:t>a foreign nation to conquer</w:t>
      </w:r>
      <w:r w:rsidRPr="003139CC">
        <w:rPr>
          <w:sz w:val="16"/>
        </w:rPr>
        <w:t xml:space="preserve">, </w:t>
      </w:r>
      <w:r w:rsidRPr="00C759AA">
        <w:rPr>
          <w:rStyle w:val="StyleUnderline"/>
        </w:rPr>
        <w:t xml:space="preserve">not a </w:t>
      </w:r>
      <w:r w:rsidRPr="002732B3">
        <w:rPr>
          <w:rStyle w:val="Emphasis"/>
        </w:rPr>
        <w:t>compatriot to win over</w:t>
      </w:r>
      <w:r w:rsidRPr="003139CC">
        <w:rPr>
          <w:sz w:val="16"/>
        </w:rPr>
        <w:t xml:space="preserve">. </w:t>
      </w:r>
    </w:p>
    <w:p w14:paraId="2A7682DB" w14:textId="77777777" w:rsidR="00AE798A" w:rsidRPr="003139CC" w:rsidRDefault="00AE798A" w:rsidP="00AE798A">
      <w:pPr>
        <w:rPr>
          <w:sz w:val="16"/>
        </w:rPr>
      </w:pPr>
      <w:r w:rsidRPr="003139CC">
        <w:rPr>
          <w:sz w:val="16"/>
        </w:rPr>
        <w:t xml:space="preserve">While it has been a trend for the DPRK to talk about South Korea as a separate entity in the past year, </w:t>
      </w:r>
      <w:r w:rsidRPr="00032F37">
        <w:rPr>
          <w:rStyle w:val="StyleUnderline"/>
        </w:rPr>
        <w:t>Kim</w:t>
      </w:r>
      <w:r w:rsidRPr="003139CC">
        <w:rPr>
          <w:sz w:val="16"/>
        </w:rPr>
        <w:t xml:space="preserve"> Jong </w:t>
      </w:r>
      <w:proofErr w:type="spellStart"/>
      <w:r w:rsidRPr="003139CC">
        <w:rPr>
          <w:sz w:val="16"/>
        </w:rPr>
        <w:t>Un’s</w:t>
      </w:r>
      <w:proofErr w:type="spellEnd"/>
      <w:r w:rsidRPr="003139CC">
        <w:rPr>
          <w:sz w:val="16"/>
        </w:rPr>
        <w:t xml:space="preserve"> </w:t>
      </w:r>
      <w:r w:rsidRPr="00032F37">
        <w:rPr>
          <w:rStyle w:val="StyleUnderline"/>
        </w:rPr>
        <w:t xml:space="preserve">pronouncement still marks a </w:t>
      </w:r>
      <w:r w:rsidRPr="00032F37">
        <w:rPr>
          <w:rStyle w:val="Emphasis"/>
        </w:rPr>
        <w:t>significant change</w:t>
      </w:r>
      <w:r w:rsidRPr="00032F37">
        <w:rPr>
          <w:rStyle w:val="StyleUnderline"/>
        </w:rPr>
        <w:t xml:space="preserve"> and consolidates this tendency as an </w:t>
      </w:r>
      <w:r w:rsidRPr="00032F37">
        <w:rPr>
          <w:rStyle w:val="Emphasis"/>
        </w:rPr>
        <w:t>official party line</w:t>
      </w:r>
      <w:r w:rsidRPr="003139CC">
        <w:rPr>
          <w:sz w:val="16"/>
        </w:rPr>
        <w:t>, experts said.</w:t>
      </w:r>
    </w:p>
    <w:p w14:paraId="1F86C2C8" w14:textId="77777777" w:rsidR="00AE798A" w:rsidRPr="003139CC" w:rsidRDefault="00AE798A" w:rsidP="00AE798A">
      <w:pPr>
        <w:rPr>
          <w:sz w:val="16"/>
        </w:rPr>
      </w:pPr>
    </w:p>
    <w:p w14:paraId="0FEB477A" w14:textId="77777777" w:rsidR="00AE798A" w:rsidRDefault="00AE798A" w:rsidP="00AE798A">
      <w:pPr>
        <w:pStyle w:val="Heading4"/>
      </w:pPr>
      <w:r>
        <w:t xml:space="preserve">It’s culturally </w:t>
      </w:r>
      <w:r w:rsidRPr="00BE37CD">
        <w:rPr>
          <w:u w:val="single"/>
        </w:rPr>
        <w:t>infeasible</w:t>
      </w:r>
      <w:r>
        <w:t>.</w:t>
      </w:r>
    </w:p>
    <w:p w14:paraId="5021DE79" w14:textId="77777777" w:rsidR="00AE798A" w:rsidRPr="004330CD" w:rsidRDefault="00AE798A" w:rsidP="00AE798A">
      <w:r w:rsidRPr="004330CD">
        <w:rPr>
          <w:rStyle w:val="Style13ptBold"/>
        </w:rPr>
        <w:t>Mueller</w:t>
      </w:r>
      <w:r w:rsidRPr="00366C56">
        <w:rPr>
          <w:rStyle w:val="Style13ptBold"/>
        </w:rPr>
        <w:t xml:space="preserve"> ’</w:t>
      </w:r>
      <w:r w:rsidRPr="004330CD">
        <w:rPr>
          <w:rStyle w:val="Style13ptBold"/>
        </w:rPr>
        <w:t>20</w:t>
      </w:r>
      <w:r w:rsidRPr="004330CD">
        <w:t xml:space="preserve"> [</w:t>
      </w:r>
      <w:r>
        <w:t xml:space="preserve">John; </w:t>
      </w:r>
      <w:r w:rsidRPr="00FC26B9">
        <w:t>P</w:t>
      </w:r>
      <w:r w:rsidRPr="00045E51">
        <w:t xml:space="preserve">olitical science department </w:t>
      </w:r>
      <w:r w:rsidRPr="00FC26B9">
        <w:t>&amp;</w:t>
      </w:r>
      <w:r w:rsidRPr="00045E51">
        <w:t xml:space="preserve"> senior research scientist</w:t>
      </w:r>
      <w:r w:rsidRPr="00FC26B9">
        <w:t xml:space="preserve">, </w:t>
      </w:r>
      <w:r w:rsidRPr="00045E51">
        <w:t>Mershon Center for International Security Studies</w:t>
      </w:r>
      <w:r w:rsidRPr="00FC26B9">
        <w:t xml:space="preserve">, </w:t>
      </w:r>
      <w:r w:rsidRPr="00045E51">
        <w:t>Ohio State University</w:t>
      </w:r>
      <w:r w:rsidRPr="00FC26B9">
        <w:t>;</w:t>
      </w:r>
      <w:r w:rsidRPr="00045E51">
        <w:t xml:space="preserve"> Visiting fellow</w:t>
      </w:r>
      <w:r w:rsidRPr="00FC26B9">
        <w:t xml:space="preserve">, </w:t>
      </w:r>
      <w:r w:rsidRPr="00045E51">
        <w:t>Brookings Institution, Hoover Institution and Norwegian Nobel Institute</w:t>
      </w:r>
      <w:r>
        <w:t>.</w:t>
      </w:r>
      <w:r w:rsidRPr="004330CD">
        <w:t xml:space="preserve"> "Nuclear Anti</w:t>
      </w:r>
      <w:r w:rsidRPr="004330CD">
        <w:rPr>
          <w:rFonts w:ascii="Cambria Math" w:hAnsi="Cambria Math" w:cs="Cambria Math"/>
        </w:rPr>
        <w:t>‐</w:t>
      </w:r>
      <w:r w:rsidRPr="004330CD">
        <w:t>​Proliferation Policy and the Korea Conundrum: Some Policy Proposals." https://www.cato.org/publications/policy-analysis/nuclear-anti-proliferation-policy-korea-conundrum-some-policy]</w:t>
      </w:r>
      <w:r>
        <w:t xml:space="preserve"> TDI</w:t>
      </w:r>
    </w:p>
    <w:p w14:paraId="3E60A8EA" w14:textId="77777777" w:rsidR="00AE798A" w:rsidRPr="004330CD" w:rsidRDefault="00AE798A" w:rsidP="00AE798A">
      <w:pPr>
        <w:rPr>
          <w:sz w:val="16"/>
        </w:rPr>
      </w:pPr>
      <w:r w:rsidRPr="004330CD">
        <w:rPr>
          <w:sz w:val="16"/>
        </w:rPr>
        <w:t>This does not mean that unification is in the offing. The </w:t>
      </w:r>
      <w:r w:rsidRPr="004330CD">
        <w:rPr>
          <w:rStyle w:val="Emphasis"/>
        </w:rPr>
        <w:t>economic and cultural divergence</w:t>
      </w:r>
      <w:r w:rsidRPr="004330CD">
        <w:rPr>
          <w:rStyle w:val="StyleUnderline"/>
        </w:rPr>
        <w:t> of the two Koreas over the last seven decades has been extensive</w:t>
      </w:r>
      <w:r w:rsidRPr="004330CD">
        <w:rPr>
          <w:sz w:val="16"/>
        </w:rPr>
        <w:t xml:space="preserve">, and the </w:t>
      </w:r>
      <w:r w:rsidRPr="004330CD">
        <w:rPr>
          <w:rStyle w:val="StyleUnderline"/>
        </w:rPr>
        <w:t>notion that they could</w:t>
      </w:r>
      <w:r w:rsidRPr="004330CD">
        <w:rPr>
          <w:sz w:val="16"/>
        </w:rPr>
        <w:t xml:space="preserve"> or should </w:t>
      </w:r>
      <w:r w:rsidRPr="004330CD">
        <w:rPr>
          <w:rStyle w:val="StyleUnderline"/>
        </w:rPr>
        <w:t>be unified </w:t>
      </w:r>
      <w:r w:rsidRPr="004330CD">
        <w:rPr>
          <w:rStyle w:val="Emphasis"/>
        </w:rPr>
        <w:t>any time soon</w:t>
      </w:r>
      <w:r w:rsidRPr="004330CD">
        <w:rPr>
          <w:rStyle w:val="StyleUnderline"/>
        </w:rPr>
        <w:t> is </w:t>
      </w:r>
      <w:r w:rsidRPr="004330CD">
        <w:rPr>
          <w:rStyle w:val="Emphasis"/>
        </w:rPr>
        <w:t>at best romantic</w:t>
      </w:r>
      <w:r w:rsidRPr="004330CD">
        <w:rPr>
          <w:sz w:val="16"/>
        </w:rPr>
        <w:t> and at worst dangerous. The </w:t>
      </w:r>
      <w:r w:rsidRPr="004330CD">
        <w:rPr>
          <w:rStyle w:val="StyleUnderline"/>
        </w:rPr>
        <w:t>unification of the two Germanys was a </w:t>
      </w:r>
      <w:r w:rsidRPr="004330CD">
        <w:rPr>
          <w:rStyle w:val="Emphasis"/>
        </w:rPr>
        <w:t>remarkably difficult</w:t>
      </w:r>
      <w:r w:rsidRPr="004330CD">
        <w:rPr>
          <w:rStyle w:val="StyleUnderline"/>
        </w:rPr>
        <w:t> and costly process even though those two countries were </w:t>
      </w:r>
      <w:r w:rsidRPr="004330CD">
        <w:rPr>
          <w:rStyle w:val="Emphasis"/>
        </w:rPr>
        <w:t>far less different</w:t>
      </w:r>
      <w:r w:rsidRPr="004330CD">
        <w:rPr>
          <w:rStyle w:val="StyleUnderline"/>
        </w:rPr>
        <w:t> from each other than the two Koreas have grown to be</w:t>
      </w:r>
      <w:r w:rsidRPr="004330CD">
        <w:rPr>
          <w:sz w:val="16"/>
        </w:rPr>
        <w:t>. A better model might be found in the peaceful and mutually advantageous coexistence of Germany and Austria — two separate countries that share a common language, history, and cultural heritage. It is very sensible for South Korea to expand economic and social contacts with North Korea, and to seek family reunifications. But a conscious drive for unification </w:t>
      </w:r>
      <w:proofErr w:type="gramStart"/>
      <w:r w:rsidRPr="004330CD">
        <w:rPr>
          <w:sz w:val="16"/>
        </w:rPr>
        <w:t>in the near future</w:t>
      </w:r>
      <w:proofErr w:type="gramEnd"/>
      <w:r w:rsidRPr="004330CD">
        <w:rPr>
          <w:sz w:val="16"/>
        </w:rPr>
        <w:t> would be unwise for the South and threatening to the North.</w:t>
      </w:r>
    </w:p>
    <w:p w14:paraId="1D3CF47F" w14:textId="77777777" w:rsidR="00AE798A" w:rsidRPr="003139CC" w:rsidRDefault="00AE798A" w:rsidP="00AE798A">
      <w:pPr>
        <w:rPr>
          <w:sz w:val="16"/>
        </w:rPr>
      </w:pPr>
    </w:p>
    <w:p w14:paraId="467C7DA9" w14:textId="77777777" w:rsidR="00AE798A" w:rsidRDefault="00AE798A" w:rsidP="00AE798A">
      <w:pPr>
        <w:pStyle w:val="Heading3"/>
      </w:pPr>
      <w:proofErr w:type="spellStart"/>
      <w:r>
        <w:lastRenderedPageBreak/>
        <w:t>taiwan</w:t>
      </w:r>
      <w:proofErr w:type="spellEnd"/>
      <w:r>
        <w:t xml:space="preserve"> defense</w:t>
      </w:r>
    </w:p>
    <w:p w14:paraId="30ED87D9" w14:textId="77777777" w:rsidR="00AE798A" w:rsidRPr="0003153E" w:rsidRDefault="00AE798A" w:rsidP="00AE798A">
      <w:pPr>
        <w:pStyle w:val="Heading4"/>
      </w:pPr>
      <w:r>
        <w:t>No Taiwan invasion.</w:t>
      </w:r>
    </w:p>
    <w:p w14:paraId="2381664D" w14:textId="77777777" w:rsidR="00AE798A" w:rsidRPr="003B1EA4" w:rsidRDefault="00AE798A" w:rsidP="00AE798A">
      <w:r w:rsidRPr="003B1EA4">
        <w:rPr>
          <w:rStyle w:val="Style13ptBold"/>
        </w:rPr>
        <w:t xml:space="preserve">von </w:t>
      </w:r>
      <w:proofErr w:type="spellStart"/>
      <w:r w:rsidRPr="003B1EA4">
        <w:rPr>
          <w:rStyle w:val="Style13ptBold"/>
        </w:rPr>
        <w:t>Sydow</w:t>
      </w:r>
      <w:proofErr w:type="spellEnd"/>
      <w:r w:rsidRPr="003B1EA4">
        <w:rPr>
          <w:rStyle w:val="Style13ptBold"/>
        </w:rPr>
        <w:t xml:space="preserve"> </w:t>
      </w:r>
      <w:r>
        <w:rPr>
          <w:rStyle w:val="Style13ptBold"/>
        </w:rPr>
        <w:t>’</w:t>
      </w:r>
      <w:r w:rsidRPr="003B1EA4">
        <w:rPr>
          <w:rStyle w:val="Style13ptBold"/>
        </w:rPr>
        <w:t>24</w:t>
      </w:r>
      <w:r>
        <w:t xml:space="preserve"> [Alexis; </w:t>
      </w:r>
      <w:r w:rsidRPr="003B1EA4">
        <w:t>MA, Analyst, China, Swedish National China Centre. "Most Experts Agree: China Isn’t About to Invade Taiwan." https://thediplomat.com/2024/02/most-experts-agree-china-isnt-about-to-invade-taiwan/</w:t>
      </w:r>
      <w:r>
        <w:t>] TDI</w:t>
      </w:r>
    </w:p>
    <w:p w14:paraId="363E62FA" w14:textId="77777777" w:rsidR="00AE798A" w:rsidRPr="00962F76" w:rsidRDefault="00AE798A" w:rsidP="00AE798A">
      <w:pPr>
        <w:rPr>
          <w:sz w:val="16"/>
        </w:rPr>
      </w:pPr>
      <w:r w:rsidRPr="00962F76">
        <w:rPr>
          <w:sz w:val="16"/>
        </w:rPr>
        <w:t xml:space="preserve">These are the takeaways from </w:t>
      </w:r>
      <w:r w:rsidRPr="00962F76">
        <w:rPr>
          <w:rStyle w:val="Emphasis"/>
        </w:rPr>
        <w:t>available forecasts</w:t>
      </w:r>
      <w:r w:rsidRPr="00962F76">
        <w:rPr>
          <w:sz w:val="16"/>
        </w:rPr>
        <w:t xml:space="preserve">, and they </w:t>
      </w:r>
      <w:r w:rsidRPr="00962F76">
        <w:rPr>
          <w:rStyle w:val="StyleUnderline"/>
        </w:rPr>
        <w:t xml:space="preserve">stand in </w:t>
      </w:r>
      <w:r w:rsidRPr="00962F76">
        <w:rPr>
          <w:rStyle w:val="Emphasis"/>
        </w:rPr>
        <w:t>stark contrast</w:t>
      </w:r>
      <w:r w:rsidRPr="00962F76">
        <w:rPr>
          <w:rStyle w:val="StyleUnderline"/>
        </w:rPr>
        <w:t xml:space="preserve"> to </w:t>
      </w:r>
      <w:r w:rsidRPr="00962F76">
        <w:rPr>
          <w:rStyle w:val="Emphasis"/>
        </w:rPr>
        <w:t>alarmist predictions</w:t>
      </w:r>
      <w:r w:rsidRPr="00962F76">
        <w:rPr>
          <w:rStyle w:val="StyleUnderline"/>
        </w:rPr>
        <w:t xml:space="preserve"> from the U.S. military</w:t>
      </w:r>
      <w:r w:rsidRPr="00962F76">
        <w:rPr>
          <w:sz w:val="16"/>
        </w:rPr>
        <w:t xml:space="preserve"> and other actors. They suggest that </w:t>
      </w:r>
      <w:r w:rsidRPr="00962F76">
        <w:rPr>
          <w:rStyle w:val="StyleUnderline"/>
        </w:rPr>
        <w:t>alarmist narratives are arrived at by looking at</w:t>
      </w:r>
      <w:r w:rsidRPr="00962F76">
        <w:rPr>
          <w:sz w:val="16"/>
        </w:rPr>
        <w:t xml:space="preserve"> the growing </w:t>
      </w:r>
      <w:r w:rsidRPr="00962F76">
        <w:rPr>
          <w:rStyle w:val="StyleUnderline"/>
        </w:rPr>
        <w:t xml:space="preserve">risk of war in </w:t>
      </w:r>
      <w:r w:rsidRPr="00EF4605">
        <w:rPr>
          <w:rStyle w:val="Emphasis"/>
        </w:rPr>
        <w:t>isolation</w:t>
      </w:r>
      <w:r w:rsidRPr="00962F76">
        <w:rPr>
          <w:sz w:val="16"/>
        </w:rPr>
        <w:t xml:space="preserve">, </w:t>
      </w:r>
      <w:r w:rsidRPr="00962F76">
        <w:rPr>
          <w:rStyle w:val="StyleUnderline"/>
        </w:rPr>
        <w:t xml:space="preserve">without consideration of its general </w:t>
      </w:r>
      <w:r w:rsidRPr="00962F76">
        <w:rPr>
          <w:rStyle w:val="Emphasis"/>
        </w:rPr>
        <w:t>low baseline probability</w:t>
      </w:r>
      <w:r w:rsidRPr="00962F76">
        <w:rPr>
          <w:sz w:val="16"/>
        </w:rPr>
        <w:t xml:space="preserve">. </w:t>
      </w:r>
      <w:r w:rsidRPr="00962F76">
        <w:rPr>
          <w:rStyle w:val="StyleUnderline"/>
        </w:rPr>
        <w:t>Alarmists</w:t>
      </w:r>
      <w:r w:rsidRPr="00962F76">
        <w:rPr>
          <w:sz w:val="16"/>
        </w:rPr>
        <w:t xml:space="preserve"> also tend to </w:t>
      </w:r>
      <w:r w:rsidRPr="00962F76">
        <w:rPr>
          <w:rStyle w:val="Emphasis"/>
        </w:rPr>
        <w:t>heavily exaggerate</w:t>
      </w:r>
      <w:r w:rsidRPr="00962F76">
        <w:rPr>
          <w:rStyle w:val="StyleUnderline"/>
        </w:rPr>
        <w:t xml:space="preserve"> the degree of </w:t>
      </w:r>
      <w:r w:rsidRPr="00962F76">
        <w:rPr>
          <w:rStyle w:val="Emphasis"/>
        </w:rPr>
        <w:t>internal change</w:t>
      </w:r>
      <w:r w:rsidRPr="00962F76">
        <w:rPr>
          <w:rStyle w:val="StyleUnderline"/>
        </w:rPr>
        <w:t xml:space="preserve"> caused by Xi Jinping</w:t>
      </w:r>
      <w:r w:rsidRPr="00962F76">
        <w:rPr>
          <w:sz w:val="16"/>
        </w:rPr>
        <w:t>, which is a factor that appears doubtful when aggregating forecasts.</w:t>
      </w:r>
    </w:p>
    <w:p w14:paraId="1267E3D8" w14:textId="77777777" w:rsidR="00AE798A" w:rsidRPr="00110045" w:rsidRDefault="00AE798A" w:rsidP="00AE798A">
      <w:pPr>
        <w:rPr>
          <w:sz w:val="16"/>
        </w:rPr>
      </w:pPr>
      <w:r w:rsidRPr="00962F76">
        <w:rPr>
          <w:sz w:val="16"/>
        </w:rPr>
        <w:t xml:space="preserve">Moreover, </w:t>
      </w:r>
      <w:r w:rsidRPr="00962F76">
        <w:rPr>
          <w:rStyle w:val="StyleUnderline"/>
        </w:rPr>
        <w:t xml:space="preserve">even though </w:t>
      </w:r>
      <w:r w:rsidRPr="00962F76">
        <w:rPr>
          <w:rStyle w:val="Emphasis"/>
        </w:rPr>
        <w:t>available forecasts</w:t>
      </w:r>
      <w:r w:rsidRPr="00962F76">
        <w:rPr>
          <w:rStyle w:val="StyleUnderline"/>
        </w:rPr>
        <w:t xml:space="preserve"> rate</w:t>
      </w:r>
      <w:r w:rsidRPr="00962F76">
        <w:rPr>
          <w:sz w:val="16"/>
        </w:rPr>
        <w:t xml:space="preserve"> the </w:t>
      </w:r>
      <w:r w:rsidRPr="00962F76">
        <w:rPr>
          <w:rStyle w:val="StyleUnderline"/>
        </w:rPr>
        <w:t>risk of war as low</w:t>
      </w:r>
      <w:r w:rsidRPr="00962F76">
        <w:rPr>
          <w:sz w:val="16"/>
        </w:rPr>
        <w:t xml:space="preserve">, they might </w:t>
      </w:r>
      <w:r w:rsidRPr="00962F76">
        <w:rPr>
          <w:rStyle w:val="StyleUnderline"/>
        </w:rPr>
        <w:t>still be overestimating it</w:t>
      </w:r>
      <w:r w:rsidRPr="00962F76">
        <w:rPr>
          <w:sz w:val="16"/>
        </w:rPr>
        <w:t xml:space="preserve">. This is because </w:t>
      </w:r>
      <w:r w:rsidRPr="00962F76">
        <w:rPr>
          <w:rStyle w:val="StyleUnderline"/>
        </w:rPr>
        <w:t xml:space="preserve">all these forecasts are found in works that study </w:t>
      </w:r>
      <w:r w:rsidRPr="00962F76">
        <w:rPr>
          <w:rStyle w:val="Emphasis"/>
        </w:rPr>
        <w:t>military issues</w:t>
      </w:r>
      <w:r w:rsidRPr="00962F76">
        <w:rPr>
          <w:rStyle w:val="StyleUnderline"/>
        </w:rPr>
        <w:t xml:space="preserve"> and </w:t>
      </w:r>
      <w:r w:rsidRPr="00962F76">
        <w:rPr>
          <w:rStyle w:val="Emphasis"/>
        </w:rPr>
        <w:t>political attitudes</w:t>
      </w:r>
      <w:r w:rsidRPr="00962F76">
        <w:rPr>
          <w:sz w:val="16"/>
        </w:rPr>
        <w:t xml:space="preserve">. But </w:t>
      </w:r>
      <w:r w:rsidRPr="00962F76">
        <w:rPr>
          <w:rStyle w:val="StyleUnderline"/>
        </w:rPr>
        <w:t>other things matter</w:t>
      </w:r>
      <w:r w:rsidRPr="00962F76">
        <w:rPr>
          <w:sz w:val="16"/>
        </w:rPr>
        <w:t xml:space="preserve">, too. </w:t>
      </w:r>
      <w:r w:rsidRPr="00962F76">
        <w:rPr>
          <w:rStyle w:val="StyleUnderline"/>
        </w:rPr>
        <w:t xml:space="preserve">Taiwan’s </w:t>
      </w:r>
      <w:r w:rsidRPr="00962F76">
        <w:rPr>
          <w:rStyle w:val="Emphasis"/>
        </w:rPr>
        <w:t>crucial role</w:t>
      </w:r>
      <w:r w:rsidRPr="00962F76">
        <w:rPr>
          <w:rStyle w:val="StyleUnderline"/>
        </w:rPr>
        <w:t xml:space="preserve"> in the </w:t>
      </w:r>
      <w:r w:rsidRPr="00962F76">
        <w:rPr>
          <w:rStyle w:val="Emphasis"/>
        </w:rPr>
        <w:t>semiconductor industry</w:t>
      </w:r>
      <w:r w:rsidRPr="00962F76">
        <w:rPr>
          <w:rStyle w:val="StyleUnderline"/>
        </w:rPr>
        <w:t xml:space="preserve"> is well known</w:t>
      </w:r>
      <w:r w:rsidRPr="00962F76">
        <w:rPr>
          <w:sz w:val="16"/>
        </w:rPr>
        <w:t xml:space="preserve">, and </w:t>
      </w:r>
      <w:r w:rsidRPr="00962F76">
        <w:rPr>
          <w:rStyle w:val="StyleUnderline"/>
        </w:rPr>
        <w:t xml:space="preserve">destroying these supply chains would cost the world economy </w:t>
      </w:r>
      <w:r w:rsidRPr="00962F76">
        <w:rPr>
          <w:rStyle w:val="Emphasis"/>
        </w:rPr>
        <w:t>trillions of dollars per year</w:t>
      </w:r>
      <w:r w:rsidRPr="00962F76">
        <w:rPr>
          <w:sz w:val="16"/>
        </w:rPr>
        <w:t xml:space="preserve">. On top of this comes the </w:t>
      </w:r>
      <w:r w:rsidRPr="00962F76">
        <w:rPr>
          <w:rStyle w:val="StyleUnderline"/>
        </w:rPr>
        <w:t>effects of the economic warfare that</w:t>
      </w:r>
      <w:r w:rsidRPr="00962F76">
        <w:rPr>
          <w:sz w:val="16"/>
        </w:rPr>
        <w:t xml:space="preserve"> almost </w:t>
      </w:r>
      <w:r w:rsidRPr="00962F76">
        <w:rPr>
          <w:rStyle w:val="Emphasis"/>
        </w:rPr>
        <w:t>certainly would result</w:t>
      </w:r>
      <w:r w:rsidRPr="00962F76">
        <w:rPr>
          <w:rStyle w:val="StyleUnderline"/>
        </w:rPr>
        <w:t xml:space="preserve"> if China attacked Taiwan</w:t>
      </w:r>
      <w:r w:rsidRPr="00962F76">
        <w:rPr>
          <w:sz w:val="16"/>
        </w:rPr>
        <w:t xml:space="preserve">. Most estimates conclude that such </w:t>
      </w:r>
      <w:r w:rsidRPr="00962F76">
        <w:rPr>
          <w:rStyle w:val="StyleUnderline"/>
        </w:rPr>
        <w:t xml:space="preserve">consequences would hit China </w:t>
      </w:r>
      <w:r w:rsidRPr="00962F76">
        <w:rPr>
          <w:rStyle w:val="Emphasis"/>
        </w:rPr>
        <w:t>even harder</w:t>
      </w:r>
      <w:r w:rsidRPr="00962F76">
        <w:rPr>
          <w:rStyle w:val="StyleUnderline"/>
        </w:rPr>
        <w:t xml:space="preserve"> than the West</w:t>
      </w:r>
      <w:r w:rsidRPr="00962F76">
        <w:rPr>
          <w:sz w:val="16"/>
        </w:rPr>
        <w:t xml:space="preserve">. It is </w:t>
      </w:r>
      <w:r w:rsidRPr="00962F76">
        <w:rPr>
          <w:rStyle w:val="StyleUnderline"/>
        </w:rPr>
        <w:t>hard to imagine that China does not realize this or refuses to take it into account when weighing</w:t>
      </w:r>
      <w:r w:rsidRPr="00962F76">
        <w:rPr>
          <w:sz w:val="16"/>
        </w:rPr>
        <w:t xml:space="preserve"> the </w:t>
      </w:r>
      <w:r w:rsidRPr="00962F76">
        <w:rPr>
          <w:rStyle w:val="Emphasis"/>
        </w:rPr>
        <w:t>possibility of using force</w:t>
      </w:r>
      <w:r w:rsidRPr="00962F76">
        <w:rPr>
          <w:sz w:val="16"/>
        </w:rPr>
        <w:t xml:space="preserve">. This </w:t>
      </w:r>
      <w:r w:rsidRPr="00962F76">
        <w:rPr>
          <w:rStyle w:val="StyleUnderline"/>
        </w:rPr>
        <w:t xml:space="preserve">should </w:t>
      </w:r>
      <w:r w:rsidRPr="00962F76">
        <w:rPr>
          <w:rStyle w:val="Emphasis"/>
        </w:rPr>
        <w:t>further subtract</w:t>
      </w:r>
      <w:r w:rsidRPr="00962F76">
        <w:rPr>
          <w:rStyle w:val="StyleUnderline"/>
        </w:rPr>
        <w:t xml:space="preserve"> from the generally low level of risk estimated by the forecasts we</w:t>
      </w:r>
      <w:r w:rsidRPr="00962F76">
        <w:rPr>
          <w:sz w:val="16"/>
        </w:rPr>
        <w:t xml:space="preserve"> have </w:t>
      </w:r>
      <w:r w:rsidRPr="00962F76">
        <w:rPr>
          <w:rStyle w:val="StyleUnderline"/>
        </w:rPr>
        <w:t>reviewed</w:t>
      </w:r>
      <w:r w:rsidRPr="00962F76">
        <w:rPr>
          <w:sz w:val="16"/>
        </w:rPr>
        <w:t>.</w:t>
      </w:r>
    </w:p>
    <w:p w14:paraId="1312A9F3" w14:textId="77777777" w:rsidR="00AE798A" w:rsidRDefault="00AE798A" w:rsidP="005D388F"/>
    <w:p w14:paraId="6729AD05" w14:textId="77777777" w:rsidR="00D3516E" w:rsidRDefault="00D3516E" w:rsidP="00D3516E">
      <w:pPr>
        <w:pStyle w:val="Heading3"/>
        <w:rPr>
          <w:lang w:val="es-US"/>
        </w:rPr>
      </w:pPr>
    </w:p>
    <w:p w14:paraId="52386D54" w14:textId="106754B7" w:rsidR="00D3516E" w:rsidRDefault="00D3516E" w:rsidP="00D3516E">
      <w:pPr>
        <w:pStyle w:val="Heading3"/>
        <w:rPr>
          <w:lang w:val="es-US"/>
        </w:rPr>
      </w:pPr>
      <w:r>
        <w:rPr>
          <w:lang w:val="es-US"/>
        </w:rPr>
        <w:lastRenderedPageBreak/>
        <w:t xml:space="preserve">at: </w:t>
      </w:r>
      <w:proofErr w:type="spellStart"/>
      <w:r>
        <w:rPr>
          <w:lang w:val="es-US"/>
        </w:rPr>
        <w:t>iran</w:t>
      </w:r>
      <w:proofErr w:type="spellEnd"/>
      <w:r>
        <w:rPr>
          <w:lang w:val="es-US"/>
        </w:rPr>
        <w:t xml:space="preserve"> </w:t>
      </w:r>
      <w:proofErr w:type="spellStart"/>
      <w:r>
        <w:rPr>
          <w:lang w:val="es-US"/>
        </w:rPr>
        <w:t>qpq</w:t>
      </w:r>
      <w:proofErr w:type="spellEnd"/>
    </w:p>
    <w:p w14:paraId="59C6FDF7" w14:textId="77777777" w:rsidR="00D3516E" w:rsidRDefault="00D3516E" w:rsidP="00D3516E">
      <w:pPr>
        <w:pStyle w:val="Heading4"/>
      </w:pPr>
      <w:r>
        <w:t xml:space="preserve">Sanctions offer </w:t>
      </w:r>
      <w:r w:rsidRPr="000F2719">
        <w:rPr>
          <w:u w:val="single"/>
        </w:rPr>
        <w:t>no leverage</w:t>
      </w:r>
      <w:r>
        <w:t xml:space="preserve"> in negotiations.</w:t>
      </w:r>
    </w:p>
    <w:p w14:paraId="4209CD63" w14:textId="77777777" w:rsidR="00D3516E" w:rsidRPr="001326C0" w:rsidRDefault="00D3516E" w:rsidP="00D3516E">
      <w:r w:rsidRPr="001326C0">
        <w:rPr>
          <w:rStyle w:val="Style13ptBold"/>
        </w:rPr>
        <w:t>Salehi-</w:t>
      </w:r>
      <w:proofErr w:type="spellStart"/>
      <w:r w:rsidRPr="001326C0">
        <w:rPr>
          <w:rStyle w:val="Style13ptBold"/>
        </w:rPr>
        <w:t>Isfahani</w:t>
      </w:r>
      <w:proofErr w:type="spellEnd"/>
      <w:r w:rsidRPr="001326C0">
        <w:rPr>
          <w:rStyle w:val="Style13ptBold"/>
        </w:rPr>
        <w:t xml:space="preserve"> ’22</w:t>
      </w:r>
      <w:r w:rsidRPr="001326C0">
        <w:t xml:space="preserve"> [</w:t>
      </w:r>
      <w:proofErr w:type="spellStart"/>
      <w:r w:rsidRPr="001326C0">
        <w:t>Djavad</w:t>
      </w:r>
      <w:proofErr w:type="spellEnd"/>
      <w:r w:rsidRPr="001326C0">
        <w:t xml:space="preserve">; professor of economics at Virginia Tech. He is a research affiliate of the Middle East Initiative at Harvard Kennedy School’s </w:t>
      </w:r>
      <w:proofErr w:type="spellStart"/>
      <w:r w:rsidRPr="001326C0">
        <w:t>Belfer</w:t>
      </w:r>
      <w:proofErr w:type="spellEnd"/>
      <w:r w:rsidRPr="001326C0">
        <w:t xml:space="preserve"> Center for Science and International Affairs. “No, Iranians aren't negotiating from a weak economic position.” https://responsiblestatecraft.org/2022/08/30/no-iranians-arent-negotiating-from-a-weak-economic-position/]</w:t>
      </w:r>
    </w:p>
    <w:p w14:paraId="0D1934F2" w14:textId="77777777" w:rsidR="00D3516E" w:rsidRPr="003221D9" w:rsidRDefault="00D3516E" w:rsidP="00D3516E">
      <w:pPr>
        <w:rPr>
          <w:sz w:val="16"/>
        </w:rPr>
      </w:pPr>
      <w:r w:rsidRPr="003221D9">
        <w:rPr>
          <w:sz w:val="16"/>
        </w:rPr>
        <w:t xml:space="preserve">Critics of the Biden administration’s </w:t>
      </w:r>
      <w:r w:rsidRPr="003221D9">
        <w:rPr>
          <w:rStyle w:val="StyleUnderline"/>
        </w:rPr>
        <w:t xml:space="preserve">attempt at a </w:t>
      </w:r>
      <w:r w:rsidRPr="003221D9">
        <w:rPr>
          <w:rStyle w:val="Emphasis"/>
        </w:rPr>
        <w:t>diplomatic solution</w:t>
      </w:r>
      <w:r w:rsidRPr="003221D9">
        <w:rPr>
          <w:rStyle w:val="StyleUnderline"/>
        </w:rPr>
        <w:t xml:space="preserve"> to the Iran nuclear crisis is based on</w:t>
      </w:r>
      <w:r w:rsidRPr="003221D9">
        <w:rPr>
          <w:sz w:val="16"/>
        </w:rPr>
        <w:t xml:space="preserve"> this simple argument — that </w:t>
      </w:r>
      <w:r w:rsidRPr="003221D9">
        <w:rPr>
          <w:rStyle w:val="StyleUnderline"/>
        </w:rPr>
        <w:t>Iran’s economy is sinking</w:t>
      </w:r>
      <w:r w:rsidRPr="003221D9">
        <w:rPr>
          <w:sz w:val="16"/>
        </w:rPr>
        <w:t xml:space="preserve">, </w:t>
      </w:r>
      <w:r w:rsidRPr="003221D9">
        <w:rPr>
          <w:rStyle w:val="StyleUnderline"/>
        </w:rPr>
        <w:t xml:space="preserve">so Washington should wait for a </w:t>
      </w:r>
      <w:r w:rsidRPr="003221D9">
        <w:rPr>
          <w:rStyle w:val="Emphasis"/>
        </w:rPr>
        <w:t>weaker Iran</w:t>
      </w:r>
      <w:r w:rsidRPr="003221D9">
        <w:rPr>
          <w:rStyle w:val="StyleUnderline"/>
        </w:rPr>
        <w:t xml:space="preserve"> to </w:t>
      </w:r>
      <w:r w:rsidRPr="003221D9">
        <w:rPr>
          <w:rStyle w:val="Emphasis"/>
        </w:rPr>
        <w:t>offer more concessions</w:t>
      </w:r>
      <w:r w:rsidRPr="003221D9">
        <w:rPr>
          <w:sz w:val="16"/>
        </w:rPr>
        <w:t xml:space="preserve">.  </w:t>
      </w:r>
    </w:p>
    <w:p w14:paraId="1B10E38F" w14:textId="77777777" w:rsidR="00D3516E" w:rsidRPr="003221D9" w:rsidRDefault="00D3516E" w:rsidP="00D3516E">
      <w:pPr>
        <w:rPr>
          <w:sz w:val="16"/>
        </w:rPr>
      </w:pPr>
      <w:r w:rsidRPr="003221D9">
        <w:rPr>
          <w:u w:val="single"/>
        </w:rPr>
        <w:t>This type of thinking prompted</w:t>
      </w:r>
      <w:r w:rsidRPr="003221D9">
        <w:rPr>
          <w:sz w:val="16"/>
        </w:rPr>
        <w:t xml:space="preserve"> former President Donald </w:t>
      </w:r>
      <w:r w:rsidRPr="003221D9">
        <w:rPr>
          <w:u w:val="single"/>
        </w:rPr>
        <w:t>Trump to exit the nuclear deal in 2018</w:t>
      </w:r>
      <w:r w:rsidRPr="003221D9">
        <w:rPr>
          <w:sz w:val="16"/>
        </w:rPr>
        <w:t xml:space="preserve">, </w:t>
      </w:r>
      <w:r w:rsidRPr="003221D9">
        <w:rPr>
          <w:rStyle w:val="Emphasis"/>
        </w:rPr>
        <w:t>expecting</w:t>
      </w:r>
      <w:r w:rsidRPr="003221D9">
        <w:rPr>
          <w:u w:val="single"/>
        </w:rPr>
        <w:t xml:space="preserve"> a </w:t>
      </w:r>
      <w:r w:rsidRPr="003221D9">
        <w:rPr>
          <w:rStyle w:val="Emphasis"/>
        </w:rPr>
        <w:t>quick collapse</w:t>
      </w:r>
      <w:r w:rsidRPr="003221D9">
        <w:rPr>
          <w:u w:val="single"/>
        </w:rPr>
        <w:t xml:space="preserve"> of </w:t>
      </w:r>
      <w:r w:rsidRPr="003221D9">
        <w:rPr>
          <w:rStyle w:val="Emphasis"/>
        </w:rPr>
        <w:t>Iran’s economy</w:t>
      </w:r>
      <w:r w:rsidRPr="003221D9">
        <w:rPr>
          <w:sz w:val="16"/>
        </w:rPr>
        <w:t xml:space="preserve">, with Iranian leaders either gone or willing to submit to U.S. demands in return for sanctions relief. </w:t>
      </w:r>
      <w:r w:rsidRPr="003221D9">
        <w:rPr>
          <w:u w:val="single"/>
        </w:rPr>
        <w:t xml:space="preserve">The fact that three years later </w:t>
      </w:r>
      <w:r w:rsidRPr="003221D9">
        <w:rPr>
          <w:rStyle w:val="Emphasis"/>
        </w:rPr>
        <w:t>this has not happened</w:t>
      </w:r>
      <w:r w:rsidRPr="003221D9">
        <w:rPr>
          <w:u w:val="single"/>
        </w:rPr>
        <w:t xml:space="preserve"> and Iran is </w:t>
      </w:r>
      <w:r w:rsidRPr="003221D9">
        <w:rPr>
          <w:rStyle w:val="Emphasis"/>
        </w:rPr>
        <w:t>much closer</w:t>
      </w:r>
      <w:r w:rsidRPr="003221D9">
        <w:rPr>
          <w:u w:val="single"/>
        </w:rPr>
        <w:t xml:space="preserve"> to a </w:t>
      </w:r>
      <w:r w:rsidRPr="003221D9">
        <w:rPr>
          <w:rStyle w:val="Emphasis"/>
        </w:rPr>
        <w:t>nuclear breakout</w:t>
      </w:r>
      <w:r w:rsidRPr="003221D9">
        <w:rPr>
          <w:u w:val="single"/>
        </w:rPr>
        <w:t xml:space="preserve"> suggests </w:t>
      </w:r>
      <w:r w:rsidRPr="003221D9">
        <w:rPr>
          <w:rStyle w:val="Emphasis"/>
        </w:rPr>
        <w:t>deep flaws</w:t>
      </w:r>
      <w:r w:rsidRPr="003221D9">
        <w:rPr>
          <w:u w:val="single"/>
        </w:rPr>
        <w:t xml:space="preserve"> in this type of thinking</w:t>
      </w:r>
      <w:r w:rsidRPr="003221D9">
        <w:rPr>
          <w:sz w:val="16"/>
        </w:rPr>
        <w:t>.</w:t>
      </w:r>
    </w:p>
    <w:p w14:paraId="71F6AEE7" w14:textId="77777777" w:rsidR="00D3516E" w:rsidRPr="003221D9" w:rsidRDefault="00D3516E" w:rsidP="00D3516E">
      <w:pPr>
        <w:rPr>
          <w:sz w:val="16"/>
        </w:rPr>
      </w:pPr>
      <w:r w:rsidRPr="003221D9">
        <w:rPr>
          <w:u w:val="single"/>
        </w:rPr>
        <w:t>Last year</w:t>
      </w:r>
      <w:r w:rsidRPr="003221D9">
        <w:rPr>
          <w:sz w:val="16"/>
        </w:rPr>
        <w:t xml:space="preserve">, </w:t>
      </w:r>
      <w:r w:rsidRPr="003221D9">
        <w:rPr>
          <w:u w:val="single"/>
        </w:rPr>
        <w:t xml:space="preserve">Iran’s economy grew by </w:t>
      </w:r>
      <w:r w:rsidRPr="003221D9">
        <w:rPr>
          <w:rStyle w:val="Emphasis"/>
        </w:rPr>
        <w:t>4.3 percent</w:t>
      </w:r>
      <w:r w:rsidRPr="003221D9">
        <w:rPr>
          <w:sz w:val="16"/>
        </w:rPr>
        <w:t xml:space="preserve">, </w:t>
      </w:r>
      <w:r w:rsidRPr="003221D9">
        <w:rPr>
          <w:u w:val="single"/>
        </w:rPr>
        <w:t xml:space="preserve">and </w:t>
      </w:r>
      <w:r w:rsidRPr="003221D9">
        <w:rPr>
          <w:rStyle w:val="Emphasis"/>
        </w:rPr>
        <w:t>both IMF</w:t>
      </w:r>
      <w:r w:rsidRPr="003221D9">
        <w:rPr>
          <w:u w:val="single"/>
        </w:rPr>
        <w:t xml:space="preserve"> and the </w:t>
      </w:r>
      <w:r w:rsidRPr="003221D9">
        <w:rPr>
          <w:rStyle w:val="Emphasis"/>
        </w:rPr>
        <w:t>World Bank forecast growth</w:t>
      </w:r>
      <w:r w:rsidRPr="003221D9">
        <w:rPr>
          <w:u w:val="single"/>
        </w:rPr>
        <w:t xml:space="preserve"> of about </w:t>
      </w:r>
      <w:r w:rsidRPr="003221D9">
        <w:rPr>
          <w:rStyle w:val="Emphasis"/>
        </w:rPr>
        <w:t>3 percent</w:t>
      </w:r>
      <w:r w:rsidRPr="003221D9">
        <w:rPr>
          <w:sz w:val="16"/>
        </w:rPr>
        <w:t xml:space="preserve"> per year in coming years. Since 2012, </w:t>
      </w:r>
      <w:r w:rsidRPr="003221D9">
        <w:rPr>
          <w:u w:val="single"/>
        </w:rPr>
        <w:t>under sanctions the non-oil GDP</w:t>
      </w:r>
      <w:r w:rsidRPr="003221D9">
        <w:rPr>
          <w:sz w:val="16"/>
        </w:rPr>
        <w:t xml:space="preserve">, which accounts for most of what Iran’s workforce produces, </w:t>
      </w:r>
      <w:r w:rsidRPr="003221D9">
        <w:rPr>
          <w:u w:val="single"/>
        </w:rPr>
        <w:t>grew at 2.9 percent per year</w:t>
      </w:r>
      <w:r w:rsidRPr="003221D9">
        <w:rPr>
          <w:sz w:val="16"/>
        </w:rPr>
        <w:t>.</w:t>
      </w:r>
    </w:p>
    <w:p w14:paraId="1FA0B879" w14:textId="77777777" w:rsidR="00D3516E" w:rsidRPr="00DF6BCD" w:rsidRDefault="00D3516E" w:rsidP="00D3516E">
      <w:pPr>
        <w:rPr>
          <w:lang w:val="es-US"/>
        </w:rPr>
      </w:pPr>
    </w:p>
    <w:p w14:paraId="73D1CAA7" w14:textId="77777777" w:rsidR="00D3516E" w:rsidRPr="006D496A" w:rsidRDefault="00D3516E" w:rsidP="00D3516E">
      <w:pPr>
        <w:pStyle w:val="Heading3"/>
        <w:rPr>
          <w:lang w:val="es-US"/>
        </w:rPr>
      </w:pPr>
      <w:proofErr w:type="spellStart"/>
      <w:r w:rsidRPr="006D496A">
        <w:rPr>
          <w:lang w:val="es-US"/>
        </w:rPr>
        <w:lastRenderedPageBreak/>
        <w:t>iran</w:t>
      </w:r>
      <w:proofErr w:type="spellEnd"/>
      <w:r w:rsidRPr="006D496A">
        <w:rPr>
          <w:lang w:val="es-US"/>
        </w:rPr>
        <w:t xml:space="preserve"> </w:t>
      </w:r>
      <w:proofErr w:type="spellStart"/>
      <w:r w:rsidRPr="006D496A">
        <w:rPr>
          <w:lang w:val="es-US"/>
        </w:rPr>
        <w:t>prolif</w:t>
      </w:r>
      <w:proofErr w:type="spellEnd"/>
      <w:r w:rsidRPr="006D496A">
        <w:rPr>
          <w:lang w:val="es-US"/>
        </w:rPr>
        <w:t xml:space="preserve"> defense</w:t>
      </w:r>
    </w:p>
    <w:p w14:paraId="52585A8F" w14:textId="77777777" w:rsidR="00D3516E" w:rsidRPr="006D496A" w:rsidRDefault="00D3516E" w:rsidP="00D3516E">
      <w:pPr>
        <w:pStyle w:val="Heading4"/>
        <w:rPr>
          <w:lang w:val="es-US"/>
        </w:rPr>
      </w:pPr>
      <w:r w:rsidRPr="006D496A">
        <w:rPr>
          <w:lang w:val="es-US"/>
        </w:rPr>
        <w:t xml:space="preserve">No </w:t>
      </w:r>
      <w:proofErr w:type="spellStart"/>
      <w:r w:rsidRPr="006D496A">
        <w:rPr>
          <w:lang w:val="es-US"/>
        </w:rPr>
        <w:t>Iran</w:t>
      </w:r>
      <w:proofErr w:type="spellEnd"/>
      <w:r w:rsidRPr="006D496A">
        <w:rPr>
          <w:lang w:val="es-US"/>
        </w:rPr>
        <w:t xml:space="preserve"> </w:t>
      </w:r>
      <w:proofErr w:type="spellStart"/>
      <w:r w:rsidRPr="006D496A">
        <w:rPr>
          <w:lang w:val="es-US"/>
        </w:rPr>
        <w:t>prolif</w:t>
      </w:r>
      <w:proofErr w:type="spellEnd"/>
      <w:r w:rsidRPr="006D496A">
        <w:rPr>
          <w:lang w:val="es-US"/>
        </w:rPr>
        <w:t>.</w:t>
      </w:r>
    </w:p>
    <w:p w14:paraId="2296FD63" w14:textId="77777777" w:rsidR="00D3516E" w:rsidRPr="00FC26B9" w:rsidRDefault="00D3516E" w:rsidP="00D3516E">
      <w:r w:rsidRPr="00FC26B9">
        <w:rPr>
          <w:rStyle w:val="Style13ptBold"/>
        </w:rPr>
        <w:t>Einhorn ’23</w:t>
      </w:r>
      <w:r w:rsidRPr="00FC26B9">
        <w:t xml:space="preserve"> [Robert; Senior Fellow, Foreign Policy, Strobe Talbott Center for Security, Strategy, and Technology; Arms Control and Non-Proliferation Initiative; B.A. in Government, Cornell University; M.A. in Public Affairs and International Relations, Woodrow Wilson School, Princeton University. “Will Putin’s invasion spur nuclear proliferation?” https://www.brookings.edu/articles/will-putins-invasion-spur-nuclear-proliferation/] TDI</w:t>
      </w:r>
    </w:p>
    <w:p w14:paraId="158385DA" w14:textId="77777777" w:rsidR="00D3516E" w:rsidRPr="00FC26B9" w:rsidRDefault="00D3516E" w:rsidP="00D3516E">
      <w:pPr>
        <w:rPr>
          <w:sz w:val="16"/>
        </w:rPr>
      </w:pPr>
      <w:r w:rsidRPr="00FC26B9">
        <w:rPr>
          <w:sz w:val="16"/>
        </w:rPr>
        <w:t xml:space="preserve">Iran is the country most likely to become the 10th nuclear-armed state. A return to the JCPOA is now hard to imagine. </w:t>
      </w:r>
      <w:r w:rsidRPr="00FC26B9">
        <w:rPr>
          <w:rStyle w:val="TitleChar"/>
        </w:rPr>
        <w:t>Iran is</w:t>
      </w:r>
      <w:r w:rsidRPr="00FC26B9">
        <w:rPr>
          <w:sz w:val="16"/>
        </w:rPr>
        <w:t xml:space="preserve"> steadily </w:t>
      </w:r>
      <w:r w:rsidRPr="00FC26B9">
        <w:rPr>
          <w:rStyle w:val="TitleChar"/>
        </w:rPr>
        <w:t xml:space="preserve">increasing its </w:t>
      </w:r>
      <w:r w:rsidRPr="00FC26B9">
        <w:rPr>
          <w:rStyle w:val="Emphasis"/>
        </w:rPr>
        <w:t>enrichment capacity</w:t>
      </w:r>
      <w:r w:rsidRPr="00FC26B9">
        <w:rPr>
          <w:sz w:val="16"/>
        </w:rPr>
        <w:t xml:space="preserve"> and reducing its breakout time to a matter of days. </w:t>
      </w:r>
      <w:r w:rsidRPr="00FC26B9">
        <w:rPr>
          <w:rStyle w:val="TitleChar"/>
        </w:rPr>
        <w:t>Still</w:t>
      </w:r>
      <w:r w:rsidRPr="00FC26B9">
        <w:rPr>
          <w:sz w:val="16"/>
        </w:rPr>
        <w:t xml:space="preserve">, a </w:t>
      </w:r>
      <w:r w:rsidRPr="00FC26B9">
        <w:rPr>
          <w:rStyle w:val="TitleChar"/>
        </w:rPr>
        <w:t xml:space="preserve">nuclear-armed Iran is </w:t>
      </w:r>
      <w:r w:rsidRPr="00FC26B9">
        <w:rPr>
          <w:rStyle w:val="Emphasis"/>
        </w:rPr>
        <w:t>not inevitable</w:t>
      </w:r>
      <w:r w:rsidRPr="00FC26B9">
        <w:rPr>
          <w:sz w:val="16"/>
        </w:rPr>
        <w:t>.</w:t>
      </w:r>
    </w:p>
    <w:p w14:paraId="71B2A939" w14:textId="77777777" w:rsidR="00D3516E" w:rsidRPr="00FC26B9" w:rsidRDefault="00D3516E" w:rsidP="00D3516E">
      <w:pPr>
        <w:rPr>
          <w:sz w:val="16"/>
        </w:rPr>
      </w:pPr>
      <w:r w:rsidRPr="00FC26B9">
        <w:rPr>
          <w:rStyle w:val="TitleChar"/>
        </w:rPr>
        <w:t>Tehran</w:t>
      </w:r>
      <w:r w:rsidRPr="00FC26B9">
        <w:rPr>
          <w:sz w:val="16"/>
        </w:rPr>
        <w:t xml:space="preserve"> may </w:t>
      </w:r>
      <w:r w:rsidRPr="00FC26B9">
        <w:rPr>
          <w:rStyle w:val="TitleChar"/>
        </w:rPr>
        <w:t xml:space="preserve">decide to settle for a </w:t>
      </w:r>
      <w:r w:rsidRPr="00FC26B9">
        <w:rPr>
          <w:rStyle w:val="Emphasis"/>
        </w:rPr>
        <w:t>threshold nuclear capability</w:t>
      </w:r>
      <w:r w:rsidRPr="00FC26B9">
        <w:rPr>
          <w:sz w:val="16"/>
        </w:rPr>
        <w:t xml:space="preserve"> — accumulating substantial stocks of weapons-grade uranium but stopping short of breaking out and using that material to fabricate nuclear weapons. It might settle for a threshold capability if it judged that its current, asymmetric conventional military strategy was succeeding.</w:t>
      </w:r>
    </w:p>
    <w:p w14:paraId="6E12F647" w14:textId="77777777" w:rsidR="00D3516E" w:rsidRPr="00FC26B9" w:rsidRDefault="00D3516E" w:rsidP="00D3516E">
      <w:pPr>
        <w:rPr>
          <w:sz w:val="16"/>
        </w:rPr>
      </w:pPr>
      <w:r w:rsidRPr="00FC26B9">
        <w:rPr>
          <w:sz w:val="16"/>
        </w:rPr>
        <w:t xml:space="preserve">It might also do so if it </w:t>
      </w:r>
      <w:r w:rsidRPr="00FC26B9">
        <w:rPr>
          <w:rStyle w:val="TitleChar"/>
        </w:rPr>
        <w:t>believed</w:t>
      </w:r>
      <w:r w:rsidRPr="00FC26B9">
        <w:rPr>
          <w:sz w:val="16"/>
        </w:rPr>
        <w:t xml:space="preserve"> that </w:t>
      </w:r>
      <w:r w:rsidRPr="00FC26B9">
        <w:rPr>
          <w:rStyle w:val="TitleChar"/>
        </w:rPr>
        <w:t xml:space="preserve">having the </w:t>
      </w:r>
      <w:r w:rsidRPr="00FC26B9">
        <w:rPr>
          <w:rStyle w:val="Emphasis"/>
        </w:rPr>
        <w:t>option to acquire nuclear weapons</w:t>
      </w:r>
      <w:r w:rsidRPr="00FC26B9">
        <w:rPr>
          <w:sz w:val="16"/>
        </w:rPr>
        <w:t xml:space="preserve"> relatively quickly would </w:t>
      </w:r>
      <w:r w:rsidRPr="00FC26B9">
        <w:rPr>
          <w:rStyle w:val="TitleChar"/>
        </w:rPr>
        <w:t xml:space="preserve">bring </w:t>
      </w:r>
      <w:r w:rsidRPr="00FC26B9">
        <w:rPr>
          <w:rStyle w:val="Emphasis"/>
        </w:rPr>
        <w:t>strategic benefits</w:t>
      </w:r>
      <w:r w:rsidRPr="00FC26B9">
        <w:rPr>
          <w:rStyle w:val="TitleChar"/>
        </w:rPr>
        <w:t xml:space="preserve"> without running</w:t>
      </w:r>
      <w:r w:rsidRPr="00FC26B9">
        <w:rPr>
          <w:sz w:val="16"/>
        </w:rPr>
        <w:t xml:space="preserve"> the </w:t>
      </w:r>
      <w:r w:rsidRPr="00FC26B9">
        <w:rPr>
          <w:rStyle w:val="TitleChar"/>
        </w:rPr>
        <w:t>risks associated with attempting to build nuclear weapons</w:t>
      </w:r>
      <w:r w:rsidRPr="00FC26B9">
        <w:rPr>
          <w:sz w:val="16"/>
        </w:rPr>
        <w:t xml:space="preserve">, </w:t>
      </w:r>
      <w:r w:rsidRPr="00FC26B9">
        <w:rPr>
          <w:rStyle w:val="TitleChar"/>
        </w:rPr>
        <w:t>including the possibility of</w:t>
      </w:r>
      <w:r w:rsidRPr="00FC26B9">
        <w:rPr>
          <w:sz w:val="16"/>
        </w:rPr>
        <w:t xml:space="preserve"> a </w:t>
      </w:r>
      <w:r w:rsidRPr="00FC26B9">
        <w:rPr>
          <w:rStyle w:val="Emphasis"/>
        </w:rPr>
        <w:t>military attack</w:t>
      </w:r>
      <w:r w:rsidRPr="00FC26B9">
        <w:rPr>
          <w:rStyle w:val="TitleChar"/>
        </w:rPr>
        <w:t xml:space="preserve"> against its </w:t>
      </w:r>
      <w:r w:rsidRPr="00FC26B9">
        <w:rPr>
          <w:rStyle w:val="Emphasis"/>
        </w:rPr>
        <w:t>nuclear facilities</w:t>
      </w:r>
      <w:r w:rsidRPr="00FC26B9">
        <w:rPr>
          <w:sz w:val="16"/>
        </w:rPr>
        <w:t>. In 2005, former Iranian President Ali Akbar Hashemi Rafsanjani made the case for a threshold capability: “</w:t>
      </w:r>
      <w:r w:rsidRPr="00FC26B9">
        <w:rPr>
          <w:rStyle w:val="TitleChar"/>
        </w:rPr>
        <w:t>As long as we can enrich uranium</w:t>
      </w:r>
      <w:r w:rsidRPr="00FC26B9">
        <w:rPr>
          <w:sz w:val="16"/>
        </w:rPr>
        <w:t>,” he said, “</w:t>
      </w:r>
      <w:r w:rsidRPr="00FC26B9">
        <w:rPr>
          <w:rStyle w:val="TitleChar"/>
        </w:rPr>
        <w:t>we don’t need anything else</w:t>
      </w:r>
      <w:r w:rsidRPr="00FC26B9">
        <w:rPr>
          <w:sz w:val="16"/>
        </w:rPr>
        <w:t>. Our neighbors will be able to draw the proper conclusions.”</w:t>
      </w:r>
    </w:p>
    <w:p w14:paraId="687EE452" w14:textId="77777777" w:rsidR="00D3516E" w:rsidRPr="00FC26B9" w:rsidRDefault="00D3516E" w:rsidP="00D3516E">
      <w:pPr>
        <w:rPr>
          <w:sz w:val="16"/>
        </w:rPr>
      </w:pPr>
      <w:r w:rsidRPr="00FC26B9">
        <w:rPr>
          <w:sz w:val="16"/>
        </w:rPr>
        <w:t>Alternatively, as many observers believe, Iran may not be content with a threshold capability and may decide instead to run the risks of attempting to build nuclear weapons. It might calculate that Russia and China would shield it from tough economic penalties and that domestic Israeli difficulties or U.S.-Israeli frictions would reduce the probability of coordinated military strikes.</w:t>
      </w:r>
    </w:p>
    <w:p w14:paraId="670A1898" w14:textId="77777777" w:rsidR="00D3516E" w:rsidRDefault="00D3516E" w:rsidP="00D3516E">
      <w:pPr>
        <w:rPr>
          <w:sz w:val="16"/>
        </w:rPr>
      </w:pPr>
      <w:r w:rsidRPr="00FC26B9">
        <w:rPr>
          <w:sz w:val="16"/>
        </w:rPr>
        <w:t xml:space="preserve">For the time being, however, I think </w:t>
      </w:r>
      <w:r w:rsidRPr="00FC26B9">
        <w:rPr>
          <w:rStyle w:val="TitleChar"/>
        </w:rPr>
        <w:t xml:space="preserve">Iran will opt for the </w:t>
      </w:r>
      <w:r w:rsidRPr="00FC26B9">
        <w:rPr>
          <w:rStyle w:val="Emphasis"/>
        </w:rPr>
        <w:t>more cautious approach</w:t>
      </w:r>
      <w:r w:rsidRPr="00FC26B9">
        <w:rPr>
          <w:sz w:val="16"/>
        </w:rPr>
        <w:t xml:space="preserve">: </w:t>
      </w:r>
      <w:r w:rsidRPr="00FC26B9">
        <w:rPr>
          <w:rStyle w:val="TitleChar"/>
        </w:rPr>
        <w:t>continuing to produce a</w:t>
      </w:r>
      <w:r w:rsidRPr="00FC26B9">
        <w:rPr>
          <w:sz w:val="16"/>
        </w:rPr>
        <w:t xml:space="preserve"> large </w:t>
      </w:r>
      <w:r w:rsidRPr="00FC26B9">
        <w:rPr>
          <w:rStyle w:val="TitleChar"/>
        </w:rPr>
        <w:t>inventory of near weapons-grade uranium</w:t>
      </w:r>
      <w:r w:rsidRPr="00FC26B9">
        <w:rPr>
          <w:sz w:val="16"/>
        </w:rPr>
        <w:t xml:space="preserve">; </w:t>
      </w:r>
      <w:r w:rsidRPr="00FC26B9">
        <w:rPr>
          <w:rStyle w:val="Emphasis"/>
        </w:rPr>
        <w:t>stopping short</w:t>
      </w:r>
      <w:r w:rsidRPr="00FC26B9">
        <w:rPr>
          <w:rStyle w:val="TitleChar"/>
        </w:rPr>
        <w:t xml:space="preserve"> of leaving the NPT and building nuclear weapons</w:t>
      </w:r>
      <w:r w:rsidRPr="00FC26B9">
        <w:rPr>
          <w:sz w:val="16"/>
        </w:rPr>
        <w:t>; and preserving the option to break out at a future time of its choosing.</w:t>
      </w:r>
    </w:p>
    <w:p w14:paraId="1A0E3F5A" w14:textId="77777777" w:rsidR="00692630" w:rsidRPr="00692630" w:rsidRDefault="00692630" w:rsidP="00692630"/>
    <w:p w14:paraId="60249484" w14:textId="77777777" w:rsidR="00532E36" w:rsidRPr="008248C7" w:rsidRDefault="00532E36" w:rsidP="00532E36">
      <w:pPr>
        <w:pStyle w:val="Heading3"/>
      </w:pPr>
      <w:r>
        <w:lastRenderedPageBreak/>
        <w:t>sanctions don’t solve terror</w:t>
      </w:r>
    </w:p>
    <w:p w14:paraId="76626B09" w14:textId="77777777" w:rsidR="00532E36" w:rsidRPr="008B1115" w:rsidRDefault="00532E36" w:rsidP="00532E36">
      <w:pPr>
        <w:pStyle w:val="Heading4"/>
      </w:pPr>
      <w:r>
        <w:t xml:space="preserve">Sanctions are </w:t>
      </w:r>
      <w:r w:rsidRPr="004F1EA1">
        <w:rPr>
          <w:u w:val="single"/>
        </w:rPr>
        <w:t>useless</w:t>
      </w:r>
      <w:r>
        <w:t xml:space="preserve"> for counterterror.</w:t>
      </w:r>
    </w:p>
    <w:p w14:paraId="38B1255E" w14:textId="77777777" w:rsidR="00532E36" w:rsidRDefault="00532E36" w:rsidP="00532E36">
      <w:r w:rsidRPr="00DA700B">
        <w:rPr>
          <w:rStyle w:val="Style13ptBold"/>
        </w:rPr>
        <w:t>Donovan et al. ’23</w:t>
      </w:r>
      <w:r>
        <w:t xml:space="preserve"> [Kimberly; D</w:t>
      </w:r>
      <w:r w:rsidRPr="005E3CFE">
        <w:t>irector</w:t>
      </w:r>
      <w:r>
        <w:t xml:space="preserve">, </w:t>
      </w:r>
      <w:r w:rsidRPr="005E3CFE">
        <w:t>Economic Statecraft Initiative</w:t>
      </w:r>
      <w:r>
        <w:t xml:space="preserve">. Maia </w:t>
      </w:r>
      <w:proofErr w:type="spellStart"/>
      <w:r>
        <w:t>Nikolazde</w:t>
      </w:r>
      <w:proofErr w:type="spellEnd"/>
      <w:r>
        <w:t>; A</w:t>
      </w:r>
      <w:r w:rsidRPr="001E1056">
        <w:t xml:space="preserve">ssistant </w:t>
      </w:r>
      <w:r>
        <w:t>D</w:t>
      </w:r>
      <w:r w:rsidRPr="001E1056">
        <w:t>irector</w:t>
      </w:r>
      <w:r>
        <w:t xml:space="preserve">, </w:t>
      </w:r>
      <w:r w:rsidRPr="001E1056">
        <w:t>Economic Statecraft Initiative</w:t>
      </w:r>
      <w:r>
        <w:t xml:space="preserve">. Ryan Murphy; Project Assistant, </w:t>
      </w:r>
      <w:r w:rsidRPr="00F50965">
        <w:t>Economic Statecraft Initiative</w:t>
      </w:r>
      <w:r>
        <w:t>. “</w:t>
      </w:r>
      <w:r w:rsidRPr="009469E4">
        <w:t>Global Sanctions Dashboard: How Iran evades sanctions and finances terrorist organizations like Hamas</w:t>
      </w:r>
      <w:r>
        <w:t xml:space="preserve">.” </w:t>
      </w:r>
      <w:r w:rsidRPr="00B94F25">
        <w:t>https://www.atlanticcouncil.org/blogs/econographics/global-sanctions-dashboard-how-iran-evades-sanctions-and-finances-terrorist-organizations-like-hamas/</w:t>
      </w:r>
      <w:r>
        <w:t>] TDI</w:t>
      </w:r>
    </w:p>
    <w:p w14:paraId="7EF34C9A" w14:textId="77777777" w:rsidR="00532E36" w:rsidRPr="003139CC" w:rsidRDefault="00532E36" w:rsidP="00532E36">
      <w:pPr>
        <w:rPr>
          <w:sz w:val="16"/>
        </w:rPr>
      </w:pPr>
      <w:r w:rsidRPr="00BE6DC5">
        <w:rPr>
          <w:rStyle w:val="StyleUnderline"/>
        </w:rPr>
        <w:t xml:space="preserve">Iran has managed to advance </w:t>
      </w:r>
      <w:r w:rsidRPr="009823ED">
        <w:rPr>
          <w:rStyle w:val="Emphasis"/>
        </w:rPr>
        <w:t>Hamas’s goals in Israel</w:t>
      </w:r>
      <w:r w:rsidRPr="003139CC">
        <w:rPr>
          <w:sz w:val="16"/>
        </w:rPr>
        <w:t xml:space="preserve">, </w:t>
      </w:r>
      <w:r w:rsidRPr="00BE6DC5">
        <w:rPr>
          <w:rStyle w:val="StyleUnderline"/>
        </w:rPr>
        <w:t>and Russia’s in Ukraine</w:t>
      </w:r>
      <w:r w:rsidRPr="003139CC">
        <w:rPr>
          <w:sz w:val="16"/>
        </w:rPr>
        <w:t xml:space="preserve">, </w:t>
      </w:r>
      <w:r w:rsidRPr="00BE6DC5">
        <w:rPr>
          <w:rStyle w:val="StyleUnderline"/>
        </w:rPr>
        <w:t xml:space="preserve">while being designated as a </w:t>
      </w:r>
      <w:r w:rsidRPr="00BE6DC5">
        <w:rPr>
          <w:rStyle w:val="Emphasis"/>
        </w:rPr>
        <w:t>State Sponsor of Terrorism</w:t>
      </w:r>
      <w:r w:rsidRPr="003139CC">
        <w:rPr>
          <w:sz w:val="16"/>
        </w:rPr>
        <w:t xml:space="preserve">, designated across multiple jurisdictions and by the United Nations (UN) for a range of issues including, but not limited to, terrorism, proliferation, cybercrime, and human rights abuses. It has also been identified as a jurisdiction of primary money laundering concern by the United States and has been effectively shut off from the global banking system under the powerful Section 311 of the USA PATRIOT ACT. How does Iran manage to facilitate cross-border transactions and receive payments for oil exports despite being heavily sanctioned? Who is involved in Iran’s evasion network? Finding answers to these questions will be key in truly degrading Iran’s financial capabilities for bolstering state and non-state threat actors who wage wars and spread instability in the Middle East and beyond. </w:t>
      </w:r>
    </w:p>
    <w:p w14:paraId="56CEBEC2" w14:textId="77777777" w:rsidR="00532E36" w:rsidRPr="003139CC" w:rsidRDefault="00532E36" w:rsidP="00532E36">
      <w:pPr>
        <w:rPr>
          <w:sz w:val="16"/>
        </w:rPr>
      </w:pPr>
      <w:r w:rsidRPr="003139CC">
        <w:rPr>
          <w:sz w:val="16"/>
        </w:rPr>
        <w:t>United Arab Emirates: Global financial hub or global evasion hub?</w:t>
      </w:r>
    </w:p>
    <w:p w14:paraId="5478FA42" w14:textId="77777777" w:rsidR="00532E36" w:rsidRPr="003139CC" w:rsidRDefault="00532E36" w:rsidP="00532E36">
      <w:pPr>
        <w:rPr>
          <w:sz w:val="16"/>
        </w:rPr>
      </w:pPr>
      <w:r w:rsidRPr="003139CC">
        <w:rPr>
          <w:sz w:val="16"/>
        </w:rPr>
        <w:t>As a countermeasure to US, Western, and UN sanctions, the I</w:t>
      </w:r>
      <w:r w:rsidRPr="00D43A9C">
        <w:rPr>
          <w:rStyle w:val="StyleUnderline"/>
        </w:rPr>
        <w:t xml:space="preserve">ranian regime has set up an </w:t>
      </w:r>
      <w:r w:rsidRPr="00D43A9C">
        <w:rPr>
          <w:rStyle w:val="Emphasis"/>
        </w:rPr>
        <w:t>illicit global network</w:t>
      </w:r>
      <w:r w:rsidRPr="00D43A9C">
        <w:rPr>
          <w:rStyle w:val="StyleUnderline"/>
        </w:rPr>
        <w:t xml:space="preserve"> of shell companies</w:t>
      </w:r>
      <w:r w:rsidRPr="003139CC">
        <w:rPr>
          <w:sz w:val="16"/>
        </w:rPr>
        <w:t xml:space="preserve">, </w:t>
      </w:r>
      <w:r w:rsidRPr="00D43A9C">
        <w:rPr>
          <w:rStyle w:val="StyleUnderline"/>
        </w:rPr>
        <w:t>banks</w:t>
      </w:r>
      <w:r w:rsidRPr="003139CC">
        <w:rPr>
          <w:sz w:val="16"/>
        </w:rPr>
        <w:t xml:space="preserve">, </w:t>
      </w:r>
      <w:r w:rsidRPr="00D43A9C">
        <w:rPr>
          <w:rStyle w:val="StyleUnderline"/>
        </w:rPr>
        <w:t>and exchange houses that facilitate transactions on its behalf</w:t>
      </w:r>
      <w:r w:rsidRPr="003139CC">
        <w:rPr>
          <w:sz w:val="16"/>
        </w:rPr>
        <w:t xml:space="preserve">. This shadow network has been a target of the Treasury Department’s recent tranche of designations of facilitators of Iran sanctions evasion. A </w:t>
      </w:r>
      <w:r w:rsidRPr="00D43A9C">
        <w:rPr>
          <w:rStyle w:val="Emphasis"/>
        </w:rPr>
        <w:t>significant number</w:t>
      </w:r>
      <w:r w:rsidRPr="00D43A9C">
        <w:rPr>
          <w:rStyle w:val="StyleUnderline"/>
        </w:rPr>
        <w:t xml:space="preserve"> of entities in Iran’s now-sanctioned</w:t>
      </w:r>
      <w:r w:rsidRPr="003139CC">
        <w:rPr>
          <w:sz w:val="16"/>
        </w:rPr>
        <w:t xml:space="preserve"> “</w:t>
      </w:r>
      <w:r w:rsidRPr="00D43A9C">
        <w:rPr>
          <w:rStyle w:val="Emphasis"/>
        </w:rPr>
        <w:t>shadow banking network</w:t>
      </w:r>
      <w:r w:rsidRPr="003139CC">
        <w:rPr>
          <w:sz w:val="16"/>
        </w:rPr>
        <w:t xml:space="preserve">” </w:t>
      </w:r>
      <w:r w:rsidRPr="00D43A9C">
        <w:rPr>
          <w:rStyle w:val="StyleUnderline"/>
        </w:rPr>
        <w:t xml:space="preserve">are based in the </w:t>
      </w:r>
      <w:r w:rsidRPr="00D43A9C">
        <w:rPr>
          <w:rStyle w:val="Emphasis"/>
        </w:rPr>
        <w:t>U</w:t>
      </w:r>
      <w:r w:rsidRPr="00D43A9C">
        <w:rPr>
          <w:rStyle w:val="StyleUnderline"/>
        </w:rPr>
        <w:t xml:space="preserve">nited </w:t>
      </w:r>
      <w:r w:rsidRPr="00D43A9C">
        <w:rPr>
          <w:rStyle w:val="Emphasis"/>
        </w:rPr>
        <w:t>A</w:t>
      </w:r>
      <w:r w:rsidRPr="00D43A9C">
        <w:rPr>
          <w:rStyle w:val="StyleUnderline"/>
        </w:rPr>
        <w:t xml:space="preserve">rab </w:t>
      </w:r>
      <w:r w:rsidRPr="00D43A9C">
        <w:rPr>
          <w:rStyle w:val="Emphasis"/>
        </w:rPr>
        <w:t>E</w:t>
      </w:r>
      <w:r w:rsidRPr="00D43A9C">
        <w:rPr>
          <w:rStyle w:val="StyleUnderline"/>
        </w:rPr>
        <w:t>mirates</w:t>
      </w:r>
      <w:r w:rsidRPr="003139CC">
        <w:rPr>
          <w:sz w:val="16"/>
        </w:rPr>
        <w:t xml:space="preserve"> (UAE), </w:t>
      </w:r>
      <w:r w:rsidRPr="00D43A9C">
        <w:rPr>
          <w:rStyle w:val="StyleUnderline"/>
        </w:rPr>
        <w:t xml:space="preserve">one of the world’s </w:t>
      </w:r>
      <w:r w:rsidRPr="00D43A9C">
        <w:rPr>
          <w:rStyle w:val="Emphasis"/>
        </w:rPr>
        <w:t>leading financial hubs</w:t>
      </w:r>
      <w:r w:rsidRPr="003139CC">
        <w:rPr>
          <w:sz w:val="16"/>
        </w:rPr>
        <w:t xml:space="preserve">. </w:t>
      </w:r>
      <w:r w:rsidRPr="00AB0938">
        <w:rPr>
          <w:rStyle w:val="StyleUnderline"/>
        </w:rPr>
        <w:t>UAE-based foreign exchange houses have enabled</w:t>
      </w:r>
      <w:r w:rsidRPr="003139CC">
        <w:rPr>
          <w:sz w:val="16"/>
        </w:rPr>
        <w:t xml:space="preserve"> sanctioned </w:t>
      </w:r>
      <w:r w:rsidRPr="00AB0938">
        <w:rPr>
          <w:rStyle w:val="StyleUnderline"/>
        </w:rPr>
        <w:t>Persian Gulf Petrochemical Industry Commercial Co</w:t>
      </w:r>
      <w:r w:rsidRPr="003139CC">
        <w:rPr>
          <w:sz w:val="16"/>
        </w:rPr>
        <w:t xml:space="preserve">. (PGPICC) </w:t>
      </w:r>
      <w:r w:rsidRPr="00AB0938">
        <w:rPr>
          <w:rStyle w:val="StyleUnderline"/>
        </w:rPr>
        <w:t xml:space="preserve">to facilitate sales of </w:t>
      </w:r>
      <w:r w:rsidRPr="00AB0938">
        <w:rPr>
          <w:rStyle w:val="Emphasis"/>
        </w:rPr>
        <w:t xml:space="preserve">billions of </w:t>
      </w:r>
      <w:proofErr w:type="spellStart"/>
      <w:r w:rsidRPr="00AB0938">
        <w:rPr>
          <w:rStyle w:val="Emphasis"/>
        </w:rPr>
        <w:t>dollars</w:t>
      </w:r>
      <w:r w:rsidRPr="00AB0938">
        <w:rPr>
          <w:rStyle w:val="StyleUnderline"/>
        </w:rPr>
        <w:t xml:space="preserve"> worth</w:t>
      </w:r>
      <w:proofErr w:type="spellEnd"/>
      <w:r w:rsidRPr="00AB0938">
        <w:rPr>
          <w:rStyle w:val="StyleUnderline"/>
        </w:rPr>
        <w:t xml:space="preserve"> of petrochemicals from Iranian petrochemical companies to foreign buyers</w:t>
      </w:r>
      <w:r w:rsidRPr="003139CC">
        <w:rPr>
          <w:sz w:val="16"/>
        </w:rPr>
        <w:t>. Dubai-based front companies have also processed payments from foreign customers to PGPICC, all while hiding PGPICC’s involvement in these transactions.</w:t>
      </w:r>
    </w:p>
    <w:p w14:paraId="40259164" w14:textId="77777777" w:rsidR="00532E36" w:rsidRPr="003139CC" w:rsidRDefault="00532E36" w:rsidP="00532E36">
      <w:pPr>
        <w:rPr>
          <w:sz w:val="16"/>
        </w:rPr>
      </w:pPr>
      <w:r w:rsidRPr="003139CC">
        <w:rPr>
          <w:sz w:val="16"/>
        </w:rPr>
        <w:t xml:space="preserve">The UAE has become a haven for evasion for sanctioned Russians as well. The US Treasury recently </w:t>
      </w:r>
      <w:proofErr w:type="gramStart"/>
      <w:r w:rsidRPr="003139CC">
        <w:rPr>
          <w:sz w:val="16"/>
        </w:rPr>
        <w:t>took action</w:t>
      </w:r>
      <w:proofErr w:type="gramEnd"/>
      <w:r w:rsidRPr="003139CC">
        <w:rPr>
          <w:sz w:val="16"/>
        </w:rPr>
        <w:t xml:space="preserve"> against several Russia-based financial services companies that have been laundering Russian money through the UAE financial system. For example, </w:t>
      </w:r>
      <w:proofErr w:type="spellStart"/>
      <w:r w:rsidRPr="003139CC">
        <w:rPr>
          <w:sz w:val="16"/>
        </w:rPr>
        <w:t>Huriya</w:t>
      </w:r>
      <w:proofErr w:type="spellEnd"/>
      <w:r w:rsidRPr="003139CC">
        <w:rPr>
          <w:sz w:val="16"/>
        </w:rPr>
        <w:t>, a now-sanctioned Russia-based private equity company, moved Russian assets into UAE institutions where they would not be sanctioned right after Russia’s invasion of Ukraine began.</w:t>
      </w:r>
    </w:p>
    <w:p w14:paraId="7C4773E1" w14:textId="77777777" w:rsidR="00532E36" w:rsidRPr="003139CC" w:rsidRDefault="00532E36" w:rsidP="00532E36">
      <w:pPr>
        <w:rPr>
          <w:sz w:val="16"/>
        </w:rPr>
      </w:pPr>
      <w:r w:rsidRPr="003139CC">
        <w:rPr>
          <w:sz w:val="16"/>
        </w:rPr>
        <w:t xml:space="preserve">The </w:t>
      </w:r>
      <w:r w:rsidRPr="00F80B5D">
        <w:rPr>
          <w:rStyle w:val="StyleUnderline"/>
        </w:rPr>
        <w:t>UAE’s favorable</w:t>
      </w:r>
      <w:r w:rsidRPr="003139CC">
        <w:rPr>
          <w:sz w:val="16"/>
        </w:rPr>
        <w:t xml:space="preserve">, </w:t>
      </w:r>
      <w:r w:rsidRPr="00F80B5D">
        <w:rPr>
          <w:rStyle w:val="Emphasis"/>
        </w:rPr>
        <w:t>low-tax business</w:t>
      </w:r>
      <w:r w:rsidRPr="00F80B5D">
        <w:rPr>
          <w:rStyle w:val="StyleUnderline"/>
        </w:rPr>
        <w:t xml:space="preserve"> environment</w:t>
      </w:r>
      <w:r w:rsidRPr="003139CC">
        <w:rPr>
          <w:sz w:val="16"/>
        </w:rPr>
        <w:t xml:space="preserve">, </w:t>
      </w:r>
      <w:r w:rsidRPr="00F80B5D">
        <w:rPr>
          <w:rStyle w:val="StyleUnderline"/>
        </w:rPr>
        <w:t>vibrant gold trade</w:t>
      </w:r>
      <w:r w:rsidRPr="003139CC">
        <w:rPr>
          <w:sz w:val="16"/>
        </w:rPr>
        <w:t xml:space="preserve">, </w:t>
      </w:r>
      <w:r w:rsidRPr="00F80B5D">
        <w:rPr>
          <w:rStyle w:val="StyleUnderline"/>
        </w:rPr>
        <w:t xml:space="preserve">and </w:t>
      </w:r>
      <w:r w:rsidRPr="00F80B5D">
        <w:rPr>
          <w:rStyle w:val="Emphasis"/>
        </w:rPr>
        <w:t>strategic location</w:t>
      </w:r>
      <w:r w:rsidRPr="00F80B5D">
        <w:rPr>
          <w:rStyle w:val="StyleUnderline"/>
        </w:rPr>
        <w:t xml:space="preserve"> attract investors from around the world</w:t>
      </w:r>
      <w:r w:rsidRPr="003139CC">
        <w:rPr>
          <w:sz w:val="16"/>
        </w:rPr>
        <w:t xml:space="preserve">. Unfortunately, the UAE also attracts nefarious Iranian, Russian, and other actors who are taking advantage of loopholes in its financial system to evade sanctions. Western sanctioning authorities are running out of patience with the UAE and are pushing for the Emirati government to implement more robust controls and enforcement mechanisms. Earlier in March, the Financial Action Task Force (FATF), an international coordinating body combating money laundering, gray-listed the UAE. This listing requires UAE financial institutions to enhance their anti-money-laundering (AML) and counter-terrorist financing (CFT) regulatory regimes, </w:t>
      </w:r>
      <w:proofErr w:type="gramStart"/>
      <w:r w:rsidRPr="003139CC">
        <w:rPr>
          <w:sz w:val="16"/>
        </w:rPr>
        <w:t>and also</w:t>
      </w:r>
      <w:proofErr w:type="gramEnd"/>
      <w:r w:rsidRPr="003139CC">
        <w:rPr>
          <w:sz w:val="16"/>
        </w:rPr>
        <w:t xml:space="preserve"> warns non-UAE financial institutions to increase scrutiny of their transactions with the UAE. Given its aspirations of becoming a global financial hub next to New York and London (which would be challenging as a gray-listed country), the UAE </w:t>
      </w:r>
      <w:proofErr w:type="gramStart"/>
      <w:r w:rsidRPr="003139CC">
        <w:rPr>
          <w:sz w:val="16"/>
        </w:rPr>
        <w:t>took action</w:t>
      </w:r>
      <w:proofErr w:type="gramEnd"/>
      <w:r w:rsidRPr="003139CC">
        <w:rPr>
          <w:sz w:val="16"/>
        </w:rPr>
        <w:t xml:space="preserve"> on FATF’s recommendations, after which FATF improved the UAE’s rating but still left the country in the gray list.</w:t>
      </w:r>
    </w:p>
    <w:p w14:paraId="5C3574AD" w14:textId="77777777" w:rsidR="00532E36" w:rsidRPr="003139CC" w:rsidRDefault="00532E36" w:rsidP="00532E36">
      <w:pPr>
        <w:rPr>
          <w:sz w:val="16"/>
        </w:rPr>
      </w:pPr>
      <w:r w:rsidRPr="003139CC">
        <w:rPr>
          <w:sz w:val="16"/>
        </w:rPr>
        <w:t xml:space="preserve">The </w:t>
      </w:r>
      <w:r w:rsidRPr="0088139C">
        <w:rPr>
          <w:rStyle w:val="StyleUnderline"/>
        </w:rPr>
        <w:t xml:space="preserve">UAE is a </w:t>
      </w:r>
      <w:r w:rsidRPr="0088139C">
        <w:rPr>
          <w:rStyle w:val="Emphasis"/>
        </w:rPr>
        <w:t>valuable trading partner</w:t>
      </w:r>
      <w:r w:rsidRPr="0088139C">
        <w:rPr>
          <w:rStyle w:val="StyleUnderline"/>
        </w:rPr>
        <w:t xml:space="preserve"> of the </w:t>
      </w:r>
      <w:r w:rsidRPr="0088139C">
        <w:rPr>
          <w:rStyle w:val="Emphasis"/>
        </w:rPr>
        <w:t>U</w:t>
      </w:r>
      <w:r w:rsidRPr="0088139C">
        <w:rPr>
          <w:rStyle w:val="StyleUnderline"/>
        </w:rPr>
        <w:t xml:space="preserve">nited </w:t>
      </w:r>
      <w:r w:rsidRPr="0088139C">
        <w:rPr>
          <w:rStyle w:val="Emphasis"/>
        </w:rPr>
        <w:t>S</w:t>
      </w:r>
      <w:r w:rsidRPr="0088139C">
        <w:rPr>
          <w:rStyle w:val="StyleUnderline"/>
        </w:rPr>
        <w:t xml:space="preserve">tates and a </w:t>
      </w:r>
      <w:r w:rsidRPr="0088139C">
        <w:rPr>
          <w:rStyle w:val="Emphasis"/>
        </w:rPr>
        <w:t>major financial hub</w:t>
      </w:r>
      <w:r w:rsidRPr="0088139C">
        <w:rPr>
          <w:rStyle w:val="StyleUnderline"/>
        </w:rPr>
        <w:t xml:space="preserve"> of the Middle East and the world</w:t>
      </w:r>
      <w:r w:rsidRPr="003139CC">
        <w:rPr>
          <w:sz w:val="16"/>
        </w:rPr>
        <w:t>. The country has so far maintained a multi-vector foreign policy, one that enables the UAE to keep business ties with both the sanctioning and sanctioned parties. However, with the United States and European Union desperate to enforce sanctions to ensure that Iran-supplied Russia doesn’t outgun Ukraine on the battlefield and Iran is not able to fund its network of proxies and terrorist groups, neutrality on sanctions enforcement is not an option: Either the UAE stands with its Western partners and enforces sanctions, or it undermines Western sanctions, which will have implications for the UAE’s status as a global financial hub.</w:t>
      </w:r>
    </w:p>
    <w:p w14:paraId="09C9E6F2" w14:textId="77777777" w:rsidR="00532E36" w:rsidRPr="003139CC" w:rsidRDefault="00532E36" w:rsidP="00532E36">
      <w:pPr>
        <w:rPr>
          <w:sz w:val="16"/>
        </w:rPr>
      </w:pPr>
      <w:r w:rsidRPr="00243B39">
        <w:rPr>
          <w:rStyle w:val="StyleUnderline"/>
        </w:rPr>
        <w:lastRenderedPageBreak/>
        <w:t>Western allies have</w:t>
      </w:r>
      <w:r w:rsidRPr="003139CC">
        <w:rPr>
          <w:sz w:val="16"/>
        </w:rPr>
        <w:t xml:space="preserve"> so far </w:t>
      </w:r>
      <w:r w:rsidRPr="00243B39">
        <w:rPr>
          <w:rStyle w:val="StyleUnderline"/>
        </w:rPr>
        <w:t xml:space="preserve">refrained from sanctioning </w:t>
      </w:r>
      <w:r w:rsidRPr="00243B39">
        <w:rPr>
          <w:rStyle w:val="Emphasis"/>
        </w:rPr>
        <w:t>large financial institutions</w:t>
      </w:r>
      <w:r w:rsidRPr="00243B39">
        <w:rPr>
          <w:rStyle w:val="StyleUnderline"/>
        </w:rPr>
        <w:t xml:space="preserve"> based in the UAE</w:t>
      </w:r>
      <w:r w:rsidRPr="003139CC">
        <w:rPr>
          <w:sz w:val="16"/>
        </w:rPr>
        <w:t xml:space="preserve">. However, if the UAE turns into a global evasion hub, Western allies will have no other option but to start sanctioning the UAE, however painful and undesirable that might be. Western allies have demonstrated a shared understanding and strong will in countering sanctions </w:t>
      </w:r>
      <w:proofErr w:type="gramStart"/>
      <w:r w:rsidRPr="003139CC">
        <w:rPr>
          <w:sz w:val="16"/>
        </w:rPr>
        <w:t>evasion, and</w:t>
      </w:r>
      <w:proofErr w:type="gramEnd"/>
      <w:r w:rsidRPr="003139CC">
        <w:rPr>
          <w:sz w:val="16"/>
        </w:rPr>
        <w:t xml:space="preserve"> have already set up channels for coordinating the sanctions designation process against Russia. Such channels can be leveraged to counter Iran’s evasion efforts. To this point, US Deputy Secretary of the Treasury Wally Adeyemo is traveling to Europe this week to work with European counterparts on degrading Hamas’s ability to raise and move money.</w:t>
      </w:r>
    </w:p>
    <w:p w14:paraId="21AD7A14" w14:textId="77777777" w:rsidR="00532E36" w:rsidRPr="003139CC" w:rsidRDefault="00532E36" w:rsidP="00532E36">
      <w:pPr>
        <w:rPr>
          <w:sz w:val="16"/>
        </w:rPr>
      </w:pPr>
    </w:p>
    <w:p w14:paraId="17311288" w14:textId="77777777" w:rsidR="00532E36" w:rsidRDefault="00532E36" w:rsidP="00532E36">
      <w:pPr>
        <w:pStyle w:val="Heading3"/>
      </w:pPr>
      <w:r>
        <w:lastRenderedPageBreak/>
        <w:t>terror defense</w:t>
      </w:r>
    </w:p>
    <w:p w14:paraId="50A0A6E6" w14:textId="77777777" w:rsidR="00532E36" w:rsidRDefault="00532E36" w:rsidP="00532E36">
      <w:pPr>
        <w:pStyle w:val="Heading4"/>
      </w:pPr>
      <w:r>
        <w:t>No existential terror.</w:t>
      </w:r>
    </w:p>
    <w:p w14:paraId="3E2FA7F0" w14:textId="77777777" w:rsidR="00532E36" w:rsidRPr="002A4EA9" w:rsidRDefault="00532E36" w:rsidP="00532E36">
      <w:proofErr w:type="spellStart"/>
      <w:r w:rsidRPr="00332B0A">
        <w:rPr>
          <w:rStyle w:val="Style13ptBold"/>
        </w:rPr>
        <w:t>Fettweis</w:t>
      </w:r>
      <w:proofErr w:type="spellEnd"/>
      <w:r w:rsidRPr="00332B0A">
        <w:rPr>
          <w:rStyle w:val="Style13ptBold"/>
        </w:rPr>
        <w:t xml:space="preserve"> ’19</w:t>
      </w:r>
      <w:r>
        <w:t xml:space="preserve"> [</w:t>
      </w:r>
      <w:r w:rsidRPr="002A4EA9">
        <w:t xml:space="preserve">Christopher; </w:t>
      </w:r>
      <w:r>
        <w:t>A</w:t>
      </w:r>
      <w:r w:rsidRPr="002A4EA9">
        <w:t>ssociate professor of political science</w:t>
      </w:r>
      <w:r>
        <w:t xml:space="preserve">, </w:t>
      </w:r>
      <w:r w:rsidRPr="002A4EA9">
        <w:t>Tulane University</w:t>
      </w:r>
      <w:r>
        <w:t xml:space="preserve">, Ph.D., </w:t>
      </w:r>
      <w:r w:rsidRPr="002A4EA9">
        <w:t>University of Maryland</w:t>
      </w:r>
      <w:r>
        <w:t>-</w:t>
      </w:r>
      <w:r w:rsidRPr="002A4EA9">
        <w:t>College Park</w:t>
      </w:r>
      <w:r>
        <w:t xml:space="preserve">. </w:t>
      </w:r>
      <w:r w:rsidRPr="002A4EA9">
        <w:t>“Pessimism and Nostalgia in the Second Nuclear Age</w:t>
      </w:r>
      <w:r>
        <w:t>.</w:t>
      </w:r>
      <w:r w:rsidRPr="002A4EA9">
        <w:t xml:space="preserve">”; </w:t>
      </w:r>
      <w:r w:rsidRPr="00132B3C">
        <w:rPr>
          <w:i/>
          <w:iCs/>
        </w:rPr>
        <w:t>Strategic Studies</w:t>
      </w:r>
      <w:r w:rsidRPr="002A4EA9">
        <w:t xml:space="preserve"> </w:t>
      </w:r>
      <w:r w:rsidRPr="00CD5D35">
        <w:rPr>
          <w:i/>
          <w:iCs/>
        </w:rPr>
        <w:t>Quarterly</w:t>
      </w:r>
      <w:r>
        <w:t>, Volume 13, Issue 1.] TDI</w:t>
      </w:r>
    </w:p>
    <w:p w14:paraId="454A689F" w14:textId="77777777" w:rsidR="00532E36" w:rsidRPr="00B87A90" w:rsidRDefault="00532E36" w:rsidP="00532E36">
      <w:pPr>
        <w:rPr>
          <w:sz w:val="16"/>
        </w:rPr>
      </w:pPr>
      <w:r w:rsidRPr="00B87A90">
        <w:rPr>
          <w:sz w:val="16"/>
        </w:rPr>
        <w:t xml:space="preserve">Finally, </w:t>
      </w:r>
      <w:r w:rsidRPr="00B87A90">
        <w:rPr>
          <w:rStyle w:val="StyleUnderline"/>
        </w:rPr>
        <w:t>despite</w:t>
      </w:r>
      <w:r w:rsidRPr="00B87A90">
        <w:rPr>
          <w:sz w:val="16"/>
        </w:rPr>
        <w:t xml:space="preserve"> the </w:t>
      </w:r>
      <w:r w:rsidRPr="00B87A90">
        <w:rPr>
          <w:rStyle w:val="StyleUnderline"/>
        </w:rPr>
        <w:t xml:space="preserve">string of bleak and </w:t>
      </w:r>
      <w:r w:rsidRPr="00B87A90">
        <w:rPr>
          <w:rStyle w:val="Emphasis"/>
        </w:rPr>
        <w:t>terrifying projections</w:t>
      </w:r>
      <w:r w:rsidRPr="00B87A90">
        <w:rPr>
          <w:sz w:val="16"/>
        </w:rPr>
        <w:t xml:space="preserve"> from a variety of experts, </w:t>
      </w:r>
      <w:r w:rsidRPr="00B87A90">
        <w:rPr>
          <w:rStyle w:val="StyleUnderline"/>
        </w:rPr>
        <w:t xml:space="preserve">nuclear weapons have remained </w:t>
      </w:r>
      <w:r w:rsidRPr="00B87A90">
        <w:rPr>
          <w:rStyle w:val="Emphasis"/>
        </w:rPr>
        <w:t>well beyond</w:t>
      </w:r>
      <w:r w:rsidRPr="00B87A90">
        <w:rPr>
          <w:sz w:val="16"/>
        </w:rPr>
        <w:t xml:space="preserve"> the </w:t>
      </w:r>
      <w:r w:rsidRPr="00B87A90">
        <w:rPr>
          <w:rStyle w:val="StyleUnderline"/>
        </w:rPr>
        <w:t xml:space="preserve">capabilities of the </w:t>
      </w:r>
      <w:r w:rsidRPr="00B87A90">
        <w:rPr>
          <w:rStyle w:val="Emphasis"/>
        </w:rPr>
        <w:t>modern apocalyptic terrorist</w:t>
      </w:r>
      <w:r w:rsidRPr="00B87A90">
        <w:rPr>
          <w:sz w:val="16"/>
        </w:rPr>
        <w:t xml:space="preserve">. The </w:t>
      </w:r>
      <w:r w:rsidRPr="00B87A90">
        <w:rPr>
          <w:rStyle w:val="StyleUnderline"/>
        </w:rPr>
        <w:t>great fear</w:t>
      </w:r>
      <w:r w:rsidRPr="00B87A90">
        <w:rPr>
          <w:sz w:val="16"/>
        </w:rPr>
        <w:t xml:space="preserve"> of the SNA literature, </w:t>
      </w:r>
      <w:r w:rsidRPr="00B87A90">
        <w:rPr>
          <w:rStyle w:val="StyleUnderline"/>
        </w:rPr>
        <w:t>that scientific knowledge and technology</w:t>
      </w:r>
      <w:r w:rsidRPr="00B87A90">
        <w:rPr>
          <w:sz w:val="16"/>
        </w:rPr>
        <w:t xml:space="preserve"> would gradually </w:t>
      </w:r>
      <w:r w:rsidRPr="00B87A90">
        <w:rPr>
          <w:rStyle w:val="StyleUnderline"/>
        </w:rPr>
        <w:t>become</w:t>
      </w:r>
      <w:r w:rsidRPr="00B87A90">
        <w:rPr>
          <w:sz w:val="16"/>
        </w:rPr>
        <w:t xml:space="preserve"> more </w:t>
      </w:r>
      <w:r w:rsidRPr="00B87A90">
        <w:rPr>
          <w:rStyle w:val="StyleUnderline"/>
        </w:rPr>
        <w:t>accessible to nonstate actors</w:t>
      </w:r>
      <w:r w:rsidRPr="00B87A90">
        <w:rPr>
          <w:sz w:val="16"/>
        </w:rPr>
        <w:t xml:space="preserve">, has </w:t>
      </w:r>
      <w:r w:rsidRPr="00B87A90">
        <w:rPr>
          <w:rStyle w:val="StyleUnderline"/>
        </w:rPr>
        <w:t xml:space="preserve">remained </w:t>
      </w:r>
      <w:r w:rsidRPr="00B87A90">
        <w:rPr>
          <w:rStyle w:val="Emphasis"/>
        </w:rPr>
        <w:t>only a dream</w:t>
      </w:r>
      <w:r w:rsidRPr="00B87A90">
        <w:rPr>
          <w:sz w:val="16"/>
          <w:szCs w:val="16"/>
        </w:rPr>
        <w:t xml:space="preserve">. </w:t>
      </w:r>
      <w:r w:rsidRPr="00B87A90">
        <w:rPr>
          <w:rStyle w:val="StyleUnderline"/>
        </w:rPr>
        <w:t xml:space="preserve">Nor does there appear to be a </w:t>
      </w:r>
      <w:r w:rsidRPr="00B87A90">
        <w:rPr>
          <w:rStyle w:val="Emphasis"/>
        </w:rPr>
        <w:t>great reservoir</w:t>
      </w:r>
      <w:r w:rsidRPr="00B87A90">
        <w:rPr>
          <w:rStyle w:val="StyleUnderline"/>
        </w:rPr>
        <w:t xml:space="preserve"> of </w:t>
      </w:r>
      <w:r w:rsidRPr="00B87A90">
        <w:rPr>
          <w:rStyle w:val="Emphasis"/>
        </w:rPr>
        <w:t>fissile material</w:t>
      </w:r>
      <w:r w:rsidRPr="00B87A90">
        <w:rPr>
          <w:rStyle w:val="StyleUnderline"/>
        </w:rPr>
        <w:t xml:space="preserve"> in the world’s</w:t>
      </w:r>
      <w:r w:rsidRPr="00B87A90">
        <w:rPr>
          <w:sz w:val="16"/>
        </w:rPr>
        <w:t xml:space="preserve"> various </w:t>
      </w:r>
      <w:r w:rsidRPr="00B87A90">
        <w:rPr>
          <w:rStyle w:val="StyleUnderline"/>
        </w:rPr>
        <w:t>black markets waiting to be weaponized</w:t>
      </w:r>
      <w:r w:rsidRPr="00B87A90">
        <w:rPr>
          <w:sz w:val="16"/>
        </w:rPr>
        <w:t xml:space="preserve">.58 </w:t>
      </w:r>
    </w:p>
    <w:p w14:paraId="529C6BB6" w14:textId="77777777" w:rsidR="00532E36" w:rsidRPr="00B87A90" w:rsidRDefault="00532E36" w:rsidP="00532E36">
      <w:pPr>
        <w:rPr>
          <w:sz w:val="16"/>
        </w:rPr>
      </w:pPr>
      <w:r w:rsidRPr="00B87A90">
        <w:rPr>
          <w:sz w:val="16"/>
        </w:rPr>
        <w:t xml:space="preserve">Just because something has not yet occurred does not mean that it cannot or will not occur eventually. However, it is worth noting that </w:t>
      </w:r>
      <w:r w:rsidRPr="00B87A90">
        <w:rPr>
          <w:rStyle w:val="StyleUnderline"/>
        </w:rPr>
        <w:t xml:space="preserve">the world has not experienced </w:t>
      </w:r>
      <w:r w:rsidRPr="00B87A90">
        <w:rPr>
          <w:rStyle w:val="Emphasis"/>
        </w:rPr>
        <w:t>any close calls</w:t>
      </w:r>
      <w:r w:rsidRPr="00B87A90">
        <w:rPr>
          <w:rStyle w:val="StyleUnderline"/>
        </w:rPr>
        <w:t xml:space="preserve"> regarding nuclear terrorism</w:t>
      </w:r>
      <w:r w:rsidRPr="00B87A90">
        <w:rPr>
          <w:sz w:val="16"/>
        </w:rPr>
        <w:t xml:space="preserve">. Forecasting future unique events is a necessarily dicey enterprise, but one way to improve accuracy is to examine events that have already or almost happened. </w:t>
      </w:r>
      <w:r w:rsidRPr="00B87A90">
        <w:rPr>
          <w:rStyle w:val="StyleUnderline"/>
        </w:rPr>
        <w:t>Given</w:t>
      </w:r>
      <w:r w:rsidRPr="00B87A90">
        <w:rPr>
          <w:sz w:val="16"/>
        </w:rPr>
        <w:t xml:space="preserve"> the </w:t>
      </w:r>
      <w:r w:rsidRPr="00B87A90">
        <w:rPr>
          <w:rStyle w:val="StyleUnderline"/>
        </w:rPr>
        <w:t xml:space="preserve">many complexities involved with nuclear weapons, </w:t>
      </w:r>
      <w:r w:rsidRPr="00B87A90">
        <w:rPr>
          <w:rStyle w:val="Emphasis"/>
        </w:rPr>
        <w:t>especially for amateurs</w:t>
      </w:r>
      <w:r w:rsidRPr="00B87A90">
        <w:rPr>
          <w:rStyle w:val="StyleUnderline"/>
        </w:rPr>
        <w:t xml:space="preserve"> as any terrorists</w:t>
      </w:r>
      <w:r w:rsidRPr="00B87A90">
        <w:rPr>
          <w:sz w:val="16"/>
        </w:rPr>
        <w:t xml:space="preserve"> would almost certainly be, </w:t>
      </w:r>
      <w:r w:rsidRPr="00B87A90">
        <w:rPr>
          <w:rStyle w:val="StyleUnderline"/>
        </w:rPr>
        <w:t>it is not unreasonable to expect</w:t>
      </w:r>
      <w:r w:rsidRPr="00B87A90">
        <w:rPr>
          <w:sz w:val="16"/>
        </w:rPr>
        <w:t xml:space="preserve"> a few </w:t>
      </w:r>
      <w:r w:rsidRPr="00B87A90">
        <w:rPr>
          <w:rStyle w:val="StyleUnderline"/>
        </w:rPr>
        <w:t>failures</w:t>
      </w:r>
      <w:r w:rsidRPr="00B87A90">
        <w:rPr>
          <w:sz w:val="16"/>
        </w:rPr>
        <w:t xml:space="preserve">, or </w:t>
      </w:r>
      <w:r w:rsidRPr="00B87A90">
        <w:rPr>
          <w:rStyle w:val="StyleUnderline"/>
        </w:rPr>
        <w:t>near misses, to precede success</w:t>
      </w:r>
      <w:r w:rsidRPr="00B87A90">
        <w:rPr>
          <w:sz w:val="16"/>
        </w:rPr>
        <w:t xml:space="preserve">. While it is possible that we might not know about all the plots disrupted by </w:t>
      </w:r>
      <w:r w:rsidRPr="00B87A90">
        <w:rPr>
          <w:rStyle w:val="StyleUnderline"/>
        </w:rPr>
        <w:t>international law enforcement</w:t>
      </w:r>
      <w:r w:rsidRPr="00B87A90">
        <w:rPr>
          <w:sz w:val="16"/>
        </w:rPr>
        <w:t xml:space="preserve">, keeping the lid on nuclear near misses would presumably be no small task. As of this writing, the public </w:t>
      </w:r>
      <w:r w:rsidRPr="00B87A90">
        <w:rPr>
          <w:rStyle w:val="StyleUnderline"/>
        </w:rPr>
        <w:t xml:space="preserve">is aware of </w:t>
      </w:r>
      <w:r w:rsidRPr="00B87A90">
        <w:rPr>
          <w:rStyle w:val="Emphasis"/>
        </w:rPr>
        <w:t>no serious attempts</w:t>
      </w:r>
      <w:r w:rsidRPr="00B87A90">
        <w:rPr>
          <w:rStyle w:val="StyleUnderline"/>
        </w:rPr>
        <w:t xml:space="preserve"> to </w:t>
      </w:r>
      <w:r w:rsidRPr="00B87A90">
        <w:rPr>
          <w:rStyle w:val="Emphasis"/>
        </w:rPr>
        <w:t>construct</w:t>
      </w:r>
      <w:r w:rsidRPr="00B87A90">
        <w:rPr>
          <w:sz w:val="16"/>
        </w:rPr>
        <w:t xml:space="preserve">, </w:t>
      </w:r>
      <w:r w:rsidRPr="00B87A90">
        <w:rPr>
          <w:rStyle w:val="Emphasis"/>
        </w:rPr>
        <w:t>steal</w:t>
      </w:r>
      <w:r w:rsidRPr="00B87A90">
        <w:rPr>
          <w:sz w:val="16"/>
        </w:rPr>
        <w:t xml:space="preserve">, </w:t>
      </w:r>
      <w:r w:rsidRPr="00B87A90">
        <w:rPr>
          <w:rStyle w:val="StyleUnderline"/>
        </w:rPr>
        <w:t xml:space="preserve">or </w:t>
      </w:r>
      <w:r w:rsidRPr="00B87A90">
        <w:rPr>
          <w:rStyle w:val="Emphasis"/>
        </w:rPr>
        <w:t>purchase</w:t>
      </w:r>
      <w:r w:rsidRPr="00B87A90">
        <w:rPr>
          <w:rStyle w:val="StyleUnderline"/>
        </w:rPr>
        <w:t xml:space="preserve"> nuclear weapons</w:t>
      </w:r>
      <w:r w:rsidRPr="00B87A90">
        <w:rPr>
          <w:sz w:val="16"/>
          <w:szCs w:val="16"/>
        </w:rPr>
        <w:t xml:space="preserve">, </w:t>
      </w:r>
      <w:r w:rsidRPr="00B87A90">
        <w:rPr>
          <w:rStyle w:val="StyleUnderline"/>
        </w:rPr>
        <w:t>much less smuggle and detonate one</w:t>
      </w:r>
      <w:r w:rsidRPr="00B87A90">
        <w:rPr>
          <w:sz w:val="16"/>
        </w:rPr>
        <w:t>. “</w:t>
      </w:r>
      <w:r w:rsidRPr="00B87A90">
        <w:rPr>
          <w:rStyle w:val="StyleUnderline"/>
        </w:rPr>
        <w:t>Leakage</w:t>
      </w:r>
      <w:r w:rsidRPr="00B87A90">
        <w:rPr>
          <w:sz w:val="16"/>
        </w:rPr>
        <w:t xml:space="preserve">” does </w:t>
      </w:r>
      <w:r w:rsidRPr="00B87A90">
        <w:rPr>
          <w:rStyle w:val="StyleUnderline"/>
        </w:rPr>
        <w:t>not seem to be a problem</w:t>
      </w:r>
      <w:r w:rsidRPr="00B87A90">
        <w:rPr>
          <w:sz w:val="16"/>
        </w:rPr>
        <w:t xml:space="preserve">, yet.59 </w:t>
      </w:r>
    </w:p>
    <w:p w14:paraId="55DCF7B0" w14:textId="77777777" w:rsidR="00532E36" w:rsidRPr="009E4302" w:rsidRDefault="00532E36" w:rsidP="00532E36">
      <w:pPr>
        <w:rPr>
          <w:sz w:val="16"/>
        </w:rPr>
      </w:pPr>
      <w:r w:rsidRPr="00B87A90">
        <w:rPr>
          <w:sz w:val="16"/>
        </w:rPr>
        <w:t xml:space="preserve">The </w:t>
      </w:r>
      <w:r w:rsidRPr="00B87A90">
        <w:rPr>
          <w:rStyle w:val="Emphasis"/>
        </w:rPr>
        <w:t>uniformly pessimistic projections</w:t>
      </w:r>
      <w:r w:rsidRPr="00B87A90">
        <w:rPr>
          <w:rStyle w:val="StyleUnderline"/>
        </w:rPr>
        <w:t xml:space="preserve"> about the second nuclear era have not</w:t>
      </w:r>
      <w:r w:rsidRPr="00B87A90">
        <w:rPr>
          <w:sz w:val="16"/>
        </w:rPr>
        <w:t xml:space="preserve">, at least thus far, </w:t>
      </w:r>
      <w:r w:rsidRPr="00B87A90">
        <w:rPr>
          <w:rStyle w:val="StyleUnderline"/>
        </w:rPr>
        <w:t>been borne out by events</w:t>
      </w:r>
      <w:r w:rsidRPr="00B87A90">
        <w:rPr>
          <w:sz w:val="16"/>
        </w:rPr>
        <w:t xml:space="preserve">. Post–Cold War </w:t>
      </w:r>
      <w:r w:rsidRPr="00B87A90">
        <w:rPr>
          <w:rStyle w:val="StyleUnderline"/>
        </w:rPr>
        <w:t>trends have</w:t>
      </w:r>
      <w:r w:rsidRPr="00B87A90">
        <w:rPr>
          <w:sz w:val="16"/>
        </w:rPr>
        <w:t xml:space="preserve"> instead </w:t>
      </w:r>
      <w:r w:rsidRPr="00B87A90">
        <w:rPr>
          <w:rStyle w:val="StyleUnderline"/>
        </w:rPr>
        <w:t>been</w:t>
      </w:r>
      <w:r w:rsidRPr="00B87A90">
        <w:rPr>
          <w:sz w:val="16"/>
        </w:rPr>
        <w:t xml:space="preserve"> generally </w:t>
      </w:r>
      <w:r w:rsidRPr="00B87A90">
        <w:rPr>
          <w:rStyle w:val="StyleUnderline"/>
        </w:rPr>
        <w:t>moving in directions opposite</w:t>
      </w:r>
      <w:r w:rsidRPr="00B87A90">
        <w:rPr>
          <w:sz w:val="16"/>
        </w:rPr>
        <w:t xml:space="preserve"> to these expectations, </w:t>
      </w:r>
      <w:r w:rsidRPr="00B87A90">
        <w:rPr>
          <w:rStyle w:val="StyleUnderline"/>
        </w:rPr>
        <w:t>with fewer nuclear weapons in the hands of the same</w:t>
      </w:r>
      <w:r w:rsidRPr="00B87A90">
        <w:rPr>
          <w:sz w:val="16"/>
        </w:rPr>
        <w:t xml:space="preserve"> number of </w:t>
      </w:r>
      <w:r w:rsidRPr="00B87A90">
        <w:rPr>
          <w:rStyle w:val="StyleUnderline"/>
        </w:rPr>
        <w:t xml:space="preserve">countries and none </w:t>
      </w:r>
      <w:r w:rsidRPr="00B87A90">
        <w:rPr>
          <w:rStyle w:val="Emphasis"/>
        </w:rPr>
        <w:t>pursuing more</w:t>
      </w:r>
      <w:r w:rsidRPr="00B87A90">
        <w:rPr>
          <w:sz w:val="16"/>
        </w:rPr>
        <w:t>. Why, then, does nuclear pessimism persist? What are the roots of the current fashionable unwillingness—or even inability—to detect positive patterns in nuclear security?</w:t>
      </w:r>
    </w:p>
    <w:p w14:paraId="1916FB39" w14:textId="77777777" w:rsidR="00532E36" w:rsidRPr="00A437EB" w:rsidRDefault="00532E36" w:rsidP="00532E36"/>
    <w:p w14:paraId="2AD8977D" w14:textId="77777777" w:rsidR="00D3516E" w:rsidRPr="005D388F" w:rsidRDefault="00D3516E" w:rsidP="005D388F"/>
    <w:sectPr w:rsidR="00D3516E"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A4A7" w14:textId="77777777" w:rsidR="00573D48" w:rsidRDefault="00573D48" w:rsidP="00066D2C">
      <w:pPr>
        <w:spacing w:after="0" w:line="240" w:lineRule="auto"/>
      </w:pPr>
      <w:r>
        <w:separator/>
      </w:r>
    </w:p>
  </w:endnote>
  <w:endnote w:type="continuationSeparator" w:id="0">
    <w:p w14:paraId="7286A5A9" w14:textId="77777777" w:rsidR="00573D48" w:rsidRDefault="00573D48"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134C" w14:textId="77777777" w:rsidR="00573D48" w:rsidRDefault="00573D48" w:rsidP="00066D2C">
      <w:pPr>
        <w:spacing w:after="0" w:line="240" w:lineRule="auto"/>
      </w:pPr>
      <w:r>
        <w:separator/>
      </w:r>
    </w:p>
  </w:footnote>
  <w:footnote w:type="continuationSeparator" w:id="0">
    <w:p w14:paraId="7B2C64CF" w14:textId="77777777" w:rsidR="00573D48" w:rsidRDefault="00573D48"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13A2C"/>
    <w:multiLevelType w:val="hybridMultilevel"/>
    <w:tmpl w:val="D4262CF0"/>
    <w:lvl w:ilvl="0" w:tplc="3818414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C43C5"/>
    <w:multiLevelType w:val="hybridMultilevel"/>
    <w:tmpl w:val="7212B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375C4"/>
    <w:multiLevelType w:val="hybridMultilevel"/>
    <w:tmpl w:val="7212BF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A62CB"/>
    <w:multiLevelType w:val="hybridMultilevel"/>
    <w:tmpl w:val="CB38C3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9D0778"/>
    <w:multiLevelType w:val="hybridMultilevel"/>
    <w:tmpl w:val="572A393E"/>
    <w:lvl w:ilvl="0" w:tplc="7B66577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91DFE"/>
    <w:multiLevelType w:val="hybridMultilevel"/>
    <w:tmpl w:val="C5CCAF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DC7A99"/>
    <w:multiLevelType w:val="hybridMultilevel"/>
    <w:tmpl w:val="235616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9073978">
    <w:abstractNumId w:val="17"/>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5"/>
  </w:num>
  <w:num w:numId="43" w16cid:durableId="1695883432">
    <w:abstractNumId w:val="14"/>
  </w:num>
  <w:num w:numId="44" w16cid:durableId="720713117">
    <w:abstractNumId w:val="12"/>
  </w:num>
  <w:num w:numId="45" w16cid:durableId="1330669134">
    <w:abstractNumId w:val="11"/>
  </w:num>
  <w:num w:numId="46" w16cid:durableId="744299680">
    <w:abstractNumId w:val="19"/>
  </w:num>
  <w:num w:numId="47" w16cid:durableId="1531382054">
    <w:abstractNumId w:val="16"/>
  </w:num>
  <w:num w:numId="48" w16cid:durableId="666709854">
    <w:abstractNumId w:val="13"/>
  </w:num>
  <w:num w:numId="49" w16cid:durableId="200821933">
    <w:abstractNumId w:val="18"/>
  </w:num>
  <w:num w:numId="50" w16cid:durableId="1249466363">
    <w:abstractNumId w:val="20"/>
  </w:num>
  <w:num w:numId="51" w16cid:durableId="345333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19376909808"/>
    <w:docVar w:name="VerbatimVersion" w:val="6.0.0"/>
    <w:docVar w:name="WordVersion" w:val="16.0"/>
  </w:docVars>
  <w:rsids>
    <w:rsidRoot w:val="00663A09"/>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5417"/>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54BB"/>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0942"/>
    <w:rsid w:val="00163574"/>
    <w:rsid w:val="001645D4"/>
    <w:rsid w:val="0016567B"/>
    <w:rsid w:val="0016568A"/>
    <w:rsid w:val="00170A72"/>
    <w:rsid w:val="00171A2A"/>
    <w:rsid w:val="001723BA"/>
    <w:rsid w:val="00175A0C"/>
    <w:rsid w:val="00180A4E"/>
    <w:rsid w:val="00181F58"/>
    <w:rsid w:val="00183491"/>
    <w:rsid w:val="00183598"/>
    <w:rsid w:val="00186B65"/>
    <w:rsid w:val="00190CDA"/>
    <w:rsid w:val="00196737"/>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0F08"/>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4CF8"/>
    <w:rsid w:val="00236707"/>
    <w:rsid w:val="00241116"/>
    <w:rsid w:val="0024328E"/>
    <w:rsid w:val="002508CB"/>
    <w:rsid w:val="002514A7"/>
    <w:rsid w:val="00253733"/>
    <w:rsid w:val="00256AC0"/>
    <w:rsid w:val="002573AF"/>
    <w:rsid w:val="00263CC5"/>
    <w:rsid w:val="00271866"/>
    <w:rsid w:val="00276E12"/>
    <w:rsid w:val="00277BB1"/>
    <w:rsid w:val="00281B05"/>
    <w:rsid w:val="00281F7F"/>
    <w:rsid w:val="00282932"/>
    <w:rsid w:val="00282FFC"/>
    <w:rsid w:val="002878D0"/>
    <w:rsid w:val="00290F1B"/>
    <w:rsid w:val="00291C09"/>
    <w:rsid w:val="002A026B"/>
    <w:rsid w:val="002A1667"/>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522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A1C"/>
    <w:rsid w:val="00373B7F"/>
    <w:rsid w:val="003753F6"/>
    <w:rsid w:val="003779C8"/>
    <w:rsid w:val="00382DF7"/>
    <w:rsid w:val="003911A5"/>
    <w:rsid w:val="0039157C"/>
    <w:rsid w:val="00392D93"/>
    <w:rsid w:val="00393EF2"/>
    <w:rsid w:val="00394F71"/>
    <w:rsid w:val="00396D52"/>
    <w:rsid w:val="003A46B4"/>
    <w:rsid w:val="003A5CE8"/>
    <w:rsid w:val="003A698D"/>
    <w:rsid w:val="003B17B3"/>
    <w:rsid w:val="003B4705"/>
    <w:rsid w:val="003B4F86"/>
    <w:rsid w:val="003B734D"/>
    <w:rsid w:val="003C177C"/>
    <w:rsid w:val="003C23B6"/>
    <w:rsid w:val="003C251E"/>
    <w:rsid w:val="003C3CCA"/>
    <w:rsid w:val="003C6CA9"/>
    <w:rsid w:val="003D3B44"/>
    <w:rsid w:val="003D4150"/>
    <w:rsid w:val="003D5367"/>
    <w:rsid w:val="003F3920"/>
    <w:rsid w:val="003F4D5F"/>
    <w:rsid w:val="004006AE"/>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4441"/>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6ED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2E36"/>
    <w:rsid w:val="0053626E"/>
    <w:rsid w:val="00544936"/>
    <w:rsid w:val="005449A8"/>
    <w:rsid w:val="0055242A"/>
    <w:rsid w:val="005525AE"/>
    <w:rsid w:val="005546C5"/>
    <w:rsid w:val="005558FC"/>
    <w:rsid w:val="00557B59"/>
    <w:rsid w:val="00565142"/>
    <w:rsid w:val="00567D6A"/>
    <w:rsid w:val="00567D90"/>
    <w:rsid w:val="00573D48"/>
    <w:rsid w:val="00575723"/>
    <w:rsid w:val="00583644"/>
    <w:rsid w:val="00585F11"/>
    <w:rsid w:val="005906F9"/>
    <w:rsid w:val="005932B4"/>
    <w:rsid w:val="005A3550"/>
    <w:rsid w:val="005A4DE4"/>
    <w:rsid w:val="005A6204"/>
    <w:rsid w:val="005A6D5A"/>
    <w:rsid w:val="005B41CE"/>
    <w:rsid w:val="005B566C"/>
    <w:rsid w:val="005B56D0"/>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728"/>
    <w:rsid w:val="005F5E14"/>
    <w:rsid w:val="00613FFD"/>
    <w:rsid w:val="00622773"/>
    <w:rsid w:val="00622C58"/>
    <w:rsid w:val="0062614B"/>
    <w:rsid w:val="00626510"/>
    <w:rsid w:val="006266E2"/>
    <w:rsid w:val="0063037B"/>
    <w:rsid w:val="00632C54"/>
    <w:rsid w:val="00635616"/>
    <w:rsid w:val="00641E99"/>
    <w:rsid w:val="006463F8"/>
    <w:rsid w:val="00650C88"/>
    <w:rsid w:val="006521E5"/>
    <w:rsid w:val="0065258E"/>
    <w:rsid w:val="00655035"/>
    <w:rsid w:val="00656814"/>
    <w:rsid w:val="00657A00"/>
    <w:rsid w:val="006633F4"/>
    <w:rsid w:val="00663A09"/>
    <w:rsid w:val="0066638E"/>
    <w:rsid w:val="00666CC0"/>
    <w:rsid w:val="00673C22"/>
    <w:rsid w:val="0067482D"/>
    <w:rsid w:val="0067732F"/>
    <w:rsid w:val="00681007"/>
    <w:rsid w:val="0068122B"/>
    <w:rsid w:val="00681DD9"/>
    <w:rsid w:val="00682252"/>
    <w:rsid w:val="00682F5C"/>
    <w:rsid w:val="00687555"/>
    <w:rsid w:val="00690E39"/>
    <w:rsid w:val="00691FF9"/>
    <w:rsid w:val="00692630"/>
    <w:rsid w:val="0069285F"/>
    <w:rsid w:val="00693FCE"/>
    <w:rsid w:val="00696458"/>
    <w:rsid w:val="0069752C"/>
    <w:rsid w:val="006A0DE5"/>
    <w:rsid w:val="006A0F5C"/>
    <w:rsid w:val="006A1D22"/>
    <w:rsid w:val="006A3677"/>
    <w:rsid w:val="006A4EA0"/>
    <w:rsid w:val="006A5B27"/>
    <w:rsid w:val="006B1653"/>
    <w:rsid w:val="006B4E4E"/>
    <w:rsid w:val="006B5952"/>
    <w:rsid w:val="006B6C5F"/>
    <w:rsid w:val="006B7E39"/>
    <w:rsid w:val="006C0634"/>
    <w:rsid w:val="006C2072"/>
    <w:rsid w:val="006C43E7"/>
    <w:rsid w:val="006C4820"/>
    <w:rsid w:val="006C5872"/>
    <w:rsid w:val="006C60E0"/>
    <w:rsid w:val="006C676D"/>
    <w:rsid w:val="006C69E2"/>
    <w:rsid w:val="006C7825"/>
    <w:rsid w:val="006D0CE7"/>
    <w:rsid w:val="006D767A"/>
    <w:rsid w:val="006E2A45"/>
    <w:rsid w:val="006E37D4"/>
    <w:rsid w:val="006F3768"/>
    <w:rsid w:val="006F71DE"/>
    <w:rsid w:val="00704573"/>
    <w:rsid w:val="007072CC"/>
    <w:rsid w:val="0071254A"/>
    <w:rsid w:val="007131D2"/>
    <w:rsid w:val="00713917"/>
    <w:rsid w:val="00717AF8"/>
    <w:rsid w:val="00720F86"/>
    <w:rsid w:val="007224B1"/>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A6A"/>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0B99"/>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441"/>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1DBB"/>
    <w:rsid w:val="008C2555"/>
    <w:rsid w:val="008C29FB"/>
    <w:rsid w:val="008C5B87"/>
    <w:rsid w:val="008D0448"/>
    <w:rsid w:val="008D0677"/>
    <w:rsid w:val="008D0C9E"/>
    <w:rsid w:val="008D2F03"/>
    <w:rsid w:val="008D6762"/>
    <w:rsid w:val="008E30D8"/>
    <w:rsid w:val="008E447C"/>
    <w:rsid w:val="008E596E"/>
    <w:rsid w:val="008E6741"/>
    <w:rsid w:val="008F045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44D65"/>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0E88"/>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6CF"/>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E798A"/>
    <w:rsid w:val="00AF2207"/>
    <w:rsid w:val="00AF2612"/>
    <w:rsid w:val="00AF2A61"/>
    <w:rsid w:val="00AF30D9"/>
    <w:rsid w:val="00AF63BF"/>
    <w:rsid w:val="00AF6B3B"/>
    <w:rsid w:val="00AF79DD"/>
    <w:rsid w:val="00AF7F2C"/>
    <w:rsid w:val="00AF7F46"/>
    <w:rsid w:val="00B0178C"/>
    <w:rsid w:val="00B019F0"/>
    <w:rsid w:val="00B02885"/>
    <w:rsid w:val="00B03909"/>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A71DA"/>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2C2F"/>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03EC"/>
    <w:rsid w:val="00CB32EF"/>
    <w:rsid w:val="00CC1BDF"/>
    <w:rsid w:val="00CC21EC"/>
    <w:rsid w:val="00CC482B"/>
    <w:rsid w:val="00CC4FD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2AC1"/>
    <w:rsid w:val="00D24268"/>
    <w:rsid w:val="00D25BE6"/>
    <w:rsid w:val="00D321DB"/>
    <w:rsid w:val="00D32460"/>
    <w:rsid w:val="00D32EBF"/>
    <w:rsid w:val="00D343B3"/>
    <w:rsid w:val="00D35073"/>
    <w:rsid w:val="00D3516E"/>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3DAC"/>
    <w:rsid w:val="00DA4B3F"/>
    <w:rsid w:val="00DA4EB6"/>
    <w:rsid w:val="00DA5F0C"/>
    <w:rsid w:val="00DB20EB"/>
    <w:rsid w:val="00DB3352"/>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58BA"/>
    <w:rsid w:val="00DF7D53"/>
    <w:rsid w:val="00E00424"/>
    <w:rsid w:val="00E00781"/>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13A2"/>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2EC9"/>
    <w:rsid w:val="00F14A61"/>
    <w:rsid w:val="00F17B58"/>
    <w:rsid w:val="00F21171"/>
    <w:rsid w:val="00F24B23"/>
    <w:rsid w:val="00F25A3F"/>
    <w:rsid w:val="00F27353"/>
    <w:rsid w:val="00F31B7D"/>
    <w:rsid w:val="00F32A17"/>
    <w:rsid w:val="00F349CE"/>
    <w:rsid w:val="00F34BAA"/>
    <w:rsid w:val="00F35345"/>
    <w:rsid w:val="00F355CA"/>
    <w:rsid w:val="00F355FB"/>
    <w:rsid w:val="00F40C6B"/>
    <w:rsid w:val="00F41113"/>
    <w:rsid w:val="00F44385"/>
    <w:rsid w:val="00F44F53"/>
    <w:rsid w:val="00F45C61"/>
    <w:rsid w:val="00F51138"/>
    <w:rsid w:val="00F5306F"/>
    <w:rsid w:val="00F532A6"/>
    <w:rsid w:val="00F569D6"/>
    <w:rsid w:val="00F57FCC"/>
    <w:rsid w:val="00F60FF1"/>
    <w:rsid w:val="00F61907"/>
    <w:rsid w:val="00F61AB2"/>
    <w:rsid w:val="00F65464"/>
    <w:rsid w:val="00F70E1C"/>
    <w:rsid w:val="00F72FCE"/>
    <w:rsid w:val="00F734F9"/>
    <w:rsid w:val="00F73F90"/>
    <w:rsid w:val="00F74D13"/>
    <w:rsid w:val="00F80FBD"/>
    <w:rsid w:val="00F849FF"/>
    <w:rsid w:val="00F86F58"/>
    <w:rsid w:val="00F91481"/>
    <w:rsid w:val="00F936BB"/>
    <w:rsid w:val="00F93BAD"/>
    <w:rsid w:val="00F941DD"/>
    <w:rsid w:val="00F95311"/>
    <w:rsid w:val="00F95F8F"/>
    <w:rsid w:val="00FA0A18"/>
    <w:rsid w:val="00FA1BBD"/>
    <w:rsid w:val="00FA5492"/>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A0436"/>
  <w15:chartTrackingRefBased/>
  <w15:docId w15:val="{DD66B791-4E8D-E640-A280-2782103A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7"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DB3352"/>
    <w:rPr>
      <w:rFonts w:ascii="Calibri" w:hAnsi="Calibri" w:cs="Calibri"/>
    </w:rPr>
  </w:style>
  <w:style w:type="paragraph" w:styleId="Heading1">
    <w:name w:val="heading 1"/>
    <w:aliases w:val="Pocket"/>
    <w:basedOn w:val="Normal"/>
    <w:next w:val="Normal"/>
    <w:link w:val="Heading1Char"/>
    <w:qFormat/>
    <w:rsid w:val="00DB335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DB335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DB335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Heading 2 Char1 Char Char, Ch,Ch,No Spacing4,No Spacing21,CD - Cite,no read,No Spacing211,No Spacing12,No Spacing2111,No Spacing11111,ta,No Spacing111111,small space,TAG,Ta,t"/>
    <w:basedOn w:val="Normal"/>
    <w:next w:val="Normal"/>
    <w:link w:val="Heading4Char"/>
    <w:uiPriority w:val="3"/>
    <w:qFormat/>
    <w:rsid w:val="00DB3352"/>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DB335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DB33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3352"/>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Box,Style1,Text 8"/>
    <w:basedOn w:val="DefaultParagraphFont"/>
    <w:link w:val="textbold"/>
    <w:uiPriority w:val="8"/>
    <w:qFormat/>
    <w:rsid w:val="00DB3352"/>
    <w:rPr>
      <w:rFonts w:ascii="Calibri" w:hAnsi="Calibri" w:cs="Calibri"/>
      <w:b/>
      <w:i w:val="0"/>
      <w:iCs/>
      <w:sz w:val="22"/>
      <w:u w:val="single"/>
      <w:bdr w:val="single" w:sz="18" w:space="0" w:color="auto"/>
    </w:rPr>
  </w:style>
  <w:style w:type="character" w:styleId="FollowedHyperlink">
    <w:name w:val="FollowedHyperlink"/>
    <w:basedOn w:val="DefaultParagraphFont"/>
    <w:uiPriority w:val="99"/>
    <w:semiHidden/>
    <w:unhideWhenUsed/>
    <w:rsid w:val="00DB3352"/>
    <w:rPr>
      <w:color w:val="auto"/>
      <w:u w:val="none"/>
    </w:rPr>
  </w:style>
  <w:style w:type="character" w:customStyle="1" w:styleId="Heading1Char">
    <w:name w:val="Heading 1 Char"/>
    <w:aliases w:val="Pocket Char"/>
    <w:basedOn w:val="DefaultParagraphFont"/>
    <w:link w:val="Heading1"/>
    <w:rsid w:val="00DB335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B335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B3352"/>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Heading 2 Char2 Char Char,Heading 2 Char1 Char Char Char, Ch Char,Ch Char,No Spacing4 Char,No Spacing21 Char,CD - Cite Char,no read Char,No Spacing211 Char"/>
    <w:basedOn w:val="DefaultParagraphFont"/>
    <w:link w:val="Heading4"/>
    <w:uiPriority w:val="3"/>
    <w:rsid w:val="00DB3352"/>
    <w:rPr>
      <w:rFonts w:ascii="Calibri" w:eastAsiaTheme="majorEastAsia" w:hAnsi="Calibri" w:cstheme="majorBidi"/>
      <w:b/>
      <w:iCs/>
      <w:sz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6"/>
    <w:qFormat/>
    <w:rsid w:val="00DB3352"/>
    <w:rPr>
      <w:b/>
      <w:bCs/>
      <w:sz w:val="26"/>
      <w:u w:val="single"/>
    </w:rPr>
  </w:style>
  <w:style w:type="character" w:customStyle="1" w:styleId="TitleChar">
    <w:name w:val="Title Char"/>
    <w:basedOn w:val="DefaultParagraphFont"/>
    <w:link w:val="Title"/>
    <w:uiPriority w:val="7"/>
    <w:qFormat/>
    <w:rsid w:val="00663A09"/>
    <w:rPr>
      <w:b w:val="0"/>
      <w:sz w:val="22"/>
      <w:u w:val="single"/>
    </w:rPr>
  </w:style>
  <w:style w:type="character" w:styleId="Strong">
    <w:name w:val="Strong"/>
    <w:basedOn w:val="DefaultParagraphFont"/>
    <w:uiPriority w:val="22"/>
    <w:semiHidden/>
    <w:qFormat/>
    <w:rsid w:val="00DB3352"/>
    <w:rPr>
      <w:b/>
      <w:bCs/>
    </w:rPr>
  </w:style>
  <w:style w:type="character" w:styleId="BookTitle">
    <w:name w:val="Book Title"/>
    <w:basedOn w:val="DefaultParagraphFont"/>
    <w:uiPriority w:val="33"/>
    <w:semiHidden/>
    <w:qFormat/>
    <w:rsid w:val="00DB3352"/>
    <w:rPr>
      <w:b/>
      <w:bCs/>
      <w:i/>
      <w:iCs/>
      <w:spacing w:val="5"/>
    </w:rPr>
  </w:style>
  <w:style w:type="character" w:customStyle="1" w:styleId="Heading5Char">
    <w:name w:val="Heading 5 Char"/>
    <w:basedOn w:val="DefaultParagraphFont"/>
    <w:link w:val="Heading5"/>
    <w:uiPriority w:val="9"/>
    <w:semiHidden/>
    <w:rsid w:val="00DB3352"/>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DB3352"/>
  </w:style>
  <w:style w:type="paragraph" w:styleId="Header">
    <w:name w:val="header"/>
    <w:basedOn w:val="Normal"/>
    <w:link w:val="HeaderChar"/>
    <w:uiPriority w:val="99"/>
    <w:semiHidden/>
    <w:rsid w:val="00DB33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352"/>
    <w:rPr>
      <w:rFonts w:ascii="Calibri" w:hAnsi="Calibri" w:cs="Calibri"/>
    </w:rPr>
  </w:style>
  <w:style w:type="paragraph" w:styleId="Footer">
    <w:name w:val="footer"/>
    <w:basedOn w:val="Normal"/>
    <w:link w:val="FooterChar"/>
    <w:uiPriority w:val="99"/>
    <w:semiHidden/>
    <w:rsid w:val="00DB33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3352"/>
    <w:rPr>
      <w:rFonts w:ascii="Calibri" w:hAnsi="Calibri" w:cs="Calibri"/>
    </w:rPr>
  </w:style>
  <w:style w:type="paragraph" w:styleId="BodyText">
    <w:name w:val="Body Text"/>
    <w:basedOn w:val="Normal"/>
    <w:link w:val="BodyTextChar"/>
    <w:uiPriority w:val="99"/>
    <w:semiHidden/>
    <w:unhideWhenUsed/>
    <w:rsid w:val="00DB3352"/>
    <w:pPr>
      <w:spacing w:after="120"/>
    </w:pPr>
  </w:style>
  <w:style w:type="character" w:customStyle="1" w:styleId="BodyTextChar">
    <w:name w:val="Body Text Char"/>
    <w:basedOn w:val="DefaultParagraphFont"/>
    <w:link w:val="BodyText"/>
    <w:uiPriority w:val="99"/>
    <w:semiHidden/>
    <w:rsid w:val="00DB3352"/>
    <w:rPr>
      <w:rFonts w:ascii="Calibri" w:hAnsi="Calibri" w:cs="Calibri"/>
    </w:rPr>
  </w:style>
  <w:style w:type="paragraph" w:styleId="NoSpacing">
    <w:name w:val="No Spacing"/>
    <w:link w:val="NoSpacingChar"/>
    <w:uiPriority w:val="99"/>
    <w:semiHidden/>
    <w:unhideWhenUsed/>
    <w:qFormat/>
    <w:rsid w:val="00DB3352"/>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DB3352"/>
    <w:rPr>
      <w:rFonts w:ascii="Calibri" w:hAnsi="Calibri" w:cs="Calibri"/>
    </w:rPr>
  </w:style>
  <w:style w:type="character" w:styleId="Hyperlink">
    <w:name w:val="Hyperlink"/>
    <w:basedOn w:val="DefaultParagraphFont"/>
    <w:uiPriority w:val="99"/>
    <w:unhideWhenUsed/>
    <w:rsid w:val="00DB3352"/>
    <w:rPr>
      <w:color w:val="0563C1" w:themeColor="hyperlink"/>
      <w:u w:val="single"/>
    </w:rPr>
  </w:style>
  <w:style w:type="character" w:styleId="UnresolvedMention">
    <w:name w:val="Unresolved Mention"/>
    <w:basedOn w:val="DefaultParagraphFont"/>
    <w:uiPriority w:val="99"/>
    <w:semiHidden/>
    <w:unhideWhenUsed/>
    <w:rsid w:val="00DB3352"/>
    <w:rPr>
      <w:color w:val="605E5C"/>
      <w:shd w:val="clear" w:color="auto" w:fill="E1DFDD"/>
    </w:rPr>
  </w:style>
  <w:style w:type="character" w:customStyle="1" w:styleId="Code">
    <w:name w:val="Code"/>
    <w:basedOn w:val="DefaultParagraphFont"/>
    <w:uiPriority w:val="1"/>
    <w:qFormat/>
    <w:rsid w:val="00183598"/>
    <w:rPr>
      <w:rFonts w:ascii="Menlo" w:hAnsi="Menlo"/>
      <w:color w:val="C00000"/>
      <w:sz w:val="18"/>
    </w:rPr>
  </w:style>
  <w:style w:type="paragraph" w:customStyle="1" w:styleId="textbold">
    <w:name w:val="text bold"/>
    <w:basedOn w:val="Normal"/>
    <w:link w:val="Emphasis"/>
    <w:autoRedefine/>
    <w:uiPriority w:val="8"/>
    <w:qFormat/>
    <w:rsid w:val="00663A09"/>
    <w:rPr>
      <w:b/>
      <w:iCs/>
      <w:u w:val="single"/>
      <w:bdr w:val="single" w:sz="18" w:space="0" w:color="auto"/>
    </w:rPr>
  </w:style>
  <w:style w:type="paragraph" w:styleId="Title">
    <w:name w:val="Title"/>
    <w:basedOn w:val="Normal"/>
    <w:next w:val="Normal"/>
    <w:link w:val="TitleChar"/>
    <w:uiPriority w:val="7"/>
    <w:qFormat/>
    <w:rsid w:val="00663A09"/>
    <w:pPr>
      <w:ind w:left="720"/>
      <w:outlineLvl w:val="0"/>
    </w:pPr>
    <w:rPr>
      <w:rFonts w:asciiTheme="minorHAnsi" w:hAnsiTheme="minorHAnsi" w:cstheme="minorBidi"/>
      <w:u w:val="single"/>
    </w:rPr>
  </w:style>
  <w:style w:type="character" w:customStyle="1" w:styleId="TitleChar1">
    <w:name w:val="Title Char1"/>
    <w:basedOn w:val="DefaultParagraphFont"/>
    <w:uiPriority w:val="10"/>
    <w:semiHidden/>
    <w:rsid w:val="00663A09"/>
    <w:rPr>
      <w:rFonts w:asciiTheme="majorHAnsi" w:eastAsiaTheme="majorEastAsia" w:hAnsiTheme="majorHAnsi" w:cstheme="majorBidi"/>
      <w:spacing w:val="-10"/>
      <w:kern w:val="28"/>
      <w:sz w:val="56"/>
      <w:szCs w:val="56"/>
    </w:rPr>
  </w:style>
  <w:style w:type="paragraph" w:styleId="ListParagraph">
    <w:name w:val="List Paragraph"/>
    <w:basedOn w:val="Normal"/>
    <w:uiPriority w:val="34"/>
    <w:unhideWhenUsed/>
    <w:qFormat/>
    <w:rsid w:val="00663A09"/>
    <w:pPr>
      <w:ind w:left="720"/>
      <w:contextualSpacing/>
    </w:pPr>
  </w:style>
  <w:style w:type="character" w:customStyle="1" w:styleId="StyleUnderline">
    <w:name w:val="Style Underline"/>
    <w:aliases w:val="Underline,Style Bold Underline,Intense Emphasis1,apple-style-span + 6 pt,Kern at 16 pt,Bold,Intense Emphasis11,Intense Emphasis2,HHeading 3 + 12 pt,Cards + Font: 12 pt Char,Bold Cite Char,Citation Char Char Char,Underline Char,Style,9.5"/>
    <w:basedOn w:val="DefaultParagraphFont"/>
    <w:uiPriority w:val="7"/>
    <w:qFormat/>
    <w:rsid w:val="00DB3352"/>
    <w:rPr>
      <w:b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doschdebat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45</Pages>
  <Words>18204</Words>
  <Characters>92117</Characters>
  <Application>Microsoft Office Word</Application>
  <DocSecurity>0</DocSecurity>
  <Lines>2971</Lines>
  <Paragraphs>1511</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108810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Coralynn C</dc:creator>
  <cp:keywords>6.0.0</cp:keywords>
  <dc:description/>
  <cp:lastModifiedBy>David Dosch</cp:lastModifiedBy>
  <cp:revision>10</cp:revision>
  <dcterms:created xsi:type="dcterms:W3CDTF">2024-07-07T04:36:00Z</dcterms:created>
  <dcterms:modified xsi:type="dcterms:W3CDTF">2024-07-08T18:58:00Z</dcterms:modified>
</cp:coreProperties>
</file>